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83" w:rsidRDefault="00D7579B">
      <w:pPr>
        <w:spacing w:after="0"/>
        <w:jc w:val="center"/>
      </w:pPr>
      <w:r>
        <w:rPr>
          <w:rFonts w:ascii="Times New Roman" w:hAnsi="Times New Roman"/>
          <w:b/>
          <w:u w:val="single"/>
          <w:shd w:val="clear" w:color="auto" w:fill="00FF00"/>
        </w:rPr>
        <w:t>Jan 201</w:t>
      </w:r>
      <w:r>
        <w:rPr>
          <w:rFonts w:ascii="Times New Roman" w:hAnsi="Times New Roman"/>
          <w:b/>
          <w:u w:val="single"/>
        </w:rPr>
        <w:t>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93"/>
        <w:gridCol w:w="535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01 Jan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" name="Picture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Wed, 02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Jan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03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D7579B">
      <w:pPr>
        <w:tabs>
          <w:tab w:val="left" w:pos="15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tabs>
          <w:tab w:val="left" w:pos="1560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04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1042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  <w:shd w:val="clear" w:color="auto" w:fill="00FF00"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  <w:shd w:val="clear" w:color="auto" w:fill="00FF00"/>
              </w:rPr>
            </w:pPr>
            <w:r>
              <w:rPr>
                <w:rFonts w:ascii="Times New Roman" w:hAnsi="Times New Roman"/>
                <w:b/>
                <w:shd w:val="clear" w:color="auto" w:fill="00FF00"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05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75%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06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07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Partly </w:t>
            </w: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08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09Jan</w:t>
            </w:r>
          </w:p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10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1030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94"/>
        <w:gridCol w:w="828"/>
        <w:gridCol w:w="1573"/>
        <w:gridCol w:w="942"/>
        <w:gridCol w:w="739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11 Jan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12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13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14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Partly </w:t>
            </w: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15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Sprinkles. 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16Jan</w:t>
            </w:r>
          </w:p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Drizzle. 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17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94"/>
        <w:gridCol w:w="828"/>
        <w:gridCol w:w="1572"/>
        <w:gridCol w:w="942"/>
        <w:gridCol w:w="740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18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19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20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21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22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23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24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1011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25 Jan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0" w:name="_Hlk52425726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Sat, 26 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0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" w:name="_Hlk52425865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77777"/>
              </w:rPr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Sun, 27 Jan 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" w:name="_Hlk524258664"/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Mon, 28 </w:t>
            </w:r>
            <w:r>
              <w:rPr>
                <w:rFonts w:ascii="Times New Roman" w:hAnsi="Times New Roman"/>
                <w:b/>
                <w:bCs/>
                <w:color w:val="777777"/>
              </w:rPr>
              <w:t>Jan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2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" w:name="_Hlk524258633"/>
            <w:bookmarkStart w:id="4" w:name="_Hlk52425867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bookmarkEnd w:id="3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Tue, 29 </w:t>
            </w:r>
            <w:r>
              <w:rPr>
                <w:rFonts w:ascii="Times New Roman" w:hAnsi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" w:name="_Hlk52425869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Wed, 30 </w:t>
            </w:r>
            <w:r>
              <w:rPr>
                <w:rFonts w:ascii="Times New Roman" w:hAnsi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995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" w:name="_Hlk52425871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Thu, 31 </w:t>
            </w:r>
            <w:r>
              <w:rPr>
                <w:rFonts w:ascii="Times New Roman" w:hAnsi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Feb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" w:name="_Hlk52425872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77777"/>
              </w:rPr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01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987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km</w:t>
            </w:r>
          </w:p>
        </w:tc>
      </w:tr>
    </w:tbl>
    <w:bookmarkEnd w:id="7"/>
    <w:p w:rsidR="009C2783" w:rsidRDefault="00D7579B">
      <w:pPr>
        <w:tabs>
          <w:tab w:val="left" w:pos="112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1125"/>
        </w:tabs>
        <w:spacing w:after="0"/>
        <w:rPr>
          <w:rFonts w:ascii="Times New Roman" w:hAnsi="Times New Roman"/>
        </w:rPr>
      </w:pPr>
    </w:p>
    <w:p w:rsidR="009C2783" w:rsidRDefault="009C2783">
      <w:pPr>
        <w:tabs>
          <w:tab w:val="left" w:pos="1125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" w:name="_Hlk52425873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02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" w:name="_Hlk5242587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03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" w:name="_Hlk5242587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04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km</w:t>
            </w:r>
          </w:p>
        </w:tc>
      </w:tr>
      <w:bookmarkEnd w:id="1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1" w:name="_Hlk524258782"/>
            <w:r>
              <w:rPr>
                <w:rFonts w:ascii="Times New Roman" w:hAnsi="Times New Roman"/>
                <w:b/>
                <w:bCs/>
                <w:color w:val="777777"/>
              </w:rPr>
              <w:t>Tue, 05 Feb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2" w:name="_Hlk524258801"/>
            <w:r>
              <w:rPr>
                <w:rFonts w:ascii="Times New Roman" w:hAnsi="Times New Roman"/>
                <w:b/>
                <w:bCs/>
                <w:color w:val="777777"/>
              </w:rPr>
              <w:t>Wed, 06 Feb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" w:name="_Hlk52425881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07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" w:name="_Hlk52425883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08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" w:name="_Hlk52425884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09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" w:name="_Hlk5242588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10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7" w:name="_Hlk524258891"/>
            <w:r>
              <w:rPr>
                <w:rFonts w:ascii="Times New Roman" w:hAnsi="Times New Roman"/>
                <w:b/>
                <w:bCs/>
                <w:color w:val="777777"/>
              </w:rPr>
              <w:t>Mon, 11 Feb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" w:name="_Hlk5242589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12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" w:name="_Hlk52425890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13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1033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" w:name="_Hlk52425897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14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2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" w:name="_Hlk52425898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15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2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" w:name="_Hlk52425900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16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km</w:t>
            </w:r>
          </w:p>
        </w:tc>
      </w:tr>
      <w:bookmarkEnd w:id="2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" w:name="_Hlk52425902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17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2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" w:name="_Hlk524259118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18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Low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2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5" w:name="_Hlk52425913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19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2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6" w:name="_Hlk52425916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20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2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7" w:name="_Hlk52425920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21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2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8" w:name="_Hlk52425922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22 Feb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2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9" w:name="_Hlk52425997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23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km</w:t>
            </w:r>
          </w:p>
        </w:tc>
      </w:tr>
      <w:bookmarkEnd w:id="29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  <w:jc w:val="center"/>
            </w:pPr>
            <w:bookmarkStart w:id="30" w:name="_Hlk524260093"/>
            <w:r>
              <w:rPr>
                <w:rFonts w:ascii="Times New Roman" w:hAnsi="Times New Roman"/>
                <w:b/>
                <w:bCs/>
                <w:color w:val="777777"/>
              </w:rPr>
              <w:t>Sun, 24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3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" w:name="_Hlk52426019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25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bookmarkEnd w:id="31"/>
    <w:p w:rsidR="009C2783" w:rsidRDefault="00D7579B">
      <w:pPr>
        <w:tabs>
          <w:tab w:val="left" w:pos="123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1230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2" w:name="_Hlk52426021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Tue, 26 </w:t>
            </w:r>
            <w:r>
              <w:rPr>
                <w:rFonts w:ascii="Times New Roman" w:hAnsi="Times New Roman"/>
                <w:b/>
                <w:bCs/>
                <w:color w:val="777777"/>
              </w:rPr>
              <w:t>Feb</w:t>
            </w:r>
          </w:p>
          <w:p w:rsidR="009C2783" w:rsidRDefault="009C278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54545"/>
              </w:rPr>
            </w:pP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3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3" w:name="_Hlk52426022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27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km</w:t>
            </w:r>
          </w:p>
        </w:tc>
      </w:tr>
      <w:bookmarkEnd w:id="3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4" w:name="_Hlk52426023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tabs>
                <w:tab w:val="left" w:pos="1125"/>
              </w:tabs>
              <w:spacing w:after="0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28 Feb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3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March 2019 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5" w:name="_Hlk524260247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01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3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6" w:name="_Hlk52426025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02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bookmarkEnd w:id="36"/>
    <w:p w:rsidR="009C2783" w:rsidRDefault="00D7579B">
      <w:pPr>
        <w:tabs>
          <w:tab w:val="left" w:pos="255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2550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7" w:name="_Hlk52426027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03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Partly </w:t>
            </w: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3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8" w:name="_Hlk52426028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04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3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9" w:name="_Hlk52426029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Tue, 05 </w:t>
            </w:r>
            <w:r>
              <w:rPr>
                <w:rFonts w:ascii="Times New Roman" w:hAnsi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3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0" w:name="_Hlk5242603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06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0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41" w:name="_Hlk524260170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07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991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2" w:name="_Hlk52426044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08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3" w:name="_Hlk52426045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09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4" w:name="_Hlk52426046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10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5" w:name="_Hlk52426047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11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6" w:name="_Hlk52426048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12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km</w:t>
            </w:r>
          </w:p>
        </w:tc>
      </w:tr>
      <w:bookmarkEnd w:id="4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7" w:name="_Hlk52426049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13 Ma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Sprinkles. 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8" w:name="_Hlk52426050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14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49" w:name="_Hlk52426051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15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1006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4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0" w:name="_Hlk52426052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16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1" w:name="_Hlk52426054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17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bookmarkEnd w:id="51"/>
    <w:p w:rsidR="009C2783" w:rsidRDefault="00D7579B">
      <w:pPr>
        <w:tabs>
          <w:tab w:val="left" w:pos="9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945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2" w:name="_Hlk52426055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18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3" w:name="_Hlk52426056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19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4" w:name="_Hlk52426056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20 Mar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5" w:name="_Hlk52426058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21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6" w:name="_Hlk52426058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22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7" w:name="_Hlk5242606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23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8" w:name="_Hlk52426061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24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59" w:name="_Hlk52426062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25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5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0" w:name="_Hlk52426117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26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1" w:name="_Hlk52426118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27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2" w:name="_Hlk52426120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Thu, 28 </w:t>
            </w:r>
            <w:r>
              <w:rPr>
                <w:rFonts w:ascii="Times New Roman" w:hAnsi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3" w:name="_Hlk52426121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29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6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4" w:name="_Hlk52426122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30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km</w:t>
            </w:r>
          </w:p>
        </w:tc>
      </w:tr>
      <w:bookmarkEnd w:id="6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5" w:name="_Hlk524261241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31 Mar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April 2019</w:t>
      </w: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01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6" w:name="_Hlk52426127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02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6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7" w:name="_Hlk52426128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03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7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Thu, </w:t>
            </w:r>
            <w:r>
              <w:rPr>
                <w:rFonts w:ascii="Times New Roman" w:hAnsi="Times New Roman"/>
                <w:b/>
                <w:bCs/>
                <w:color w:val="777777"/>
              </w:rPr>
              <w:t>04 Apr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8" w:name="_Hlk5242613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05 Apr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69" w:name="_Hlk52426131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06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1005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6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0" w:name="_Hlk52426132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07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km</w:t>
            </w:r>
          </w:p>
        </w:tc>
      </w:tr>
      <w:bookmarkEnd w:id="7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1" w:name="_Hlk52426133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08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 km</w:t>
            </w:r>
          </w:p>
        </w:tc>
      </w:tr>
      <w:bookmarkEnd w:id="7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2" w:name="_Hlk52426134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09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 km</w:t>
            </w:r>
          </w:p>
        </w:tc>
      </w:tr>
      <w:bookmarkEnd w:id="7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3" w:name="_Hlk52426135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10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7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4" w:name="_Hlk52426145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11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7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5" w:name="_Hlk52426148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12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7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6" w:name="_Hlk52426150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13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  <w:bookmarkStart w:id="77" w:name="_Hlk524260996"/>
      <w:bookmarkEnd w:id="76"/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881"/>
        <w:gridCol w:w="323"/>
        <w:gridCol w:w="548"/>
        <w:gridCol w:w="1502"/>
        <w:gridCol w:w="1105"/>
        <w:gridCol w:w="740"/>
        <w:gridCol w:w="1126"/>
        <w:gridCol w:w="1303"/>
        <w:gridCol w:w="141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14 Apr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°C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53%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7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8" w:name="_Hlk524261520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15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7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79" w:name="_Hlk52426153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16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 km</w:t>
            </w:r>
          </w:p>
        </w:tc>
      </w:tr>
      <w:bookmarkEnd w:id="7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0" w:name="_Hlk52426154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17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Partly </w:t>
            </w: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km</w:t>
            </w:r>
          </w:p>
        </w:tc>
      </w:tr>
      <w:bookmarkEnd w:id="8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1" w:name="_Hlk52426155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18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2" w:name="_Hlk5242615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Fri, 19 </w:t>
            </w:r>
            <w:r>
              <w:rPr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09" name="Pictur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3" w:name="_Hlk52426157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20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4" w:name="_Hlk52426159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21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5" w:name="_Hlk524261598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22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6" w:name="_Hlk52426160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23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8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7" w:name="_Hlk52426161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24 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13 </w:t>
            </w:r>
            <w:r>
              <w:rPr>
                <w:rFonts w:ascii="Times New Roman" w:hAnsi="Times New Roman"/>
                <w:color w:val="454545"/>
              </w:rPr>
              <w:t>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8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Thu, 25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Fri, 26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88" w:name="_Hlk52426182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bookmarkEnd w:id="88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Sat, 27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Sun, 28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1019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89" w:name="_Hlk524262894"/>
            <w:r>
              <w:rPr>
                <w:rFonts w:ascii="Times New Roman" w:hAnsi="Times New Roman"/>
                <w:b/>
                <w:bCs/>
                <w:color w:val="777777"/>
              </w:rPr>
              <w:t xml:space="preserve">Mon, 29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89"/>
    </w:tbl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90" w:name="_Hlk524262923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30 Apr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May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1" w:name="_Hlk52426293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01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1018 </w:t>
            </w:r>
            <w:r>
              <w:rPr>
                <w:rFonts w:ascii="Times New Roman" w:hAnsi="Times New Roman"/>
                <w:color w:val="454545"/>
              </w:rPr>
              <w:t>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2" w:name="_Hlk52426294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02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3" w:name="_Hlk52426296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03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4" w:name="_Hlk52426297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04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5" w:name="_Hlk52426298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05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96" w:name="_Hlk524262997"/>
            <w:r>
              <w:rPr>
                <w:rFonts w:ascii="Times New Roman" w:hAnsi="Times New Roman"/>
                <w:b/>
                <w:bCs/>
                <w:color w:val="777777"/>
              </w:rPr>
              <w:t>Mon, 06 May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6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</w:tr>
      <w:bookmarkEnd w:id="9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7" w:name="_Hlk52426300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07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7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8" w:name="_Hlk52426301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08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8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14 </w:t>
            </w:r>
            <w:r>
              <w:rPr>
                <w:rFonts w:ascii="Times New Roman" w:hAnsi="Times New Roman"/>
                <w:color w:val="454545"/>
              </w:rPr>
              <w:t>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 km</w:t>
            </w:r>
          </w:p>
        </w:tc>
      </w:tr>
      <w:bookmarkEnd w:id="9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99" w:name="_Hlk52426303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09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9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0" w:name="_Hlk52426304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10 May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1" w:name="_Hlk5242630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11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showers. 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2" w:name="_Hlk52426306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12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0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3" w:name="_Hlk52426307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13 May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1040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0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4" w:name="_Hlk52426308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14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05" w:name="_Hlk524263107"/>
            <w:r>
              <w:rPr>
                <w:rFonts w:ascii="Times New Roman" w:hAnsi="Times New Roman"/>
                <w:b/>
                <w:bCs/>
                <w:color w:val="777777"/>
              </w:rPr>
              <w:t>Wed, 15 May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80"/>
        <w:gridCol w:w="307"/>
        <w:gridCol w:w="520"/>
        <w:gridCol w:w="1574"/>
        <w:gridCol w:w="945"/>
        <w:gridCol w:w="798"/>
        <w:gridCol w:w="1126"/>
        <w:gridCol w:w="1308"/>
        <w:gridCol w:w="146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6" w:name="_Hlk52426312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16 May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0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7" w:name="_Hlk52426313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Fri, </w:t>
            </w:r>
            <w:r>
              <w:rPr>
                <w:rFonts w:ascii="Times New Roman" w:hAnsi="Times New Roman"/>
                <w:b/>
                <w:bCs/>
                <w:color w:val="777777"/>
              </w:rPr>
              <w:t>17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892"/>
        <w:gridCol w:w="296"/>
        <w:gridCol w:w="575"/>
        <w:gridCol w:w="1571"/>
        <w:gridCol w:w="943"/>
        <w:gridCol w:w="750"/>
        <w:gridCol w:w="1126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08" w:name="_Hlk52426314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18 May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09" w:name="_Hlk524263170"/>
            <w:r>
              <w:rPr>
                <w:rFonts w:ascii="Times New Roman" w:hAnsi="Times New Roman"/>
                <w:b/>
                <w:bCs/>
                <w:color w:val="777777"/>
              </w:rPr>
              <w:t>Sun, 19 May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0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0" w:name="_Hlk524263179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20 May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21 May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11" w:name="_Hlk524263207"/>
            <w:r>
              <w:rPr>
                <w:rFonts w:ascii="Times New Roman" w:hAnsi="Times New Roman"/>
                <w:b/>
                <w:bCs/>
                <w:color w:val="777777"/>
              </w:rPr>
              <w:t>Wed, 22 May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1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2" w:name="_Hlk52426321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23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1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3" w:name="_Hlk52426323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24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4" w:name="_Hlk52426324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25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4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26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6" name="Picture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27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7" name="Picture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28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77777"/>
              </w:rPr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29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Light </w:t>
            </w:r>
            <w:r>
              <w:rPr>
                <w:rFonts w:ascii="Times New Roman" w:hAnsi="Times New Roman"/>
                <w:color w:val="454545"/>
              </w:rPr>
              <w:t>rain. 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30 May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Fri, 31 </w:t>
            </w:r>
            <w:r>
              <w:rPr>
                <w:rFonts w:ascii="Times New Roman" w:hAnsi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1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June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5" w:name="_Hlk52426440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01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2" name="Picture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1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6" w:name="_Hlk52426441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02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1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7" w:name="_Hlk52426442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03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4" name="Picture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8" w:name="_Hlk52426444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04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19" w:name="_Hlk52426445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05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6" name="Picture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1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0" w:name="_Hlk52426446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06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1" w:name="_Hlk52426448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07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2" w:name="_Hlk5242645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08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3" w:name="_Hlk52426451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09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0" name="Picture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4" w:name="_Hlk52426452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10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1" name="Picture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Light rain. More clouds than </w:t>
            </w:r>
            <w:r>
              <w:rPr>
                <w:rFonts w:ascii="Times New Roman" w:hAnsi="Times New Roman"/>
                <w:color w:val="454545"/>
              </w:rPr>
              <w:t>sun.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5" w:name="_Hlk52426453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11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2" name="Picture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6" w:name="_Hlk52426454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12</w:t>
            </w:r>
            <w:r>
              <w:rPr>
                <w:rFonts w:ascii="Times New Roman" w:hAnsi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3" name="Picture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7" w:name="_Hlk52426455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13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Rain. 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28" w:name="_Hlk524264580"/>
            <w:r>
              <w:rPr>
                <w:rFonts w:ascii="Times New Roman" w:hAnsi="Times New Roman"/>
                <w:b/>
                <w:bCs/>
                <w:color w:val="777777"/>
              </w:rPr>
              <w:t>Fri, 14 Jun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5" name="Picture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  <w:b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29" w:name="_Hlk524264592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15 Jun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2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0" w:name="_Hlk52426460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16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1" w:name="_Hlk52426461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17 Jun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2" w:name="_Hlk52426463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18 Jun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3" w:name="_Hlk524264643"/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19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0" name="Pictur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4" w:name="_Hlk52426465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20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5" w:name="_Hlk5242646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21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 xml:space="preserve">9 </w:t>
            </w:r>
            <w:r>
              <w:rPr>
                <w:rFonts w:ascii="Times New Roman" w:hAnsi="Times New Roman"/>
                <w:color w:val="454545"/>
              </w:rPr>
              <w:t>mph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13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6" w:name="_Hlk52426467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22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 mph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3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7" w:name="_Hlk52426468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23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4" name="Picture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3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8" w:name="_Hlk52426469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24 Jun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16 km</w:t>
            </w:r>
          </w:p>
        </w:tc>
      </w:tr>
      <w:bookmarkEnd w:id="13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</w:pPr>
      <w:r>
        <w:rPr>
          <w:rFonts w:ascii="Times New Roman" w:hAnsi="Times New Roman"/>
          <w:shd w:val="clear" w:color="auto" w:fill="00FF00"/>
        </w:rPr>
        <w:t>Up to here is done for 2019</w:t>
      </w:r>
      <w:r>
        <w:rPr>
          <w:rFonts w:ascii="Times New Roman" w:hAnsi="Times New Roman"/>
        </w:rPr>
        <w:t xml:space="preserve"> I was working here on the 24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June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39" w:name="_Hlk52426492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25 Jun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76" name="Graphic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3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40" w:name="_Hlk524264966"/>
            <w:r>
              <w:rPr>
                <w:rFonts w:ascii="Times New Roman" w:hAnsi="Times New Roman"/>
                <w:b/>
                <w:bCs/>
                <w:color w:val="777777"/>
              </w:rPr>
              <w:t>Wed, 26 Jun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77" name="Graphic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1" w:name="_Hlk52426498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27 Jun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78" name="Graphic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2" w:name="_Hlk52426506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28 Jun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79" name="Graphic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bookmarkEnd w:id="142"/>
    <w:p w:rsidR="009C2783" w:rsidRDefault="00D7579B">
      <w:pPr>
        <w:tabs>
          <w:tab w:val="left" w:pos="292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2925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3" w:name="_Hlk52426499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29 Jun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43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b/>
                <w:bCs/>
                <w:color w:val="454545"/>
              </w:rPr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0" name="Graphic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color w:val="454545"/>
              </w:rPr>
            </w:pPr>
            <w:r>
              <w:rPr>
                <w:rFonts w:ascii="Times New Roman" w:hAnsi="Times New Roman"/>
                <w:color w:val="454545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color w:val="454545"/>
              </w:rPr>
            </w:pPr>
            <w:r>
              <w:rPr>
                <w:rFonts w:ascii="Times New Roman" w:hAnsi="Times New Roman"/>
                <w:color w:val="454545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color w:val="454545"/>
              </w:rPr>
            </w:pPr>
            <w:r>
              <w:rPr>
                <w:rFonts w:ascii="Times New Roman" w:hAnsi="Times New Roman"/>
                <w:color w:val="454545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b/>
                <w:bCs/>
                <w:color w:val="454545"/>
              </w:rPr>
            </w:pPr>
            <w:r>
              <w:rPr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color w:val="454545"/>
              </w:rPr>
            </w:pPr>
            <w:r>
              <w:rPr>
                <w:rFonts w:ascii="Times New Roman" w:hAnsi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color w:val="454545"/>
              </w:rPr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hAnsi="Times New Roman"/>
                <w:b/>
                <w:bCs/>
                <w:color w:val="454545"/>
              </w:rPr>
            </w:pPr>
            <w:r>
              <w:rPr>
                <w:rFonts w:ascii="Times New Roman" w:hAnsi="Times New Roman"/>
                <w:b/>
                <w:bCs/>
                <w:color w:val="454545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4" w:name="_Hlk52426500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30 Jun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81" name="Graphic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</w:pPr>
      <w:r>
        <w:rPr>
          <w:rFonts w:ascii="Times New Roman" w:hAnsi="Times New Roman"/>
          <w:shd w:val="clear" w:color="auto" w:fill="00FF00"/>
        </w:rPr>
        <w:t>July 2019</w:t>
      </w: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5" w:name="_Hlk52426501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Mon, 01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2" name="Graphic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6" w:name="_Hlk52426516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Tue, </w:t>
            </w:r>
            <w:r>
              <w:rPr>
                <w:rFonts w:ascii="Times New Roman" w:hAnsi="Times New Roman"/>
                <w:b/>
                <w:bCs/>
                <w:color w:val="7F7F7F"/>
              </w:rPr>
              <w:t>2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12:27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3" name="Graphic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7" w:name="_Hlk52426518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3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4" name="Graphic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8" w:name="_Hlk524265197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4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5" name="Graphic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49" w:name="_Hlk52426520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5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49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86" name="Graphic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0" w:name="_Hlk52426521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6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0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87" name="Graphic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10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1" w:name="_Hlk52426522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7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1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88" name="Graphic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2" w:name="_Hlk52426524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8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2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89" name="Graphic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3" w:name="_Hlk52426525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9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3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90" name="Graphic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4" w:name="_Hlk52426526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10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91" name="Graphic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5" w:name="_Hlk52426527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11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92" name="Graphic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6" w:name="_Hlk52426528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12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93" name="Graphic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57" w:name="_Hlk524265309"/>
            <w:r>
              <w:rPr>
                <w:rFonts w:ascii="Times New Roman" w:hAnsi="Times New Roman"/>
                <w:b/>
                <w:bCs/>
                <w:color w:val="777777"/>
              </w:rPr>
              <w:t>Sat, 13 Jul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94" name="Graphic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8" w:name="_Hlk52426532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14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95" name="Graphic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59" w:name="_Hlk52426532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15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96" name="Graphic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894"/>
        <w:gridCol w:w="291"/>
        <w:gridCol w:w="537"/>
        <w:gridCol w:w="1584"/>
        <w:gridCol w:w="940"/>
        <w:gridCol w:w="736"/>
        <w:gridCol w:w="1175"/>
        <w:gridCol w:w="1308"/>
        <w:gridCol w:w="1461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0" w:name="_Hlk52426533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16 Jul</w:t>
            </w:r>
          </w:p>
        </w:tc>
        <w:tc>
          <w:tcPr>
            <w:tcW w:w="3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97" name="Graphic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1" w:name="_Hlk52426535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17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198" name="Graphic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62" w:name="_Hlk524265379"/>
            <w:r>
              <w:rPr>
                <w:rFonts w:ascii="Times New Roman" w:hAnsi="Times New Roman"/>
                <w:b/>
                <w:bCs/>
                <w:color w:val="777777"/>
              </w:rPr>
              <w:t xml:space="preserve">Thu, </w:t>
            </w:r>
            <w:r>
              <w:rPr>
                <w:rFonts w:ascii="Times New Roman" w:hAnsi="Times New Roman"/>
                <w:b/>
                <w:bCs/>
                <w:color w:val="777777"/>
              </w:rPr>
              <w:t>18 Jul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199" name="Graphic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3" w:name="_Hlk52426539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19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00" name="Graphic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4" w:name="_Hlk52426540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20 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01" name="Graphic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65" w:name="_Hlk524265424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21 Jul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02" name="Graphic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6" w:name="_Hlk52426543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22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03" name="Graphic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7" w:name="_Hlk52426544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23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04" name="Graphic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8" w:name="_Hlk52426546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24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05" name="Graphic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69" w:name="_Hlk52426547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25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06" name="Graphic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9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0" w:name="_Hlk52426559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26 Jul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07" name="Graphic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1" w:name="_Hlk52426561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27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08" name="Graphic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1006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2" w:name="_Hlk52426563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28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09" name="Graphic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3" w:name="_Hlk5242656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29 Jul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10" name="Graphic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173"/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=</w:t>
      </w: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4" w:name="_Hlk52426566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Tue, </w:t>
            </w:r>
            <w:r>
              <w:t xml:space="preserve">30 </w:t>
            </w:r>
            <w:r>
              <w:rPr>
                <w:rFonts w:ascii="Times New Roman" w:hAnsi="Times New Roman"/>
                <w:b/>
                <w:bCs/>
                <w:color w:val="777777"/>
              </w:rPr>
              <w:t>Jul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11" name="Graphic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75" w:name="_Hlk524265688"/>
            <w:r>
              <w:rPr>
                <w:rFonts w:ascii="Times New Roman" w:hAnsi="Times New Roman"/>
                <w:b/>
                <w:bCs/>
                <w:color w:val="777777"/>
                <w:shd w:val="clear" w:color="auto" w:fill="00FF00"/>
              </w:rPr>
              <w:t>Wed, 31 Jul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2" name="Graphic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Aug 2019</w:t>
      </w: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 Aug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3" name="Graphic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 xml:space="preserve">Summer Bank </w:t>
            </w:r>
            <w:r>
              <w:rPr>
                <w:rFonts w:ascii="Times New Roman" w:hAnsi="Times New Roman"/>
                <w:color w:val="454545"/>
              </w:rPr>
              <w:t>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4" name="Graphic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3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5" name="Graphic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  <w:b/>
        </w:rPr>
      </w:pPr>
    </w:p>
    <w:p w:rsidR="009C2783" w:rsidRDefault="009C2783">
      <w:pPr>
        <w:spacing w:after="0"/>
        <w:rPr>
          <w:rFonts w:ascii="Times New Roman" w:hAnsi="Times New Roman"/>
          <w:b/>
        </w:rPr>
      </w:pPr>
    </w:p>
    <w:p w:rsidR="009C2783" w:rsidRDefault="009C2783">
      <w:pPr>
        <w:spacing w:after="0"/>
        <w:rPr>
          <w:rFonts w:ascii="Times New Roman" w:hAnsi="Times New Roman"/>
          <w:b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4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16" name="Graphic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5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17" name="Graphic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pStyle w:val="Heading2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pStyle w:val="Heading2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6 Aug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8" name="Graphic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7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19" name="Graphic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14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76" w:name="_Hlk52426570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8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20" name="Graphic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77" w:name="_Hlk524265720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9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21" name="Graphic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65%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78" w:name="_Hlk524265739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10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22" name="Graphic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  <w:b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79" w:name="_Hlk524265757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11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23" name="Graphic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0" w:name="_Hlk52426577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12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24" name="Graphic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pStyle w:val="Heading2"/>
              <w:spacing w:after="0"/>
              <w:rPr>
                <w:sz w:val="22"/>
                <w:szCs w:val="22"/>
              </w:rPr>
            </w:pPr>
            <w:bookmarkStart w:id="181" w:name="_Hlk524265784"/>
            <w:r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pStyle w:val="Heading2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 xml:space="preserve">Tue, 13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Aug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25" name="Graphic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82" w:name="_Hlk524265807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14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26" name="Graphic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18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83" w:name="_Hlk524265824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15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27" name="Graphic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4" w:name="_Hlk52426583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16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28" name="Graphic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00"/>
        <w:gridCol w:w="296"/>
        <w:gridCol w:w="573"/>
        <w:gridCol w:w="1552"/>
        <w:gridCol w:w="937"/>
        <w:gridCol w:w="736"/>
        <w:gridCol w:w="1175"/>
        <w:gridCol w:w="1307"/>
        <w:gridCol w:w="1452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5" w:name="_Hlk52426584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17 Aug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29" name="Graphic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6" w:name="_Hlk52426586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18 Aug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 xml:space="preserve">Summer Bank </w:t>
            </w:r>
            <w:r>
              <w:rPr>
                <w:rFonts w:ascii="Times New Roman" w:hAnsi="Times New Roman"/>
                <w:color w:val="454545"/>
              </w:rPr>
              <w:t>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0" name="Graphic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87" w:name="_Hlk52426587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</w:t>
            </w:r>
            <w:r>
              <w:rPr>
                <w:rStyle w:val="smaller"/>
                <w:rFonts w:ascii="Times New Roman" w:hAnsi="Times New Roman"/>
              </w:rPr>
              <w:t xml:space="preserve">9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1" name="Graphic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Rain showers.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188" w:name="_Hlk524265895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20 Aug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2" name="Graphic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89" w:name="_Hlk524265911"/>
            <w:r>
              <w:rPr>
                <w:rFonts w:ascii="Times New Roman" w:hAnsi="Times New Roman"/>
                <w:b/>
                <w:bCs/>
                <w:color w:val="777777"/>
              </w:rPr>
              <w:t>Wed, 21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33" name="Graphic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0" w:name="_Hlk52426593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22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34" name="Graphic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1" w:name="_Hlk52426594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23 Aug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5" name="Graphic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92" w:name="_Hlk524265966"/>
            <w:r>
              <w:rPr>
                <w:rFonts w:ascii="Times New Roman" w:hAnsi="Times New Roman"/>
                <w:b/>
                <w:bCs/>
                <w:color w:val="777777"/>
              </w:rPr>
              <w:t>Sat, 24 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6" name="Graphic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3" w:name="_Hlk52426597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25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7" name="Graphic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4" w:name="_Hlk52426598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26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8" name="Graphic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95" w:name="_Hlk524266002"/>
            <w:r>
              <w:rPr>
                <w:rFonts w:ascii="Times New Roman" w:hAnsi="Times New Roman"/>
                <w:b/>
                <w:bCs/>
                <w:color w:val="777777"/>
              </w:rPr>
              <w:t>Tue, 27 Aug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39" name="Graphic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96" w:name="_Hlk524266022"/>
            <w:r>
              <w:rPr>
                <w:rFonts w:ascii="Times New Roman" w:hAnsi="Times New Roman"/>
                <w:b/>
                <w:bCs/>
                <w:color w:val="777777"/>
              </w:rPr>
              <w:t>Wed, 28 Aug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Summer Bank Holiday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0" name="Graphic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97" w:name="_Hlk524266037"/>
            <w:r>
              <w:rPr>
                <w:rFonts w:ascii="Times New Roman" w:hAnsi="Times New Roman"/>
                <w:b/>
                <w:bCs/>
                <w:color w:val="777777"/>
              </w:rPr>
              <w:t xml:space="preserve">Thu, 29 </w:t>
            </w:r>
            <w:r>
              <w:rPr>
                <w:rFonts w:ascii="Times New Roman" w:hAnsi="Times New Roman"/>
                <w:b/>
                <w:bCs/>
                <w:color w:val="777777"/>
              </w:rPr>
              <w:t>Aug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1" name="Graphic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198" w:name="_Hlk524266057"/>
            <w:r>
              <w:rPr>
                <w:rFonts w:ascii="Times New Roman" w:hAnsi="Times New Roman"/>
                <w:b/>
                <w:bCs/>
                <w:color w:val="777777"/>
              </w:rPr>
              <w:t>Fri, 30 Jun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42" name="Graphic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199" w:name="_Hlk52426606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31 Aug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43" name="Graphic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September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0" w:name="_Hlk524266080"/>
            <w:r>
              <w:rPr>
                <w:rFonts w:ascii="Times New Roman" w:hAnsi="Times New Roman"/>
                <w:b/>
              </w:rPr>
              <w:t xml:space="preserve">List </w:t>
            </w:r>
            <w:r>
              <w:rPr>
                <w:rFonts w:ascii="Times New Roman" w:hAnsi="Times New Roman"/>
                <w:b/>
              </w:rPr>
              <w:t>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Sun, 1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4" name="Graphic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894"/>
        <w:gridCol w:w="6"/>
        <w:gridCol w:w="822"/>
        <w:gridCol w:w="6"/>
        <w:gridCol w:w="1569"/>
        <w:gridCol w:w="942"/>
        <w:gridCol w:w="739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01" w:name="_Hlk524266294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2 Sep</w:t>
            </w:r>
          </w:p>
        </w:tc>
        <w:tc>
          <w:tcPr>
            <w:tcW w:w="3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5" name="Graphic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1"/>
    </w:tbl>
    <w:p w:rsidR="009C2783" w:rsidRDefault="009C2783">
      <w:pPr>
        <w:spacing w:after="0"/>
        <w:jc w:val="center"/>
        <w:rPr>
          <w:rFonts w:ascii="Times New Roman" w:hAnsi="Times New Roman"/>
        </w:rPr>
      </w:pPr>
    </w:p>
    <w:p w:rsidR="009C2783" w:rsidRDefault="009C2783">
      <w:pPr>
        <w:spacing w:after="0"/>
        <w:jc w:val="center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2" w:name="_Hlk52426632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3 Sep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46" name="Graphic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1023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4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7" name="Graphic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5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48" name="Graphic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03" w:name="_Hlk524267026"/>
            <w:r>
              <w:rPr>
                <w:rFonts w:ascii="Times New Roman" w:hAnsi="Times New Roman"/>
                <w:b/>
                <w:bCs/>
                <w:color w:val="777777"/>
              </w:rPr>
              <w:t>Fri, 6 Sep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49" name="Graphic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4" w:name="_Hlk52426703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7 Sep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50" name="Graphic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251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</w:tr>
      <w:bookmarkEnd w:id="20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5" w:name="_Hlk52426704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8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52" name="Graphic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55%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6" w:name="_Hlk5242670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9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53" name="Graphic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7" w:name="_Hlk52426707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10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54" name="Graphic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8" w:name="_Hlk52426708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11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55" name="Graphic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09" w:name="_Hlk524267092"/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12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56" name="Graphic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10" w:name="_Hlk524267105"/>
            <w:r>
              <w:rPr>
                <w:rFonts w:ascii="Times New Roman" w:hAnsi="Times New Roman"/>
                <w:b/>
                <w:bCs/>
                <w:color w:val="777777"/>
              </w:rPr>
              <w:t>Fri, 13 Sep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57" name="Graphic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11" w:name="_Hlk524267123"/>
            <w:r>
              <w:rPr>
                <w:rFonts w:ascii="Times New Roman" w:hAnsi="Times New Roman"/>
                <w:b/>
                <w:bCs/>
                <w:color w:val="777777"/>
              </w:rPr>
              <w:t>Sat, 14 Sep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58" name="Graphic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2" w:name="_Hlk52426713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15 Sep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59" name="Graphic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3" w:name="_Hlk52426714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16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60" name="Graphic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4" w:name="_Hlk5242671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17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1" name="Graphic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1025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5" w:name="_Hlk52426716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18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2" name="Graphic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45%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6" w:name="_Hlk52426717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19 Sep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3" name="Graphic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7" w:name="_Hlk52426718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20 Sep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4" name="Graphic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8" w:name="_Hlk52426719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21 Sep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5" name="Graphic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43%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19" w:name="_Hlk524267207"/>
            <w:r>
              <w:rPr>
                <w:rFonts w:ascii="Times New Roman" w:hAnsi="Times New Roman"/>
                <w:b/>
              </w:rPr>
              <w:t xml:space="preserve">List </w:t>
            </w:r>
            <w:r>
              <w:rPr>
                <w:rFonts w:ascii="Times New Roman" w:hAnsi="Times New Roman"/>
                <w:b/>
              </w:rPr>
              <w:t>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22 Sep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66" name="Graphic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0" w:name="_Hlk52426721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23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67" name="Graphic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1" w:name="_Hlk52426722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24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8" name="Graphic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Rain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showers.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2" w:name="_Hlk52426723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25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69" name="Graphic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3" w:name="_Hlk524267250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26 Sep</w:t>
            </w:r>
          </w:p>
          <w:p w:rsidR="009C2783" w:rsidRDefault="009C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0" name="Graphic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4" w:name="_Hlk52426726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27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1" name="Graphic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2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5" w:name="_Hlk52426727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28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2" name="Graphic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showers.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6" w:name="_Hlk52426729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29 Sep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73" name="Graphic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7" w:name="_Hlk52426730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30 Sep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74" name="Graphic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7"/>
    </w:tbl>
    <w:p w:rsidR="009C2783" w:rsidRDefault="009C2783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9C2783" w:rsidRDefault="00D7579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October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8" w:name="_Hlk52426731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01 Oct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5" name="Graphic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29" w:name="_Hlk52426741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2 Oct</w:t>
            </w:r>
          </w:p>
          <w:p w:rsidR="009C2783" w:rsidRDefault="009C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6" name="Graphic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0" w:name="_Hlk52426743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3 Oct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77" name="Graphic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1" w:name="_Hlk52426743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4 Oct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78" name="Graphic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2" w:name="_Hlk52426744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Sat, 5 </w:t>
            </w:r>
            <w:r>
              <w:rPr>
                <w:rFonts w:ascii="Times New Roman" w:hAnsi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79" name="Graphic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900"/>
        <w:gridCol w:w="289"/>
        <w:gridCol w:w="539"/>
        <w:gridCol w:w="1569"/>
        <w:gridCol w:w="941"/>
        <w:gridCol w:w="738"/>
        <w:gridCol w:w="1175"/>
        <w:gridCol w:w="1308"/>
        <w:gridCol w:w="1463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3" w:name="_Hlk52426745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Sun,6 Oct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80" name="Graphic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34" w:name="_Hlk524267476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7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81" name="Graphic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35" w:name="_Hlk524267499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8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82" name="Graphic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6" w:name="_Hlk52426757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9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83" name="Graphic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7" w:name="_Hlk52426751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10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84" name="Graphic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237"/>
    <w:p w:rsidR="009C2783" w:rsidRDefault="00D7579B">
      <w:pPr>
        <w:tabs>
          <w:tab w:val="left" w:pos="25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2783" w:rsidRDefault="009C2783">
      <w:pPr>
        <w:tabs>
          <w:tab w:val="left" w:pos="2565"/>
        </w:tabs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38" w:name="_Hlk524267591"/>
            <w:bookmarkStart w:id="239" w:name="_Hlk52426762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bookmarkEnd w:id="238"/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11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85" name="Graphic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0" w:name="_Hlk52426763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12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86" name="Graphic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Low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1" w:name="_Hlk52426765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13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87" name="Graphic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2" w:name="_Hlk52426766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14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88" name="Graphic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43" w:name="_Hlk524267680"/>
            <w:r>
              <w:rPr>
                <w:rFonts w:ascii="Times New Roman" w:hAnsi="Times New Roman"/>
                <w:b/>
                <w:bCs/>
                <w:color w:val="777777"/>
              </w:rPr>
              <w:t>Tue, 15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89" name="Graphic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44" w:name="_Hlk524267701"/>
            <w:r>
              <w:rPr>
                <w:rFonts w:ascii="Times New Roman" w:hAnsi="Times New Roman"/>
                <w:b/>
                <w:bCs/>
                <w:color w:val="777777"/>
              </w:rPr>
              <w:t>Wed, 16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90" name="Graphic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5" w:name="_Hlk52426771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1</w:t>
            </w:r>
            <w:r>
              <w:rPr>
                <w:rStyle w:val="smaller"/>
                <w:rFonts w:ascii="Times New Roman" w:hAnsi="Times New Roman"/>
              </w:rPr>
              <w:t xml:space="preserve">7 </w:t>
            </w: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1" name="Graphic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6" w:name="_Hlk52426772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18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2" name="Graphic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7" w:name="_Hlk52426773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19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3" name="Graphic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8" w:name="_Hlk52426774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20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94" name="Graphic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49" w:name="_Hlk5242677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21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295" name="Graphic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1018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50" w:name="_Hlk524267768"/>
            <w:r>
              <w:rPr>
                <w:rFonts w:ascii="Times New Roman" w:hAnsi="Times New Roman"/>
                <w:b/>
                <w:bCs/>
                <w:color w:val="777777"/>
              </w:rPr>
              <w:t>Tue, 22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6" name="Graphic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51" w:name="_Hlk52426777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23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7" name="Graphic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52" w:name="_Hlk524267791"/>
            <w:r>
              <w:rPr>
                <w:rFonts w:ascii="Times New Roman" w:hAnsi="Times New Roman"/>
                <w:b/>
                <w:bCs/>
                <w:color w:val="777777"/>
              </w:rPr>
              <w:t>Thu, 24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8" name="Graphic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5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53" w:name="_Hlk5242678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25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299" name="Graphic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54" w:name="_Hlk524267816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26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0" name="Graphic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55" w:name="_Hlk524267833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27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01" name="Graphic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56" w:name="_Hlk524267849"/>
            <w:r>
              <w:rPr>
                <w:rFonts w:ascii="Times New Roman" w:hAnsi="Times New Roman"/>
                <w:b/>
                <w:bCs/>
                <w:color w:val="777777"/>
              </w:rPr>
              <w:t>Mon, 28 Oct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02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64%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N/A</w:t>
            </w:r>
          </w:p>
        </w:tc>
      </w:tr>
      <w:bookmarkEnd w:id="25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57" w:name="_Hlk524267860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29 Oct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</w:pPr>
            <w:hyperlink r:id="rId23" w:history="1">
              <w:r>
                <w:rPr>
                  <w:rStyle w:val="Hyperlink"/>
                  <w:rFonts w:ascii="Times New Roman" w:hAnsi="Times New Roman"/>
                  <w:color w:val="556BB5"/>
                </w:rPr>
                <w:t>Daylight Saving Time ends</w:t>
              </w:r>
            </w:hyperlink>
          </w:p>
          <w:p w:rsidR="009C2783" w:rsidRDefault="00D7579B">
            <w:pPr>
              <w:tabs>
                <w:tab w:val="left" w:pos="263"/>
              </w:tabs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Clock change/Daylight Saving Time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3" name="Graphic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828"/>
        <w:gridCol w:w="1570"/>
        <w:gridCol w:w="942"/>
        <w:gridCol w:w="737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58" w:name="_Hlk524267878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30 Oct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4" name="Graphic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900"/>
        <w:gridCol w:w="828"/>
        <w:gridCol w:w="1569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59" w:name="_Hlk524267915"/>
            <w:bookmarkStart w:id="260" w:name="_Hlk524267935"/>
            <w:r>
              <w:rPr>
                <w:rFonts w:ascii="Times New Roman" w:hAnsi="Times New Roman"/>
                <w:b/>
                <w:bCs/>
                <w:color w:val="777777"/>
              </w:rPr>
              <w:t>Thu, 31 Oct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bookmarkEnd w:id="259"/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5" name="Graphic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November 2019</w:t>
      </w: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1" w:name="_Hlk524267950"/>
            <w:r>
              <w:rPr>
                <w:rFonts w:ascii="Times New Roman" w:hAnsi="Times New Roman"/>
                <w:b/>
                <w:bCs/>
                <w:color w:val="777777"/>
              </w:rPr>
              <w:t>Fri, 1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Halloween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06" name="Graphic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997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61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2" w:name="_Hlk524268090"/>
            <w:r>
              <w:rPr>
                <w:rFonts w:ascii="Times New Roman" w:hAnsi="Times New Roman"/>
                <w:b/>
                <w:bCs/>
                <w:color w:val="777777"/>
              </w:rPr>
              <w:t>Sat, 2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All Saints' 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07" name="Graphic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975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2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3" w:name="_Hlk524268104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3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All Souls' 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8" name="Graphic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3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4" w:name="_Hlk524268118"/>
            <w:r>
              <w:rPr>
                <w:rFonts w:ascii="Times New Roman" w:hAnsi="Times New Roman"/>
                <w:b/>
                <w:bCs/>
                <w:color w:val="777777"/>
              </w:rPr>
              <w:t>Mon, 4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09" name="Graphic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4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245"/>
        <w:gridCol w:w="582"/>
        <w:gridCol w:w="1554"/>
        <w:gridCol w:w="937"/>
        <w:gridCol w:w="727"/>
        <w:gridCol w:w="1175"/>
        <w:gridCol w:w="1307"/>
        <w:gridCol w:w="145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65" w:name="_Hlk524268144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5 Nov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0" name="Graphic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65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6" w:name="_Hlk524268167"/>
            <w:r>
              <w:rPr>
                <w:rFonts w:ascii="Times New Roman" w:hAnsi="Times New Roman"/>
                <w:b/>
                <w:bCs/>
                <w:color w:val="777777"/>
              </w:rPr>
              <w:t>Wed, 6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Guy Fawkes 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11" name="Graphic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6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67" w:name="_Hlk524268185"/>
            <w:r>
              <w:rPr>
                <w:rFonts w:ascii="Times New Roman" w:hAnsi="Times New Roman"/>
                <w:b/>
                <w:bCs/>
                <w:color w:val="777777"/>
              </w:rPr>
              <w:t xml:space="preserve">Thu, 7 </w:t>
            </w:r>
            <w:r>
              <w:rPr>
                <w:rFonts w:ascii="Times New Roman" w:hAnsi="Times New Roman"/>
                <w:b/>
                <w:bCs/>
                <w:color w:val="777777"/>
              </w:rPr>
              <w:t>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2" name="Graphic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7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rPr>
                <w:rFonts w:ascii="Times New Roman" w:hAnsi="Times New Roman"/>
                <w:b/>
              </w:rPr>
            </w:pPr>
            <w:bookmarkStart w:id="268" w:name="_Hlk52426820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8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13" name="Graphic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8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69" w:name="_Hlk524268241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9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14" name="Graphic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Partly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9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0" w:name="_Hlk524268262"/>
            <w:r>
              <w:rPr>
                <w:rFonts w:ascii="Times New Roman" w:hAnsi="Times New Roman"/>
                <w:b/>
                <w:bCs/>
                <w:color w:val="777777"/>
              </w:rPr>
              <w:t>Sun, 10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5" name="Graphic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0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1" w:name="_Hlk524268278"/>
            <w:r>
              <w:rPr>
                <w:rFonts w:ascii="Times New Roman" w:hAnsi="Times New Roman"/>
                <w:b/>
                <w:bCs/>
                <w:color w:val="777777"/>
              </w:rPr>
              <w:t>Mon, 11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6" name="Graphic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1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72" w:name="_Hlk524268292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12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Remembrance Sunday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7" name="Graphic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2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73" w:name="_Hlk524268311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13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8" name="Graphic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3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4" w:name="_Hlk524268324"/>
            <w:r>
              <w:rPr>
                <w:rFonts w:ascii="Times New Roman" w:hAnsi="Times New Roman"/>
                <w:b/>
                <w:bCs/>
                <w:color w:val="777777"/>
              </w:rPr>
              <w:t>Thu, 14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19" name="Graphic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4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5" w:name="_Hlk524268337"/>
            <w:r>
              <w:rPr>
                <w:rFonts w:ascii="Times New Roman" w:hAnsi="Times New Roman"/>
                <w:b/>
                <w:bCs/>
                <w:color w:val="777777"/>
              </w:rPr>
              <w:t>Fri, 15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20" name="Graphic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5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6" w:name="_Hlk524268356"/>
            <w:r>
              <w:rPr>
                <w:rFonts w:ascii="Times New Roman" w:hAnsi="Times New Roman"/>
                <w:b/>
                <w:bCs/>
                <w:color w:val="777777"/>
              </w:rPr>
              <w:t>Sat, 16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21" name="Graphic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6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77" w:name="_Hlk52426836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Sun, 17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22" name="Graphic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7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78" w:name="_Hlk524268380"/>
            <w:r>
              <w:rPr>
                <w:rFonts w:ascii="Times New Roman" w:hAnsi="Times New Roman"/>
                <w:b/>
                <w:bCs/>
                <w:color w:val="777777"/>
              </w:rPr>
              <w:t>Mon, 18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23" name="Graphic 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8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79" w:name="_Hlk524268401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19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24" name="Graphic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79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0" w:name="_Hlk524268416"/>
            <w:r>
              <w:rPr>
                <w:rFonts w:ascii="Times New Roman" w:hAnsi="Times New Roman"/>
                <w:b/>
                <w:bCs/>
                <w:color w:val="777777"/>
              </w:rPr>
              <w:t>Wed, 20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25" name="Graphic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0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1" w:name="_Hlk524268438"/>
            <w:r>
              <w:rPr>
                <w:rFonts w:ascii="Times New Roman" w:hAnsi="Times New Roman"/>
                <w:b/>
                <w:bCs/>
                <w:color w:val="777777"/>
              </w:rPr>
              <w:t>Thu, 21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26" name="Graphic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81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82" w:name="_Hlk5242684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22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27" name="Graphic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2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83" w:name="_Hlk524268465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23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28" name="Graphic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283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4" w:name="_Hlk524268480"/>
            <w:r>
              <w:rPr>
                <w:rFonts w:ascii="Times New Roman" w:hAnsi="Times New Roman"/>
                <w:b/>
                <w:bCs/>
                <w:color w:val="777777"/>
              </w:rPr>
              <w:t>Sun, 24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29" name="Graphic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84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5" w:name="_Hlk524268494"/>
            <w:r>
              <w:rPr>
                <w:rFonts w:ascii="Times New Roman" w:hAnsi="Times New Roman"/>
                <w:b/>
                <w:bCs/>
                <w:color w:val="777777"/>
              </w:rPr>
              <w:t>Mon, 25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0" name="Graphic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28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6" w:name="_Hlk524268513"/>
            <w:r>
              <w:rPr>
                <w:rFonts w:ascii="Times New Roman" w:hAnsi="Times New Roman"/>
                <w:b/>
                <w:bCs/>
                <w:color w:val="777777"/>
              </w:rPr>
              <w:t>Tue, 26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1" name="Graphic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86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7" w:name="_Hlk524268528"/>
            <w:r>
              <w:rPr>
                <w:rFonts w:ascii="Times New Roman" w:hAnsi="Times New Roman"/>
                <w:b/>
                <w:bCs/>
                <w:color w:val="777777"/>
              </w:rPr>
              <w:t>Wed, 27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2" name="Graphic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7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8" w:name="_Hlk524268546"/>
            <w:r>
              <w:rPr>
                <w:rFonts w:ascii="Times New Roman" w:hAnsi="Times New Roman"/>
                <w:b/>
                <w:bCs/>
                <w:color w:val="777777"/>
              </w:rPr>
              <w:t>Thu, 28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33" name="Graphic 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8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89" w:name="_Hlk524268564"/>
            <w:r>
              <w:rPr>
                <w:rFonts w:ascii="Times New Roman" w:hAnsi="Times New Roman"/>
                <w:b/>
                <w:bCs/>
                <w:color w:val="777777"/>
              </w:rPr>
              <w:t>Fri, 29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4" name="Graphic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9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90" w:name="_Hlk524268579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30 Nov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5" name="Graphic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0"/>
    </w:tbl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p w:rsidR="009C2783" w:rsidRDefault="009C2783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773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December 2019</w:t>
      </w: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 w:rsidTr="00243EE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 w:rsidTr="00243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91" w:name="_Hlk524268599"/>
            <w:bookmarkStart w:id="292" w:name="_GoBack" w:colFirst="0" w:colLast="9"/>
            <w:r>
              <w:rPr>
                <w:rFonts w:ascii="Times New Roman" w:hAnsi="Times New Roman"/>
                <w:b/>
                <w:bCs/>
                <w:color w:val="777777"/>
              </w:rPr>
              <w:t xml:space="preserve">Sun, </w:t>
            </w:r>
            <w:r>
              <w:rPr>
                <w:rFonts w:ascii="Times New Roman" w:hAnsi="Times New Roman"/>
                <w:b/>
                <w:bCs/>
                <w:color w:val="777777"/>
              </w:rPr>
              <w:t>01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 w:rsidTr="00243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 w:rsidTr="00243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6" name="Graphic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1"/>
      <w:bookmarkEnd w:id="29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93" w:name="_Hlk524268677"/>
            <w:r>
              <w:rPr>
                <w:rFonts w:ascii="Times New Roman" w:hAnsi="Times New Roman"/>
                <w:b/>
                <w:bCs/>
                <w:color w:val="777777"/>
              </w:rPr>
              <w:t>Mon, 2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7" name="Graphic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294" w:name="_Hlk524268691"/>
            <w:r>
              <w:rPr>
                <w:rFonts w:ascii="Times New Roman" w:hAnsi="Times New Roman"/>
                <w:b/>
                <w:bCs/>
                <w:color w:val="777777"/>
              </w:rPr>
              <w:t>Tue, 3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First Sunday of Advent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8" name="Graphic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95" w:name="_Hlk5242687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4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39" name="Graphic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bookmarkStart w:id="296" w:name="_Hlk524268718"/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Thu, 5 Dec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40" name="Graphic 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9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97" w:name="_Hlk52426872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6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41" name="Graphic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Partly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98" w:name="_Hlk52426874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7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42" name="Graphic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299" w:name="_Hlk52426875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 xml:space="preserve">Sun, 8 </w:t>
            </w:r>
            <w:r>
              <w:rPr>
                <w:rFonts w:ascii="Times New Roman" w:hAnsi="Times New Roman"/>
                <w:b/>
                <w:bCs/>
                <w:color w:val="777777"/>
              </w:rPr>
              <w:t>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3" name="Graphic 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0" w:name="_Hlk52426876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Mon, 9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4" name="Graphic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21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1" w:name="_Hlk52426878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10 Dec</w:t>
            </w:r>
          </w:p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5" name="Graphic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2" w:name="_Hlk52426880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11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46" name="Graphic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3" w:name="_Hlk524268812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12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7" name="Graphic 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30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4" w:name="_Hlk52426882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13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8" name="Graphic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5" w:name="_Hlk52426883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14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49" name="Graphic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Sprinkles. Scattered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990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6" w:name="_Hlk52426884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15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50" name="Graphic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7" w:name="_Hlk52426885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16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51" name="Graphic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8" w:name="_Hlk524268868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Tue, 17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52" name="Graphic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12:50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53" name="Picture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1015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bookmarkEnd w:id="30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09" w:name="_Hlk524268877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Wed, 18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54" name="Graphic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color w:val="454545"/>
              </w:rPr>
              <w:drawing>
                <wp:inline distT="0" distB="0" distL="0" distR="0">
                  <wp:extent cx="381003" cy="381003"/>
                  <wp:effectExtent l="0" t="0" r="0" b="0"/>
                  <wp:docPr id="355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Style w:val="comp"/>
                <w:rFonts w:ascii="Times New Roman" w:hAnsi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hAnsi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bookmarkEnd w:id="30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0" w:name="_Hlk524268886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19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56" name="Graphic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1" w:name="_Hlk52426889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Fri, 20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57" name="Graphic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978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2" w:name="_Hlk524268908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Sat, 21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58" name="Graphic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980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3" w:name="_Hlk52426891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22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59" name="Graphic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986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4" w:name="_Hlk52426893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23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60" name="Graphic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 xml:space="preserve">Passing </w:t>
            </w: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4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5" w:name="_Hlk524268943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Tue, 24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1" name="Graphic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5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6" w:name="_Hlk52426895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25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Christmas Eve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2" name="Graphic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6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7" w:name="_Hlk524268964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Thu, 26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Christmas 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3" name="Graphic 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Light rain. Cloudy.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7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8" w:name="_Hlk52426897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/>
              <w:jc w:val="center"/>
            </w:pPr>
            <w:r>
              <w:rPr>
                <w:rStyle w:val="smaller"/>
                <w:rFonts w:ascii="Times New Roman" w:hAnsi="Times New Roman"/>
                <w:b/>
                <w:bCs/>
                <w:color w:val="777777"/>
              </w:rPr>
              <w:t>Fri, 27 Dec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Boxing Day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4" name="Graphic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8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19" w:name="_Hlk524268989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Sat, 28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5" name="Graphic 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1037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9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20" w:name="_Hlk524269001"/>
            <w:r>
              <w:rPr>
                <w:rFonts w:ascii="Times New Roman" w:hAnsi="Times New Roman"/>
                <w:b/>
              </w:rPr>
              <w:t xml:space="preserve">List of observed </w:t>
            </w:r>
            <w:r>
              <w:rPr>
                <w:rFonts w:ascii="Times New Roman" w:hAnsi="Times New Roman"/>
                <w:b/>
              </w:rPr>
              <w:t>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Sun, 29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396236" cy="396236"/>
                  <wp:effectExtent l="0" t="0" r="3814" b="0"/>
                  <wp:docPr id="366" name="Graphic 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6" cy="3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20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21" w:name="_Hlk524269011"/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Mon, 30 Dec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7" name="Graphic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Haze.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321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jc w:val="center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bookmarkStart w:id="322" w:name="_Hlk524269033"/>
            <w:r>
              <w:rPr>
                <w:rFonts w:ascii="Times New Roman" w:hAnsi="Times New Roman"/>
                <w:b/>
                <w:bCs/>
                <w:color w:val="777777"/>
              </w:rPr>
              <w:t>Tue, 31 Dec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8" name="Graphic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1032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2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D7579B">
      <w:pPr>
        <w:spacing w:after="0"/>
        <w:jc w:val="center"/>
      </w:pPr>
      <w:r>
        <w:rPr>
          <w:rFonts w:ascii="Times New Roman" w:hAnsi="Times New Roman"/>
          <w:b/>
          <w:u w:val="single"/>
          <w:shd w:val="clear" w:color="auto" w:fill="00FF00"/>
        </w:rPr>
        <w:t>End of Year!</w:t>
      </w:r>
    </w:p>
    <w:p w:rsidR="009C2783" w:rsidRDefault="00D7579B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2020</w:t>
      </w: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bookmarkStart w:id="323" w:name="_Hlk524269047"/>
            <w:r>
              <w:rPr>
                <w:rFonts w:ascii="Times New Roman" w:hAnsi="Times New Roman"/>
                <w:b/>
              </w:rPr>
              <w:t xml:space="preserve">List of </w:t>
            </w:r>
            <w:r>
              <w:rPr>
                <w:rFonts w:ascii="Times New Roman" w:hAnsi="Times New Roman"/>
                <w:b/>
              </w:rPr>
              <w:t>observed Factors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777777"/>
              </w:rPr>
              <w:t>Wed, 01 Jan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9C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</w:p>
          <w:p w:rsidR="009C2783" w:rsidRDefault="00D7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454545"/>
              </w:rPr>
              <w:t>New Year's Eve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C2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>
                  <wp:extent cx="400050" cy="400050"/>
                  <wp:effectExtent l="0" t="0" r="0" b="0"/>
                  <wp:docPr id="369" name="Graphic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:rsidR="009C2783" w:rsidRDefault="00D7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3"/>
    </w:tbl>
    <w:p w:rsidR="009C2783" w:rsidRDefault="009C2783">
      <w:pPr>
        <w:spacing w:after="0"/>
        <w:rPr>
          <w:rFonts w:ascii="Times New Roman" w:hAnsi="Times New Roman"/>
        </w:rPr>
      </w:pPr>
    </w:p>
    <w:p w:rsidR="009C2783" w:rsidRDefault="009C2783">
      <w:pPr>
        <w:spacing w:after="0"/>
        <w:rPr>
          <w:rFonts w:ascii="Times New Roman" w:hAnsi="Times New Roman"/>
        </w:rPr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738"/>
      </w:tblGrid>
      <w:tr w:rsidR="009C2783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</w:pPr>
            <w:r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83" w:rsidRDefault="00D7579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</w:tr>
    </w:tbl>
    <w:p w:rsidR="009C2783" w:rsidRDefault="009C2783">
      <w:pPr>
        <w:spacing w:after="0"/>
        <w:rPr>
          <w:rFonts w:ascii="Times New Roman" w:hAnsi="Times New Roman"/>
        </w:rPr>
      </w:pPr>
    </w:p>
    <w:sectPr w:rsidR="009C278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9B" w:rsidRDefault="00D7579B">
      <w:pPr>
        <w:spacing w:after="0" w:line="240" w:lineRule="auto"/>
      </w:pPr>
      <w:r>
        <w:separator/>
      </w:r>
    </w:p>
  </w:endnote>
  <w:endnote w:type="continuationSeparator" w:id="0">
    <w:p w:rsidR="00D7579B" w:rsidRDefault="00D7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9B" w:rsidRDefault="00D757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579B" w:rsidRDefault="00D7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2783"/>
    <w:rsid w:val="00243EE4"/>
    <w:rsid w:val="00691034"/>
    <w:rsid w:val="009C2783"/>
    <w:rsid w:val="00D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16513-C7DE-404E-8B56-EB0F0742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</w:style>
  <w:style w:type="character" w:customStyle="1" w:styleId="smaller">
    <w:name w:val="smalle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rPr>
      <w:i/>
      <w:i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sv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yperlink" Target="https://www.timeanddate.com/time/change/uk/londo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7.svg"/><Relationship Id="rId27" Type="http://schemas.openxmlformats.org/officeDocument/2006/relationships/image" Target="media/image21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9927</Words>
  <Characters>56590</Characters>
  <Application>Microsoft Office Word</Application>
  <DocSecurity>0</DocSecurity>
  <Lines>471</Lines>
  <Paragraphs>132</Paragraphs>
  <ScaleCrop>false</ScaleCrop>
  <Company/>
  <LinksUpToDate>false</LinksUpToDate>
  <CharactersWithSpaces>66385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dc:description/>
  <cp:lastModifiedBy>James Lewis</cp:lastModifiedBy>
  <cp:revision>2</cp:revision>
  <dcterms:created xsi:type="dcterms:W3CDTF">2020-11-27T18:30:00Z</dcterms:created>
  <dcterms:modified xsi:type="dcterms:W3CDTF">2020-11-27T18:30:00Z</dcterms:modified>
</cp:coreProperties>
</file>