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image/bmp" Extension="bmp"/>
  <Default ContentType="image/x-wmf" Extension="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/>
          <w:sz w:val="24"/>
          <w:b/>
          <w:color w:val="000000"/>
        </w:rPr>
        <w:t xml:space="preserve">    PUBLIC HEALTH AGENCY  -  PERFORMANCE FAILURE PROTOCOL </w:t>
      </w:r>
    </w:p>
    <w:p>
      <w:pPr/>
    </w:p>
    <w:p>
      <w:pPr/>
      <w:r>
        <w:rPr>
          <w:rFonts w:ascii="Arial" w:hAnsi="Arial"/>
          <w:sz w:val="24"/>
          <w:b/>
          <w:color w:val="000000"/>
        </w:rPr>
        <w:t xml:space="preserve"> </w:t>
      </w:r>
    </w:p>
    <w:p>
      <w:pPr/>
    </w:p>
    <w:p>
      <w:pPr/>
      <w:r>
        <w:rPr>
          <w:rFonts w:ascii="Arial" w:hAnsi="Arial"/>
          <w:sz w:val="24"/>
          <w:b/>
          <w:color w:val="000000"/>
        </w:rPr>
        <w:t xml:space="preserve">Purpose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This protocol outlines the process that should be followed by staff in the eventuality that an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organisation that is in receipt of funding from the Public Health Agency is not meeting the terms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and conditions of the signed contract.  It is set within a general context that such performance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failure situations are rare but it is nevertheless essential that the PHA acts in a prudent,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reasonable and timely manner to protect service delivery as well as its investment and reputation.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It is recognised that there can be a number of reasons why an organisation may not meet the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terms and conditions set - examples could include: </w:t>
      </w:r>
    </w:p>
    <w:p>
      <w:pPr/>
    </w:p>
    <w:p>
      <w:pPr/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Arial" w:hAnsi="Arial"/>
          <w:sz w:val="24"/>
          <w:color w:val="000000"/>
        </w:rPr>
        <w:t xml:space="preserve">  Failure to provide monitoring returns demonstrating progress against agreed outcomes </w:t>
      </w:r>
    </w:p>
    <w:p>
      <w:pPr/>
    </w:p>
    <w:p>
      <w:pPr/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Arial" w:hAnsi="Arial"/>
          <w:sz w:val="24"/>
          <w:color w:val="000000"/>
        </w:rPr>
        <w:t xml:space="preserve">  Concerns over the quality of the services being delivered  </w:t>
      </w:r>
    </w:p>
    <w:p>
      <w:pPr/>
    </w:p>
    <w:p>
      <w:pPr/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Arial" w:hAnsi="Arial"/>
          <w:sz w:val="24"/>
          <w:color w:val="000000"/>
        </w:rPr>
        <w:t xml:space="preserve">  Inadequate governance becomes apparent. </w:t>
      </w:r>
    </w:p>
    <w:p>
      <w:pPr/>
    </w:p>
    <w:p>
      <w:pPr/>
      <w:r>
        <w:rPr>
          <w:rFonts w:ascii="Arial" w:hAnsi="Arial"/>
          <w:sz w:val="24"/>
          <w:b/>
          <w:color w:val="000000"/>
        </w:rPr>
        <w:t xml:space="preserve">In the process of resolving problems and agreeing a way forward, it is important that staff </w:t>
      </w:r>
    </w:p>
    <w:p>
      <w:pPr/>
    </w:p>
    <w:p>
      <w:pPr/>
      <w:r>
        <w:rPr>
          <w:rFonts w:ascii="Arial" w:hAnsi="Arial"/>
          <w:sz w:val="24"/>
          <w:b/>
          <w:color w:val="000000"/>
        </w:rPr>
        <w:t xml:space="preserve">keep good records including notes of all telephone discussions, meetings and revised </w:t>
      </w:r>
    </w:p>
    <w:p>
      <w:pPr/>
    </w:p>
    <w:p>
      <w:pPr/>
      <w:r>
        <w:rPr>
          <w:rFonts w:ascii="Arial" w:hAnsi="Arial"/>
          <w:sz w:val="24"/>
          <w:b/>
          <w:color w:val="000000"/>
        </w:rPr>
        <w:t xml:space="preserve">timescales.   </w:t>
      </w:r>
    </w:p>
    <w:p>
      <w:pPr/>
    </w:p>
    <w:p>
      <w:pPr/>
      <w:r>
        <w:rPr>
          <w:rFonts w:ascii="Arial" w:hAnsi="Arial"/>
          <w:sz w:val="24"/>
          <w:b/>
          <w:color w:val="000000"/>
        </w:rPr>
        <w:t xml:space="preserve"> </w:t>
      </w:r>
    </w:p>
    <w:p>
      <w:pPr/>
    </w:p>
    <w:p>
      <w:pPr/>
      <w:r>
        <w:rPr>
          <w:rFonts w:ascii="Arial" w:hAnsi="Arial"/>
          <w:sz w:val="24"/>
          <w:b/>
          <w:color w:val="000000"/>
        </w:rPr>
        <w:t xml:space="preserve">Levels of seriousness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The attached table identifies a typical range of non/under-performance challenges which could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arise as a result of an organisation failing to meet the terms and conditions of the Contract /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Agreement.  These are ranked as levels 1, 2 and 3.  These headings indicate ascending levels of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risk to the Public Health Agency, reflecting the seriousness of the problem, and urgency with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which it needs to be dealt with and who within the PHA should be informed.  In some instances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further escalation may be required to other organisations e.g. DHSSPS, Internal Audit and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Counter Fraud Service.   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The list is not exhaustive and if in doubt about the seriousness of an issue or whether it should be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escalated, managers should inform their line manager and if further advice is needed contact the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Operations Directorate. </w:t>
      </w:r>
    </w:p>
    <w:p>
      <w:pPr/>
    </w:p>
    <w:p>
      <w:pPr/>
      <w:r>
        <w:rPr>
          <w:rFonts w:ascii="Arial" w:hAnsi="Arial"/>
          <w:sz w:val="24"/>
          <w:color w:val="000000"/>
        </w:rPr>
        <w:t xml:space="preserve">Other relevant documents and policies include: </w:t>
      </w:r>
    </w:p>
    <w:p>
      <w:pPr/>
    </w:p>
    <w:p>
      <w:pPr/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Arial" w:hAnsi="Arial"/>
          <w:sz w:val="24"/>
          <w:color w:val="000000"/>
        </w:rPr>
        <w:t xml:space="preserve">  PHA Standing Orders: available on intranet </w:t>
      </w:r>
    </w:p>
    <w:p>
      <w:pPr/>
    </w:p>
    <w:p>
      <w:pPr/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Arial" w:hAnsi="Arial"/>
          <w:sz w:val="24"/>
          <w:color w:val="000000"/>
        </w:rPr>
        <w:t xml:space="preserve">  PHA Standing Financial Instructions: available on intranet </w:t>
      </w:r>
    </w:p>
    <w:p>
      <w:pPr/>
    </w:p>
    <w:p>
      <w:pPr/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Arial" w:hAnsi="Arial"/>
          <w:sz w:val="24"/>
          <w:color w:val="000000"/>
        </w:rPr>
        <w:t xml:space="preserve">  Fraud Response Policy and Plan: speak to Tracey McCaig (Finance) or Rosemary Taylor </w:t>
      </w:r>
    </w:p>
    <w:p>
      <w:pPr/>
    </w:p>
    <w:p>
      <w:pPr/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Arial" w:hAnsi="Arial"/>
          <w:sz w:val="24"/>
          <w:color w:val="000000"/>
        </w:rPr>
        <w:t xml:space="preserve">  Whistleblowing Policy: available on intranet </w:t>
      </w:r>
    </w:p>
    <w:p>
      <w:pPr/>
    </w:p>
    <w:p>
      <w:pPr/>
    </w:p>
    <w:p>
      <w:pPr/>
    </w:p>
    <w:p>
      <w:pPr/>
    </w:p>
    <w:p>
      <w:pPr/>
      <w:r>
        <w:rPr>
          <w:rFonts w:ascii="TTE266BA60t00" w:hAnsi="TTE266BA60t00"/>
          <w:sz w:val="18"/>
          <w:color w:val="000000"/>
        </w:rPr>
        <w:t xml:space="preserve">Approved AMT 26/07/11                                                                                                                 Revised26/07/11 </w:t>
      </w:r>
    </w:p>
    <w:p>
      <w:pPr/>
      <w:r>
        <w:rPr>
          <w:rFonts w:ascii="TTE266BA60t00" w:hAnsi="TTE266BA60t00"/>
          <w:sz w:val="22"/>
          <w:color w:val="000000"/>
        </w:rPr>
        <w:t xml:space="preserve">                                          1 </w:t>
        <w:br w:type="page"/>
      </w:r>
      <w:r>
        <w:rPr>
          <w:rFonts w:ascii="Arial" w:hAnsi="Arial"/>
          <w:sz w:val="24"/>
          <w:b/>
          <w:color w:val="000000"/>
        </w:rPr>
        <w:t xml:space="preserve">Issues and concerns in respect of Serious Adverse Incidents, potential professional </w:t>
      </w:r>
    </w:p>
    <w:p>
      <w:pPr/>
    </w:p>
    <w:p>
      <w:pPr/>
      <w:r>
        <w:rPr>
          <w:rFonts w:ascii="Arial" w:hAnsi="Arial"/>
          <w:sz w:val="24"/>
          <w:b/>
          <w:color w:val="000000"/>
        </w:rPr>
        <w:t xml:space="preserve">misconduct and Child Protection/Vulnerable Adults etc should be dealt with through the </w:t>
      </w:r>
    </w:p>
    <w:p>
      <w:pPr/>
    </w:p>
    <w:p>
      <w:pPr/>
      <w:r>
        <w:rPr>
          <w:rFonts w:ascii="Arial" w:hAnsi="Arial"/>
          <w:sz w:val="24"/>
          <w:b/>
          <w:color w:val="000000"/>
        </w:rPr>
        <w:t xml:space="preserve">appropriate processes. 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  <w:r>
        <w:rPr>
          <w:rFonts w:ascii="TTE266BA60t00" w:hAnsi="TTE266BA60t00"/>
          <w:sz w:val="18"/>
          <w:color w:val="000000"/>
        </w:rPr>
        <w:t xml:space="preserve">Approved AMT 26/07/11                                                                                                                 Revised26/07/11 </w:t>
      </w:r>
    </w:p>
    <w:p>
      <w:pPr/>
      <w:r>
        <w:rPr>
          <w:rFonts w:ascii="TTE266BA60t00" w:hAnsi="TTE266BA60t00"/>
          <w:sz w:val="22"/>
          <w:color w:val="000000"/>
        </w:rPr>
        <w:t xml:space="preserve">                                          2 </w:t>
        <w:br w:type="page"/>
      </w:r>
      <w:r>
        <w:rPr>
          <w:rFonts w:ascii="Symbol" w:hAnsi="Symbol"/>
          <w:sz w:val="28"/>
          <w:color w:val="000000"/>
        </w:rPr>
        <w:t xml:space="preserve">                                                                                                                                  •</w:t>
      </w:r>
    </w:p>
    <w:p>
      <w:pPr/>
      <w:r>
        <w:rPr>
          <w:rFonts w:ascii="Arial" w:hAnsi="Arial"/>
          <w:sz w:val="28"/>
          <w:color w:val="000000"/>
        </w:rPr>
        <w:t xml:space="preserve"> 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  <w:r>
        <w:rPr>
          <w:rFonts w:ascii="TTE26AA008t00" w:hAnsi="TTE26AA008t00"/>
          <w:sz w:val="28"/>
          <w:color w:val="000000"/>
        </w:rPr>
        <w:t xml:space="preserve">P </w:t>
      </w:r>
    </w:p>
    <w:p>
      <w:pPr/>
      <w:r>
        <w:rPr>
          <w:rFonts w:ascii="TTE26AA008t00" w:hAnsi="TTE26AA008t00"/>
          <w:sz w:val="28"/>
          <w:color w:val="000000"/>
        </w:rPr>
        <w:t xml:space="preserve">H</w:t>
      </w:r>
    </w:p>
    <w:p>
      <w:pPr/>
      <w:r>
        <w:rPr>
          <w:rFonts w:ascii="TTE26AA008t00" w:hAnsi="TTE26AA008t00"/>
          <w:sz w:val="28"/>
          <w:color w:val="000000"/>
        </w:rPr>
        <w:t xml:space="preserve">A</w:t>
      </w:r>
    </w:p>
    <w:p>
      <w:pPr/>
      <w:r>
        <w:rPr>
          <w:rFonts w:ascii="TTE26AA008t00" w:hAnsi="TTE26AA008t00"/>
          <w:sz w:val="28"/>
          <w:color w:val="000000"/>
        </w:rPr>
        <w:t xml:space="preserve"> </w:t>
      </w:r>
      <w:r>
        <w:rPr>
          <w:rFonts w:ascii="TTE266BA60t00" w:hAnsi="TTE266BA60t00"/>
          <w:sz w:val="28"/>
          <w:color w:val="000000"/>
        </w:rPr>
        <w:t xml:space="preserve"> </w:t>
      </w:r>
    </w:p>
    <w:p>
      <w:pPr/>
      <w:r>
        <w:rPr>
          <w:rFonts w:ascii="TTE26AA008t00" w:hAnsi="TTE26AA008t00"/>
          <w:sz w:val="28"/>
          <w:color w:val="000000"/>
        </w:rPr>
        <w:t xml:space="preserve">P</w:t>
        <w:t xml:space="preserve">L</w:t>
      </w:r>
    </w:p>
    <w:p>
      <w:pPr/>
      <w:r>
        <w:rPr>
          <w:rFonts w:ascii="TTE26AA008t00" w:hAnsi="TTE26AA008t00"/>
          <w:sz w:val="28"/>
          <w:color w:val="000000"/>
        </w:rPr>
        <w:t xml:space="preserve">E</w:t>
        <w:t xml:space="preserve">e</w:t>
      </w:r>
    </w:p>
    <w:p>
      <w:pPr/>
      <w:r>
        <w:rPr>
          <w:rFonts w:ascii="TTE26AA008t00" w:hAnsi="TTE26AA008t00"/>
          <w:sz w:val="28"/>
          <w:color w:val="000000"/>
        </w:rPr>
        <w:t xml:space="preserve">R</w:t>
      </w:r>
      <w:r>
        <w:rPr>
          <w:rFonts w:ascii="TTE26AA008t00" w:hAnsi="TTE26AA008t00"/>
          <w:sz w:val="24"/>
          <w:color w:val="000000"/>
        </w:rPr>
        <w:t xml:space="preserve">vLF</w:t>
      </w:r>
      <w:r>
        <w:rPr>
          <w:rFonts w:ascii="TTE1C9CB18t00" w:hAnsi="TTE1C9CB18t00"/>
          <w:sz w:val="24"/>
          <w:color w:val="ff0000"/>
        </w:rPr>
        <w:t xml:space="preserve">S</w:t>
      </w:r>
    </w:p>
    <w:p>
      <w:pPr/>
      <w:r>
        <w:rPr>
          <w:rFonts w:ascii="TTE26AA008t00" w:hAnsi="TTE26AA008t00"/>
          <w:sz w:val="28"/>
          <w:color w:val="000000"/>
        </w:rPr>
        <w:t xml:space="preserve">F</w:t>
      </w:r>
      <w:r>
        <w:rPr>
          <w:rFonts w:ascii="TTE26AA008t00" w:hAnsi="TTE26AA008t00"/>
          <w:sz w:val="24"/>
          <w:color w:val="000000"/>
        </w:rPr>
        <w:t xml:space="preserve">elEa</w:t>
      </w:r>
      <w:r>
        <w:rPr>
          <w:rFonts w:ascii="TTE1C9CB18t00" w:hAnsi="TTE1C9CB18t00"/>
          <w:sz w:val="24"/>
          <w:color w:val="ff0000"/>
        </w:rPr>
        <w:t xml:space="preserve">t</w:t>
      </w:r>
    </w:p>
    <w:p>
      <w:pPr/>
      <w:r>
        <w:rPr>
          <w:rFonts w:ascii="TTE26AA008t00" w:hAnsi="TTE26AA008t00"/>
          <w:sz w:val="28"/>
          <w:color w:val="00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Vilr</w:t>
      </w:r>
      <w:r>
        <w:rPr>
          <w:rFonts w:ascii="TTE1C9CB18t00" w:hAnsi="TTE1C9CB18t00"/>
          <w:sz w:val="24"/>
          <w:color w:val="ff0000"/>
        </w:rPr>
        <w:t xml:space="preserve">am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8"/>
          <w:color w:val="000000"/>
        </w:rPr>
        <w:t xml:space="preserve">R</w:t>
      </w:r>
      <w:r>
        <w:rPr>
          <w:rFonts w:ascii="TTE26AA008t00" w:hAnsi="TTE26AA008t00"/>
          <w:sz w:val="24"/>
          <w:color w:val="000000"/>
        </w:rPr>
        <w:t xml:space="preserve">EL</w:t>
      </w:r>
      <w:r>
        <w:rPr>
          <w:rFonts w:ascii="TTE266BA60t00" w:hAnsi="TTE266BA60t00"/>
          <w:sz w:val="2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urec</w:t>
      </w:r>
      <w:r>
        <w:rPr>
          <w:rFonts w:ascii="TTE1C9CB18t00" w:hAnsi="TTE1C9CB18t00"/>
          <w:sz w:val="24"/>
          <w:color w:val="ff0000"/>
        </w:rPr>
        <w:t xml:space="preserve">ffe </w:t>
      </w:r>
    </w:p>
    <w:p>
      <w:pPr/>
      <w:r>
        <w:rPr>
          <w:rFonts w:ascii="TTE26AA008t00" w:hAnsi="TTE26AA008t00"/>
          <w:sz w:val="28"/>
          <w:color w:val="000000"/>
        </w:rPr>
        <w:t xml:space="preserve">M</w:t>
      </w:r>
      <w:r>
        <w:rPr>
          <w:rFonts w:ascii="TTE26AA008t00" w:hAnsi="TTE26AA008t00"/>
          <w:sz w:val="24"/>
          <w:color w:val="000000"/>
        </w:rPr>
        <w:t xml:space="preserve"> 1eot </w:t>
      </w:r>
      <w:r>
        <w:rPr>
          <w:rFonts w:ascii="TTE1C9CB18t00" w:hAnsi="TTE1C9CB18t00"/>
          <w:sz w:val="24"/>
          <w:color w:val="ff0000"/>
        </w:rPr>
        <w:t xml:space="preserve">me</w:t>
      </w:r>
      <w:r>
        <w:rPr>
          <w:rFonts w:ascii="TTE266BA60t00" w:hAnsi="TTE266BA60t00"/>
          <w:sz w:val="24"/>
          <w:color w:val="000000"/>
        </w:rPr>
        <w:t xml:space="preserve">S</w:t>
      </w:r>
    </w:p>
    <w:p>
      <w:pPr/>
      <w:r>
        <w:rPr>
          <w:rFonts w:ascii="TTE26AA008t00" w:hAnsi="TTE26AA008t00"/>
          <w:sz w:val="24"/>
          <w:color w:val="000000"/>
        </w:rPr>
        <w:t xml:space="preserve">   i</w:t>
      </w:r>
      <w:r>
        <w:rPr>
          <w:rFonts w:ascii="TTE1C9CB18t00" w:hAnsi="TTE1C9CB18t00"/>
          <w:sz w:val="24"/>
          <w:color w:val="ff0000"/>
        </w:rPr>
        <w:t xml:space="preserve">ut</w:t>
      </w:r>
      <w:r>
        <w:rPr>
          <w:rFonts w:ascii="TTE266BA60t00" w:hAnsi="TTE266BA60t00"/>
          <w:sz w:val="24"/>
          <w:color w:val="000000"/>
        </w:rPr>
        <w:t xml:space="preserve">t</w:t>
      </w:r>
    </w:p>
    <w:p>
      <w:pPr/>
      <w:r>
        <w:rPr>
          <w:rFonts w:ascii="TTE26AA008t00" w:hAnsi="TTE26AA008t00"/>
          <w:sz w:val="28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 tomm</w:t>
      </w:r>
      <w:r>
        <w:rPr>
          <w:rFonts w:ascii="TTE1C9CB18t00" w:hAnsi="TTE1C9CB18t00"/>
          <w:sz w:val="24"/>
          <w:color w:val="ff0000"/>
        </w:rPr>
        <w:t xml:space="preserve">sin</w:t>
      </w:r>
      <w:r>
        <w:rPr>
          <w:rFonts w:ascii="TTE266BA60t00" w:hAnsi="TTE266BA60t00"/>
          <w:sz w:val="24"/>
          <w:color w:val="000000"/>
        </w:rPr>
        <w:t xml:space="preserve">af</w:t>
      </w:r>
    </w:p>
    <w:p>
      <w:pPr/>
      <w:r>
        <w:rPr>
          <w:rFonts w:ascii="TTE26AA008t00" w:hAnsi="TTE26AA008t00"/>
          <w:sz w:val="28"/>
          <w:color w:val="000000"/>
        </w:rPr>
        <w:t xml:space="preserve">N</w:t>
      </w:r>
      <w:r>
        <w:rPr>
          <w:rFonts w:ascii="TTE26AA008t00" w:hAnsi="TTE26AA008t00"/>
          <w:sz w:val="24"/>
          <w:color w:val="000000"/>
        </w:rPr>
        <w:t xml:space="preserve"> Immes</w:t>
      </w:r>
      <w:r>
        <w:rPr>
          <w:rFonts w:ascii="Symbol" w:hAnsi="Symbol"/>
          <w:sz w:val="24"/>
          <w:color w:val="000000"/>
        </w:rPr>
        <w:t xml:space="preserve">••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t g</w:t>
      </w:r>
      <w:r>
        <w:rPr>
          <w:rFonts w:ascii="TTE266BA60t00" w:hAnsi="TTE266BA60t00"/>
          <w:sz w:val="24"/>
          <w:color w:val="000000"/>
        </w:rPr>
        <w:t xml:space="preserve">f</w:t>
      </w:r>
    </w:p>
    <w:p>
      <w:pPr/>
      <w:r>
        <w:rPr>
          <w:rFonts w:ascii="TTE26AA008t00" w:hAnsi="TTE26AA008t00"/>
          <w:sz w:val="28"/>
          <w:color w:val="000000"/>
        </w:rPr>
        <w:t xml:space="preserve">C</w:t>
      </w:r>
      <w:r>
        <w:rPr>
          <w:rFonts w:ascii="TTE26AA008t00" w:hAnsi="TTE26AA008t00"/>
          <w:sz w:val="24"/>
          <w:color w:val="000000"/>
        </w:rPr>
        <w:t xml:space="preserve">penca</w:t>
      </w:r>
      <w:r>
        <w:rPr>
          <w:rFonts w:ascii="TTE1C9CB18t00" w:hAnsi="TTE1C9CB18t00"/>
          <w:sz w:val="24"/>
          <w:color w:val="ff0000"/>
        </w:rPr>
        <w:t xml:space="preserve">kes</w:t>
      </w:r>
      <w:r>
        <w:rPr>
          <w:rFonts w:ascii="Arial" w:hAnsi="Arial"/>
          <w:sz w:val="24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sh</w:t>
      </w:r>
    </w:p>
    <w:p>
      <w:pPr/>
      <w:r>
        <w:rPr>
          <w:rFonts w:ascii="TTE26AA008t00" w:hAnsi="TTE26AA008t00"/>
          <w:sz w:val="28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ldl</w:t>
      </w:r>
      <w:r>
        <w:rPr>
          <w:rFonts w:ascii="TTE1C9CB18t00" w:hAnsi="TTE1C9CB18t00"/>
          <w:sz w:val="24"/>
          <w:color w:val="ff0000"/>
        </w:rPr>
        <w:t xml:space="preserve">ean</w:t>
      </w:r>
      <w:r>
        <w:rPr>
          <w:rFonts w:ascii="TTE266BA60t00" w:hAnsi="TTE266BA60t00"/>
          <w:sz w:val="24"/>
          <w:color w:val="000000"/>
        </w:rPr>
        <w:t xml:space="preserve">oInEo</w:t>
      </w:r>
    </w:p>
    <w:p>
      <w:pPr/>
      <w:r>
        <w:rPr>
          <w:rFonts w:ascii="TTE26AA008t00" w:hAnsi="TTE26AA008t00"/>
          <w:sz w:val="2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eaes</w:t>
      </w:r>
      <w:r>
        <w:rPr>
          <w:rFonts w:ascii="TTE1C9CB18t00" w:hAnsi="TTE1C9CB18t00"/>
          <w:sz w:val="24"/>
          <w:color w:val="ff0000"/>
        </w:rPr>
        <w:t xml:space="preserve">pd</w:t>
      </w:r>
      <w:r>
        <w:rPr>
          <w:rFonts w:ascii="TTE266BA60t00" w:hAnsi="TTE266BA60t00"/>
          <w:sz w:val="24"/>
          <w:color w:val="000000"/>
        </w:rPr>
        <w:t xml:space="preserve">ufxpff</w:t>
      </w:r>
    </w:p>
    <w:p>
      <w:pPr/>
      <w:r>
        <w:rPr>
          <w:rFonts w:ascii="TTE26AA008t00" w:hAnsi="TTE26AA008t00"/>
          <w:sz w:val="28"/>
          <w:color w:val="000000"/>
        </w:rPr>
        <w:t xml:space="preserve">F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loi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8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ti</w:t>
      </w:r>
      <w:r>
        <w:rPr>
          <w:rFonts w:ascii="TTE1C9CB18t00" w:hAnsi="TTE1C9CB18t00"/>
          <w:sz w:val="24"/>
          <w:color w:val="ff0000"/>
        </w:rPr>
        <w:t xml:space="preserve">fu</w:t>
      </w:r>
      <w:r>
        <w:rPr>
          <w:rFonts w:ascii="TTE266BA60t00" w:hAnsi="TTE266BA60t00"/>
          <w:sz w:val="24"/>
          <w:color w:val="000000"/>
        </w:rPr>
        <w:t xml:space="preserve">rlac</w:t>
      </w:r>
      <w:r>
        <w:rPr>
          <w:rFonts w:ascii="TTE1C9CB18t00" w:hAnsi="TTE1C9CB18t00"/>
          <w:sz w:val="24"/>
          <w:color w:val="ff0000"/>
        </w:rPr>
        <w:t xml:space="preserve"> a</w:t>
      </w:r>
      <w:r>
        <w:rPr>
          <w:rFonts w:ascii="TTE266BA60t00" w:hAnsi="TTE266BA60t00"/>
          <w:sz w:val="24"/>
          <w:color w:val="000000"/>
        </w:rPr>
        <w:t xml:space="preserve">d</w:t>
      </w:r>
    </w:p>
    <w:p>
      <w:pPr/>
      <w:r>
        <w:rPr>
          <w:rFonts w:ascii="TTE26AA008t00" w:hAnsi="TTE26AA008t00"/>
          <w:sz w:val="28"/>
          <w:color w:val="000000"/>
        </w:rPr>
        <w:t xml:space="preserve">I</w:t>
      </w:r>
      <w:r>
        <w:rPr>
          <w:rFonts w:ascii="TTE26AA008t00" w:hAnsi="TTE26AA008t00"/>
          <w:sz w:val="24"/>
          <w:color w:val="000000"/>
        </w:rPr>
        <w:t xml:space="preserve">enon</w:t>
      </w:r>
      <w:r>
        <w:rPr>
          <w:rFonts w:ascii="TTE1C9CB18t00" w:hAnsi="TTE1C9CB18t00"/>
          <w:sz w:val="24"/>
          <w:color w:val="ff0000"/>
        </w:rPr>
        <w:t xml:space="preserve">llg</w:t>
      </w:r>
      <w:r>
        <w:rPr>
          <w:rFonts w:ascii="TTE266BA60t00" w:hAnsi="TTE266BA60t00"/>
          <w:sz w:val="24"/>
          <w:color w:val="000000"/>
        </w:rPr>
        <w:t xml:space="preserve">miner</w:t>
      </w:r>
      <w:r>
        <w:rPr>
          <w:rFonts w:ascii="Symbol" w:hAnsi="Symbol"/>
          <w:sz w:val="28"/>
          <w:color w:val="000000"/>
        </w:rPr>
        <w:t xml:space="preserve">•</w:t>
      </w:r>
      <w:r>
        <w:rPr>
          <w:rFonts w:ascii="TTE266BA60t00" w:hAnsi="TTE266BA60t00"/>
          <w:sz w:val="24"/>
          <w:color w:val="000000"/>
        </w:rPr>
        <w:t xml:space="preserve">P </w:t>
        <w:t xml:space="preserve"> </w:t>
      </w:r>
    </w:p>
    <w:p>
      <w:pPr/>
      <w:r>
        <w:rPr>
          <w:rFonts w:ascii="TTE26AA008t00" w:hAnsi="TTE26AA008t00"/>
          <w:sz w:val="28"/>
          <w:color w:val="00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r </w:t>
      </w:r>
      <w:r>
        <w:rPr>
          <w:rFonts w:ascii="Arial" w:hAnsi="Arial"/>
          <w:sz w:val="2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r</w:t>
      </w:r>
    </w:p>
    <w:p>
      <w:pPr/>
      <w:r>
        <w:rPr>
          <w:rFonts w:ascii="TTE26AA008t00" w:hAnsi="TTE26AA008t00"/>
          <w:sz w:val="28"/>
          <w:color w:val="000000"/>
        </w:rPr>
        <w:t xml:space="preserve">U</w:t>
      </w:r>
      <w:r>
        <w:rPr>
          <w:rFonts w:ascii="TTE26AA008t00" w:hAnsi="TTE26AA008t00"/>
          <w:sz w:val="24"/>
          <w:color w:val="000000"/>
        </w:rPr>
        <w:t xml:space="preserve"> Its</w:t>
      </w:r>
      <w:r>
        <w:rPr>
          <w:rFonts w:ascii="TTE1C9CB18t00" w:hAnsi="TTE1C9CB18t00"/>
          <w:sz w:val="24"/>
          <w:color w:val="ff0000"/>
        </w:rPr>
        <w:t xml:space="preserve">ree</w:t>
      </w:r>
      <w:r>
        <w:rPr>
          <w:rFonts w:ascii="TTE266BA60t00" w:hAnsi="TTE266BA60t00"/>
          <w:sz w:val="24"/>
          <w:color w:val="000000"/>
        </w:rPr>
        <w:t xml:space="preserve">Hwo v</w:t>
      </w:r>
    </w:p>
    <w:p>
      <w:pPr/>
      <w:r>
        <w:rPr>
          <w:rFonts w:ascii="TTE26AA008t00" w:hAnsi="TTE26AA008t00"/>
          <w:sz w:val="28"/>
          <w:color w:val="000000"/>
        </w:rPr>
        <w:t xml:space="preserve">R</w:t>
      </w:r>
      <w:r>
        <w:rPr>
          <w:rFonts w:ascii="TTE26AA008t00" w:hAnsi="TTE26AA008t00"/>
          <w:sz w:val="24"/>
          <w:color w:val="000000"/>
        </w:rPr>
        <w:t xml:space="preserve">ss P w</w:t>
      </w:r>
      <w:r>
        <w:rPr>
          <w:rFonts w:ascii="TTE266BA60t00" w:hAnsi="TTE266BA60t00"/>
          <w:sz w:val="24"/>
          <w:color w:val="000000"/>
        </w:rPr>
        <w:t xml:space="preserve">eeitvAc</w:t>
      </w:r>
      <w:r>
        <w:rPr>
          <w:rFonts w:ascii="TTE1C9CB18t00" w:hAnsi="TTE1C9CB18t00"/>
          <w:sz w:val="24"/>
          <w:color w:val="ff0000"/>
        </w:rPr>
        <w:t xml:space="preserve"> ce</w:t>
      </w:r>
    </w:p>
    <w:p>
      <w:pPr/>
      <w:r>
        <w:rPr>
          <w:rFonts w:ascii="TTE26AA008t00" w:hAnsi="TTE26AA008t00"/>
          <w:sz w:val="28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uHAit</w:t>
      </w:r>
      <w:r>
        <w:rPr>
          <w:rFonts w:ascii="TTE1C9CB18t00" w:hAnsi="TTE1C9CB18t00"/>
          <w:sz w:val="24"/>
          <w:color w:val="ff0000"/>
        </w:rPr>
        <w:t xml:space="preserve">orti</w:t>
      </w:r>
      <w:r>
        <w:rPr>
          <w:rFonts w:ascii="TTE266BA60t00" w:hAnsi="TTE266BA60t00"/>
          <w:sz w:val="24"/>
          <w:color w:val="000000"/>
        </w:rPr>
        <w:t xml:space="preserve">alrbhiidgon</w:t>
      </w:r>
    </w:p>
    <w:p>
      <w:pPr/>
      <w:r>
        <w:rPr>
          <w:rFonts w:ascii="TTE26AA008t00" w:hAnsi="TTE26AA008t00"/>
          <w:sz w:val="2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eh</w:t>
      </w:r>
      <w:r>
        <w:rPr>
          <w:rFonts w:ascii="TTE1C9CB18t00" w:hAnsi="TTE1C9CB18t00"/>
          <w:sz w:val="24"/>
          <w:color w:val="ff0000"/>
        </w:rPr>
        <w:t xml:space="preserve">dm</w:t>
      </w:r>
      <w:r>
        <w:rPr>
          <w:rFonts w:ascii="TTE266BA60t00" w:hAnsi="TTE266BA60t00"/>
          <w:sz w:val="24"/>
          <w:color w:val="000000"/>
        </w:rPr>
        <w:t xml:space="preserve">thanerec</w:t>
        <w:t xml:space="preserve"> </w:t>
      </w:r>
    </w:p>
    <w:p>
      <w:pPr/>
      <w:r>
        <w:rPr>
          <w:rFonts w:ascii="TTE26AA008t00" w:hAnsi="TTE26AA008t00"/>
          <w:sz w:val="28"/>
          <w:color w:val="000000"/>
        </w:rPr>
        <w:t xml:space="preserve">P</w:t>
      </w:r>
      <w:r>
        <w:rPr>
          <w:rFonts w:ascii="TTE26AA008t00" w:hAnsi="TTE26AA008t00"/>
          <w:sz w:val="24"/>
          <w:color w:val="000000"/>
        </w:rPr>
        <w:t xml:space="preserve">  i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l </w:t>
      </w:r>
    </w:p>
    <w:p>
      <w:pPr/>
      <w:r>
        <w:rPr>
          <w:rFonts w:ascii="TTE26AA008t00" w:hAnsi="TTE26AA008t00"/>
          <w:sz w:val="28"/>
          <w:color w:val="000000"/>
        </w:rPr>
        <w:t xml:space="preserve">R</w:t>
      </w:r>
      <w:r>
        <w:rPr>
          <w:rFonts w:ascii="TTE26AA008t00" w:hAnsi="TTE26AA008t00"/>
          <w:sz w:val="24"/>
          <w:color w:val="00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lythade I</w:t>
      </w:r>
      <w:r>
        <w:rPr>
          <w:rFonts w:ascii="TTE1C9CB18t00" w:hAnsi="TTE1C9CB18t00"/>
          <w:sz w:val="24"/>
          <w:color w:val="ff0000"/>
        </w:rPr>
        <w:t xml:space="preserve">es</w:t>
      </w:r>
      <w:r>
        <w:rPr>
          <w:rFonts w:ascii="TTE266BA60t00" w:hAnsi="TTE266BA60t00"/>
          <w:sz w:val="24"/>
          <w:color w:val="000000"/>
        </w:rPr>
        <w:t xml:space="preserve"> IL</w:t>
      </w:r>
      <w:r>
        <w:rPr>
          <w:rFonts w:ascii="TTE1C9CB18t00" w:hAnsi="TTE1C9CB18t00"/>
          <w:sz w:val="24"/>
          <w:color w:val="ff0000"/>
        </w:rPr>
        <w:t xml:space="preserve"> i</w:t>
      </w:r>
      <w:r>
        <w:rPr>
          <w:rFonts w:ascii="TTE266BA60t00" w:hAnsi="TTE266BA60t00"/>
          <w:sz w:val="24"/>
          <w:color w:val="000000"/>
        </w:rPr>
        <w:t xml:space="preserve">er </w:t>
      </w:r>
    </w:p>
    <w:p>
      <w:pPr/>
      <w:r>
        <w:rPr>
          <w:rFonts w:ascii="TTE26AA008t00" w:hAnsi="TTE26AA008t00"/>
          <w:sz w:val="28"/>
          <w:color w:val="00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 a</w:t>
      </w:r>
      <w:r>
        <w:rPr>
          <w:rFonts w:ascii="TTE266BA60t00" w:hAnsi="TTE266BA60t00"/>
          <w:sz w:val="24"/>
          <w:color w:val="000000"/>
        </w:rPr>
        <w:t xml:space="preserve">edrenf ae </w:t>
      </w:r>
      <w:r>
        <w:rPr>
          <w:rFonts w:ascii="TTE1C9CB18t00" w:hAnsi="TTE1C9CB18t00"/>
          <w:sz w:val="24"/>
          <w:color w:val="ff0000"/>
        </w:rPr>
        <w:t xml:space="preserve">nc</w:t>
      </w:r>
      <w:r>
        <w:rPr>
          <w:rFonts w:ascii="TTE266BA60t00" w:hAnsi="TTE266BA60t00"/>
          <w:sz w:val="24"/>
          <w:color w:val="000000"/>
        </w:rPr>
        <w:t xml:space="preserve">m</w:t>
      </w:r>
    </w:p>
    <w:p>
      <w:pPr/>
      <w:r>
        <w:rPr>
          <w:rFonts w:ascii="TTE26AA008t00" w:hAnsi="TTE26AA008t00"/>
          <w:sz w:val="28"/>
          <w:color w:val="000000"/>
        </w:rPr>
        <w:t xml:space="preserve">T</w:t>
      </w:r>
      <w:r>
        <w:rPr>
          <w:rFonts w:ascii="TTE26AA008t00" w:hAnsi="TTE26AA008t00"/>
          <w:sz w:val="24"/>
          <w:color w:val="000000"/>
        </w:rPr>
        <w:t xml:space="preserve">gr</w:t>
      </w:r>
      <w:r>
        <w:rPr>
          <w:rFonts w:ascii="TTE1C9CB18t00" w:hAnsi="TTE1C9CB18t00"/>
          <w:sz w:val="24"/>
          <w:color w:val="ff0000"/>
        </w:rPr>
        <w:t xml:space="preserve">clual</w:t>
      </w:r>
      <w:r>
        <w:rPr>
          <w:rFonts w:ascii="TTE266BA60t00" w:hAnsi="TTE266BA60t00"/>
          <w:sz w:val="24"/>
          <w:color w:val="000000"/>
        </w:rPr>
        <w:t xml:space="preserve">prnd oprve witvis</w:t>
      </w:r>
    </w:p>
    <w:p>
      <w:pPr/>
      <w:r>
        <w:rPr>
          <w:rFonts w:ascii="TTE26AA008t00" w:hAnsi="TTE26AA008t00"/>
          <w:sz w:val="28"/>
          <w:color w:val="00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de</w:t>
      </w:r>
      <w:r>
        <w:rPr>
          <w:rFonts w:ascii="TTE266BA60t00" w:hAnsi="TTE266BA60t00"/>
          <w:sz w:val="24"/>
          <w:color w:val="000000"/>
        </w:rPr>
        <w:t xml:space="preserve">orgiosol </w:t>
      </w:r>
    </w:p>
    <w:p>
      <w:pPr/>
      <w:r>
        <w:rPr>
          <w:rFonts w:ascii="TTE26AA008t00" w:hAnsi="TTE26AA008t00"/>
          <w:sz w:val="28"/>
          <w:color w:val="000000"/>
        </w:rPr>
        <w:t xml:space="preserve">C</w:t>
      </w:r>
      <w:r>
        <w:rPr>
          <w:rFonts w:ascii="TTE26AA008t00" w:hAnsi="TTE26AA008t00"/>
          <w:sz w:val="24"/>
          <w:color w:val="000000"/>
        </w:rPr>
        <w:t xml:space="preserve">ed</w:t>
      </w:r>
      <w:r>
        <w:rPr>
          <w:rFonts w:ascii="TTE1C9CB18t00" w:hAnsi="TTE1C9CB18t00"/>
          <w:sz w:val="24"/>
          <w:color w:val="ff0000"/>
        </w:rPr>
        <w:t xml:space="preserve">ins</w:t>
      </w:r>
      <w:r>
        <w:rPr>
          <w:rFonts w:ascii="TTE266BA60t00" w:hAnsi="TTE266BA60t00"/>
          <w:sz w:val="24"/>
          <w:color w:val="000000"/>
        </w:rPr>
        <w:t xml:space="preserve"> 2 veinanaedithbl</w:t>
      </w:r>
      <w:r>
        <w:rPr>
          <w:rFonts w:ascii="TTE1C9CB18t00" w:hAnsi="TTE1C9CB18t00"/>
          <w:sz w:val="24"/>
          <w:color w:val="ff0000"/>
        </w:rPr>
        <w:t xml:space="preserve"> w</w:t>
      </w:r>
      <w:r>
        <w:rPr>
          <w:rFonts w:ascii="TTE266BA60t00" w:hAnsi="TTE266BA60t00"/>
          <w:sz w:val="28"/>
          <w:color w:val="000000"/>
        </w:rPr>
        <w:t xml:space="preserve"> </w:t>
      </w:r>
    </w:p>
    <w:p>
      <w:pPr/>
      <w:r>
        <w:rPr>
          <w:rFonts w:ascii="TTE26AA008t00" w:hAnsi="TTE26AA008t00"/>
          <w:sz w:val="28"/>
          <w:color w:val="00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nil wem“U</w:t>
      </w:r>
      <w:r>
        <w:rPr>
          <w:rFonts w:ascii="TTE1C9CB18t00" w:hAnsi="TTE1C9CB18t00"/>
          <w:sz w:val="24"/>
          <w:color w:val="ff0000"/>
        </w:rPr>
        <w:t xml:space="preserve">gh</w:t>
      </w:r>
      <w:r>
        <w:rPr>
          <w:rFonts w:ascii="TTE266BA60t00" w:hAnsi="TTE266BA60t00"/>
          <w:sz w:val="24"/>
          <w:color w:val="000000"/>
        </w:rPr>
        <w:t xml:space="preserve">m a t</w:t>
      </w:r>
    </w:p>
    <w:p>
      <w:pPr/>
      <w:r>
        <w:rPr>
          <w:rFonts w:ascii="TTE26AA008t00" w:hAnsi="TTE26AA008t00"/>
          <w:sz w:val="28"/>
          <w:color w:val="000000"/>
        </w:rPr>
        <w:t xml:space="preserve">L</w:t>
      </w:r>
      <w:r>
        <w:rPr>
          <w:rFonts w:ascii="TTE266BA60t00" w:hAnsi="TTE266BA60t00"/>
          <w:sz w:val="2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Fa</w:t>
      </w:r>
      <w:r>
        <w:rPr>
          <w:rFonts w:ascii="TTE1C9CB18t00" w:hAnsi="TTE1C9CB18t00"/>
          <w:sz w:val="24"/>
          <w:color w:val="ff0000"/>
        </w:rPr>
        <w:t xml:space="preserve">St</w:t>
      </w:r>
      <w:r>
        <w:rPr>
          <w:rFonts w:ascii="TTE266BA60t00" w:hAnsi="TTE266BA60t00"/>
          <w:sz w:val="24"/>
          <w:color w:val="000000"/>
        </w:rPr>
        <w:t xml:space="preserve">n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erisa</w:t>
      </w:r>
      <w:r>
        <w:rPr>
          <w:rFonts w:ascii="TTE1C9CB18t00" w:hAnsi="TTE1C9CB18t00"/>
          <w:sz w:val="24"/>
          <w:color w:val="ff0000"/>
        </w:rPr>
        <w:t xml:space="preserve"> a</w:t>
      </w:r>
      <w:r>
        <w:rPr>
          <w:rFonts w:ascii="TTE266BA60t00" w:hAnsi="TTE266BA60t00"/>
          <w:sz w:val="24"/>
          <w:color w:val="000000"/>
        </w:rPr>
        <w:t xml:space="preserve"> v adim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lr</w:t>
      </w:r>
      <w:r>
        <w:rPr>
          <w:rFonts w:ascii="TTE266BA60t00" w:hAnsi="TTE266BA60t00"/>
          <w:sz w:val="24"/>
          <w:color w:val="000000"/>
        </w:rPr>
        <w:t xml:space="preserve">ntteips</w:t>
      </w:r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1C9CB18t00" w:hAnsi="TTE1C9CB18t00"/>
          <w:sz w:val="24"/>
          <w:color w:val="ff0000"/>
        </w:rPr>
        <w:t xml:space="preserve">a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mle</w:t>
      </w:r>
      <w:r>
        <w:rPr>
          <w:rFonts w:ascii="TTE266BA60t00" w:hAnsi="TTE266BA60t00"/>
          <w:sz w:val="24"/>
          <w:color w:val="000000"/>
        </w:rPr>
        <w:t xml:space="preserve">iive</w:t>
      </w:r>
      <w:r>
        <w:rPr>
          <w:rFonts w:ascii="TTE26AA008t00" w:hAnsi="TTE26AA008t00"/>
          <w:sz w:val="24"/>
          <w:color w:val="000000"/>
        </w:rPr>
        <w:t xml:space="preserve">lm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tnoisea</w:t>
      </w:r>
      <w:r>
        <w:rPr>
          <w:rFonts w:ascii="TTE26AA008t00" w:hAnsi="TTE26AA008t00"/>
          <w:sz w:val="24"/>
          <w:color w:val="000000"/>
        </w:rPr>
        <w:t xml:space="preserve">u</w:t>
      </w:r>
      <w:r>
        <w:rPr>
          <w:rFonts w:ascii="TTE1C9CB18t00" w:hAnsi="TTE1C9CB18t00"/>
          <w:sz w:val="24"/>
          <w:color w:val="ff0000"/>
        </w:rPr>
        <w:t xml:space="preserve">f 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 c</w:t>
      </w:r>
      <w:r>
        <w:rPr>
          <w:rFonts w:ascii="TTE266BA60t00" w:hAnsi="TTE266BA60t00"/>
          <w:sz w:val="24"/>
          <w:color w:val="000000"/>
        </w:rPr>
        <w:t xml:space="preserve">cw</w:t>
      </w:r>
      <w:r>
        <w:rPr>
          <w:rFonts w:ascii="TTE1C9CB18t00" w:hAnsi="TTE1C9CB18t00"/>
          <w:sz w:val="24"/>
          <w:color w:val="ff0000"/>
        </w:rPr>
        <w:t xml:space="preserve">f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oa</w:t>
      </w:r>
      <w:r>
        <w:rPr>
          <w:rFonts w:ascii="TTE266BA60t00" w:hAnsi="TTE266BA60t00"/>
          <w:sz w:val="24"/>
          <w:color w:val="000000"/>
        </w:rPr>
        <w:t xml:space="preserve">Hgnecrsti</w:t>
      </w:r>
      <w:r>
        <w:rPr>
          <w:rFonts w:ascii="TTE26AA008t00" w:hAnsi="TTE26AA008t00"/>
          <w:sz w:val="24"/>
          <w:color w:val="000000"/>
        </w:rPr>
        <w:t xml:space="preserve">ro</w:t>
      </w:r>
      <w:r>
        <w:rPr>
          <w:rFonts w:ascii="TTE1C9CB18t00" w:hAnsi="TTE1C9CB18t00"/>
          <w:sz w:val="24"/>
          <w:color w:val="ff0000"/>
        </w:rPr>
        <w:t xml:space="preserve"> 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tis</w:t>
      </w:r>
      <w:r>
        <w:rPr>
          <w:rFonts w:ascii="TTE26AA008t00" w:hAnsi="TTE26AA008t00"/>
          <w:sz w:val="24"/>
          <w:color w:val="000000"/>
        </w:rPr>
        <w:t xml:space="preserve">en</w:t>
      </w:r>
      <w:r>
        <w:rPr>
          <w:rFonts w:ascii="TTE1C9CB18t00" w:hAnsi="TTE1C9CB18t00"/>
          <w:sz w:val="24"/>
          <w:color w:val="ff0000"/>
        </w:rPr>
        <w:t xml:space="preserve">me</w:t>
      </w:r>
      <w:r>
        <w:rPr>
          <w:rFonts w:ascii="TTE266BA60t00" w:hAnsi="TTE266BA60t00"/>
          <w:sz w:val="24"/>
          <w:color w:val="000000"/>
        </w:rPr>
        <w:t xml:space="preserve">S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e t a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ahboleosf</w:t>
      </w:r>
      <w:r>
        <w:rPr>
          <w:rFonts w:ascii="TTE1C9CB18t00" w:hAnsi="TTE1C9CB18t00"/>
          <w:sz w:val="24"/>
          <w:color w:val="ff0000"/>
        </w:rPr>
        <w:t xml:space="preserve">ut</w:t>
      </w:r>
      <w:r>
        <w:rPr>
          <w:rFonts w:ascii="TTE266BA60t00" w:hAnsi="TTE266BA60t00"/>
          <w:sz w:val="24"/>
          <w:color w:val="000000"/>
        </w:rPr>
        <w:t xml:space="preserve">t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e</w:t>
      </w:r>
      <w:r>
        <w:rPr>
          <w:rFonts w:ascii="TTE266BA60t00" w:hAnsi="TTE266BA60t00"/>
          <w:sz w:val="24"/>
          <w:color w:val="000000"/>
        </w:rPr>
        <w:t xml:space="preserve">erta</w:t>
      </w:r>
      <w:r>
        <w:rPr>
          <w:rFonts w:ascii="TTE26AA008t00" w:hAnsi="TTE26AA008t00"/>
          <w:sz w:val="24"/>
          <w:color w:val="000000"/>
        </w:rPr>
        <w:t xml:space="preserve">tit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s c</w:t>
      </w:r>
      <w:r>
        <w:rPr>
          <w:rFonts w:ascii="TTE26AA008t00" w:hAnsi="TTE26AA008t00"/>
          <w:sz w:val="24"/>
          <w:color w:val="000000"/>
        </w:rPr>
        <w:t xml:space="preserve">oo</w:t>
      </w:r>
      <w:r>
        <w:rPr>
          <w:rFonts w:ascii="TTE1C9CB18t00" w:hAnsi="TTE1C9CB18t00"/>
          <w:sz w:val="24"/>
          <w:color w:val="ff0000"/>
        </w:rPr>
        <w:t xml:space="preserve">sn</w:t>
      </w:r>
      <w:r>
        <w:rPr>
          <w:rFonts w:ascii="TTE266BA60t00" w:hAnsi="TTE266BA60t00"/>
          <w:sz w:val="24"/>
          <w:color w:val="000000"/>
        </w:rPr>
        <w:t xml:space="preserve">f</w:t>
      </w:r>
      <w:r>
        <w:rPr>
          <w:rFonts w:ascii="TTE1C9CB18t00" w:hAnsi="TTE1C9CB18t00"/>
          <w:sz w:val="24"/>
          <w:color w:val="ff0000"/>
        </w:rPr>
        <w:t xml:space="preserve">sro</w:t>
      </w:r>
      <w:r>
        <w:rPr>
          <w:rFonts w:ascii="TTE266BA60t00" w:hAnsi="TTE266BA60t00"/>
          <w:sz w:val="24"/>
          <w:color w:val="000000"/>
        </w:rPr>
        <w:t xml:space="preserve">dei r s</w:t>
      </w:r>
    </w:p>
    <w:p>
      <w:pPr/>
      <w:r>
        <w:rPr>
          <w:rFonts w:ascii="TTE26AA008t00" w:hAnsi="TTE26AA008t00"/>
          <w:sz w:val="24"/>
          <w:color w:val="000000"/>
        </w:rPr>
        <w:t xml:space="preserve">   fr</w:t>
      </w:r>
      <w:r>
        <w:rPr>
          <w:rFonts w:ascii="TTE266BA60t00" w:hAnsi="TTE266BA60t00"/>
          <w:sz w:val="24"/>
          <w:color w:val="000000"/>
        </w:rPr>
        <w:t xml:space="preserve">nd r </w:t>
      </w:r>
      <w:r>
        <w:rPr>
          <w:rFonts w:ascii="TTE26AA008t00" w:hAnsi="TTE26AA008t00"/>
          <w:sz w:val="24"/>
          <w:color w:val="000000"/>
        </w:rPr>
        <w:t xml:space="preserve"> i</w:t>
      </w:r>
      <w:r>
        <w:rPr>
          <w:rFonts w:ascii="TTE1C9CB18t00" w:hAnsi="TTE1C9CB18t00"/>
          <w:sz w:val="24"/>
          <w:color w:val="ff0000"/>
        </w:rPr>
        <w:t xml:space="preserve">pt g</w:t>
      </w:r>
      <w:r>
        <w:rPr>
          <w:rFonts w:ascii="TTE266BA60t00" w:hAnsi="TTE266BA60t00"/>
          <w:sz w:val="24"/>
          <w:color w:val="000000"/>
        </w:rPr>
        <w:t xml:space="preserve">f</w:t>
      </w:r>
      <w:r>
        <w:rPr>
          <w:rFonts w:ascii="Symbol" w:hAnsi="Symbol"/>
          <w:sz w:val="24"/>
          <w:color w:val="000000"/>
        </w:rPr>
        <w:t xml:space="preserve">••</w:t>
      </w:r>
      <w:r>
        <w:rPr>
          <w:rFonts w:ascii="TTE266BA60t00" w:hAnsi="TTE266BA60t00"/>
          <w:sz w:val="24"/>
          <w:color w:val="000000"/>
        </w:rPr>
        <w:t xml:space="preserve">ebt a</w:t>
      </w:r>
    </w:p>
    <w:p>
      <w:pPr/>
      <w:r>
        <w:rPr>
          <w:rFonts w:ascii="Arial" w:hAnsi="Arial"/>
          <w:sz w:val="24"/>
          <w:color w:val="000000"/>
        </w:rPr>
        <w:t xml:space="preserve">  </w:t>
      </w:r>
      <w:r>
        <w:rPr>
          <w:rFonts w:ascii="TTE266BA60t00" w:hAnsi="TTE266BA60t00"/>
          <w:sz w:val="24"/>
          <w:color w:val="000000"/>
        </w:rPr>
        <w:t xml:space="preserve"> s</w:t>
      </w:r>
      <w:r>
        <w:rPr>
          <w:rFonts w:ascii="TTE1C9CB18t00" w:hAnsi="TTE1C9CB18t00"/>
          <w:sz w:val="24"/>
          <w:color w:val="ff0000"/>
        </w:rPr>
        <w:t xml:space="preserve">op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agirnseo</w:t>
      </w:r>
      <w:r>
        <w:rPr>
          <w:rFonts w:ascii="TTE26AA008t00" w:hAnsi="TTE26AA008t00"/>
          <w:sz w:val="24"/>
          <w:color w:val="000000"/>
        </w:rPr>
        <w:t xml:space="preserve">ai</w:t>
      </w:r>
      <w:r>
        <w:rPr>
          <w:rFonts w:ascii="TTE1C9CB18t00" w:hAnsi="TTE1C9CB18t00"/>
          <w:sz w:val="24"/>
          <w:color w:val="ff0000"/>
        </w:rPr>
        <w:t xml:space="preserve">ks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f</w:t>
      </w:r>
      <w:r>
        <w:rPr>
          <w:rFonts w:ascii="TTE1C9CB18t00" w:hAnsi="TTE1C9CB18t00"/>
          <w:sz w:val="24"/>
          <w:color w:val="ff0000"/>
        </w:rPr>
        <w:t xml:space="preserve"> a</w:t>
      </w:r>
      <w:r>
        <w:rPr>
          <w:rFonts w:ascii="TTE266BA60t00" w:hAnsi="TTE266BA60t00"/>
          <w:sz w:val="24"/>
          <w:color w:val="000000"/>
        </w:rPr>
        <w:t xml:space="preserve">h</w:t>
      </w:r>
      <w:r>
        <w:rPr>
          <w:rFonts w:ascii="TTE1C9CB18t00" w:hAnsi="TTE1C9CB18t00"/>
          <w:sz w:val="24"/>
          <w:color w:val="ff0000"/>
        </w:rPr>
        <w:t xml:space="preserve">nri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tedoyry</w:t>
      </w:r>
      <w:r>
        <w:rPr>
          <w:rFonts w:ascii="TTE26AA008t00" w:hAnsi="TTE26AA008t00"/>
          <w:sz w:val="24"/>
          <w:color w:val="000000"/>
        </w:rPr>
        <w:t xml:space="preserve">cn</w:t>
      </w:r>
      <w:r>
        <w:rPr>
          <w:rFonts w:ascii="TTE1C9CB18t00" w:hAnsi="TTE1C9CB18t00"/>
          <w:sz w:val="24"/>
          <w:color w:val="ff0000"/>
        </w:rPr>
        <w:t xml:space="preserve">e</w:t>
      </w:r>
    </w:p>
    <w:p>
      <w:pPr/>
      <w:r>
        <w:rPr>
          <w:rFonts w:ascii="TTE26AA008t00" w:hAnsi="TTE26AA008t00"/>
          <w:sz w:val="24"/>
          <w:color w:val="000000"/>
        </w:rPr>
        <w:t xml:space="preserve">    ilg </w:t>
      </w:r>
      <w:r>
        <w:rPr>
          <w:rFonts w:ascii="TTE1C9CB18t00" w:hAnsi="TTE1C9CB18t00"/>
          <w:sz w:val="24"/>
          <w:color w:val="ff0000"/>
        </w:rPr>
        <w:t xml:space="preserve">en</w:t>
      </w:r>
      <w:r>
        <w:rPr>
          <w:rFonts w:ascii="TTE266BA60t00" w:hAnsi="TTE266BA60t00"/>
          <w:sz w:val="24"/>
          <w:color w:val="000000"/>
        </w:rPr>
        <w:t xml:space="preserve">oInCre </w:t>
      </w:r>
      <w:r>
        <w:rPr>
          <w:rFonts w:ascii="TTE1C9CB18t00" w:hAnsi="TTE1C9CB18t00"/>
          <w:sz w:val="24"/>
          <w:color w:val="ff0000"/>
        </w:rPr>
        <w:t xml:space="preserve">da</w:t>
      </w:r>
      <w:r>
        <w:rPr>
          <w:rFonts w:ascii="TTE266BA60t00" w:hAnsi="TTE266BA60t00"/>
          <w:sz w:val="24"/>
          <w:color w:val="000000"/>
        </w:rPr>
        <w:t xml:space="preserve">ioucluo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ete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nnttnpe</w:t>
      </w:r>
      <w:r>
        <w:rPr>
          <w:rFonts w:ascii="TTE26AA008t00" w:hAnsi="TTE26AA008t00"/>
          <w:sz w:val="24"/>
          <w:color w:val="000000"/>
        </w:rPr>
        <w:t xml:space="preserve">ito</w:t>
      </w:r>
      <w:r>
        <w:rPr>
          <w:rFonts w:ascii="TTE1C9CB18t00" w:hAnsi="TTE1C9CB18t00"/>
          <w:sz w:val="24"/>
          <w:color w:val="ff0000"/>
        </w:rPr>
        <w:t xml:space="preserve">pd</w:t>
      </w:r>
      <w:r>
        <w:rPr>
          <w:rFonts w:ascii="TTE266BA60t00" w:hAnsi="TTE266BA60t00"/>
          <w:sz w:val="24"/>
          <w:color w:val="000000"/>
        </w:rPr>
        <w:t xml:space="preserve">ufoi re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onn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ld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adtviod</w:t>
      </w:r>
      <w:r>
        <w:rPr>
          <w:rFonts w:ascii="TTE26AA008t00" w:hAnsi="TTE26AA008t00"/>
          <w:sz w:val="24"/>
          <w:color w:val="000000"/>
        </w:rPr>
        <w:t xml:space="preserve">af</w:t>
      </w:r>
      <w:r>
        <w:rPr>
          <w:rFonts w:ascii="TTE1C9CB18t00" w:hAnsi="TTE1C9CB18t00"/>
          <w:sz w:val="24"/>
          <w:color w:val="ff0000"/>
        </w:rPr>
        <w:t xml:space="preserve"> f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rf</w:t>
      </w:r>
      <w:r>
        <w:rPr>
          <w:rFonts w:ascii="TTE26AA008t00" w:hAnsi="TTE26AA008t00"/>
          <w:sz w:val="24"/>
          <w:color w:val="000000"/>
        </w:rPr>
        <w:t xml:space="preserve">tefi</w:t>
      </w:r>
      <w:r>
        <w:rPr>
          <w:rFonts w:ascii="TTE1C9CB18t00" w:hAnsi="TTE1C9CB18t00"/>
          <w:sz w:val="24"/>
          <w:color w:val="ff0000"/>
        </w:rPr>
        <w:t xml:space="preserve">ua</w:t>
      </w:r>
      <w:r>
        <w:rPr>
          <w:rFonts w:ascii="TTE266BA60t00" w:hAnsi="TTE266BA60t00"/>
          <w:sz w:val="24"/>
          <w:color w:val="000000"/>
        </w:rPr>
        <w:t xml:space="preserve">rmtafo 1 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AA008t00" w:hAnsi="TTE26AA008t00"/>
          <w:sz w:val="24"/>
          <w:color w:val="000000"/>
        </w:rPr>
        <w:t xml:space="preserve">ia</w:t>
      </w:r>
      <w:r>
        <w:rPr>
          <w:rFonts w:ascii="TTE266BA60t00" w:hAnsi="TTE266BA60t00"/>
          <w:sz w:val="24"/>
          <w:color w:val="000000"/>
        </w:rPr>
        <w:t xml:space="preserve">leeoin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o</w:t>
      </w:r>
      <w:r>
        <w:rPr>
          <w:rFonts w:ascii="TTE26AA008t00" w:hAnsi="TTE26AA008t00"/>
          <w:sz w:val="24"/>
          <w:color w:val="000000"/>
        </w:rPr>
        <w:t xml:space="preserve">c</w:t>
      </w:r>
      <w:r>
        <w:rPr>
          <w:rFonts w:ascii="TTE1C9CB18t00" w:hAnsi="TTE1C9CB18t00"/>
          <w:sz w:val="24"/>
          <w:color w:val="ff0000"/>
        </w:rPr>
        <w:t xml:space="preserve">llge</w:t>
      </w:r>
      <w:r>
        <w:rPr>
          <w:rFonts w:ascii="TTE266BA60t00" w:hAnsi="TTE266BA60t00"/>
          <w:sz w:val="24"/>
          <w:color w:val="000000"/>
        </w:rPr>
        <w:t xml:space="preserve">d ae</w:t>
      </w:r>
    </w:p>
    <w:p>
      <w:pPr/>
      <w:r>
        <w:rPr>
          <w:rFonts w:ascii="TTE26AA008t00" w:hAnsi="TTE26AA008t00"/>
          <w:sz w:val="24"/>
          <w:color w:val="000000"/>
        </w:rPr>
        <w:t xml:space="preserve">   ve</w:t>
      </w:r>
      <w:r>
        <w:rPr>
          <w:rFonts w:ascii="TTE266BA60t00" w:hAnsi="TTE266BA60t00"/>
          <w:sz w:val="24"/>
          <w:color w:val="000000"/>
        </w:rPr>
        <w:t xml:space="preserve"> rc fctr  m</w:t>
      </w:r>
      <w:r>
        <w:rPr>
          <w:rFonts w:ascii="TTE1C9CB18t00" w:hAnsi="TTE1C9CB18t00"/>
          <w:sz w:val="24"/>
          <w:color w:val="ff0000"/>
        </w:rPr>
        <w:t xml:space="preserve">,</w:t>
      </w:r>
      <w:r>
        <w:rPr>
          <w:rFonts w:ascii="TTE26AA008t00" w:hAnsi="TTE26AA008t00"/>
          <w:sz w:val="24"/>
          <w:color w:val="000000"/>
        </w:rPr>
        <w:t xml:space="preserve">te</w:t>
      </w:r>
      <w:r>
        <w:rPr>
          <w:rFonts w:ascii="TTE1C9CB18t00" w:hAnsi="TTE1C9CB18t00"/>
          <w:sz w:val="24"/>
          <w:color w:val="ff0000"/>
        </w:rPr>
        <w:t xml:space="preserve"> rr</w:t>
      </w:r>
      <w:r>
        <w:rPr>
          <w:rFonts w:ascii="TTE266BA60t00" w:hAnsi="TTE266BA60t00"/>
          <w:sz w:val="24"/>
          <w:color w:val="000000"/>
        </w:rPr>
        <w:t xml:space="preserve"> anw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onm</w:t>
      </w:r>
      <w:r>
        <w:rPr>
          <w:rFonts w:ascii="TTE26AA008t00" w:hAnsi="TTE26AA008t00"/>
          <w:sz w:val="24"/>
          <w:color w:val="000000"/>
        </w:rPr>
        <w:t xml:space="preserve">ir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H</w:t>
      </w:r>
      <w:r>
        <w:rPr>
          <w:rFonts w:ascii="TTE266BA60t00" w:hAnsi="TTE266BA60t00"/>
          <w:sz w:val="22"/>
          <w:color w:val="000000"/>
        </w:rPr>
        <w:t xml:space="preserve">“ 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i </w:t>
      </w:r>
      <w:r>
        <w:rPr>
          <w:rFonts w:ascii="TTE266BA60t00" w:hAnsi="TTE266BA60t00"/>
          <w:sz w:val="22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AA008t00" w:hAnsi="TTE26AA008t00"/>
          <w:sz w:val="24"/>
          <w:color w:val="00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o,</w:t>
      </w:r>
      <w:r>
        <w:rPr>
          <w:rFonts w:ascii="TTE26AA008t00" w:hAnsi="TTE26AA008t00"/>
          <w:sz w:val="24"/>
          <w:color w:val="000000"/>
        </w:rPr>
        <w:t xml:space="preserve">ss</w:t>
      </w:r>
      <w:r>
        <w:rPr>
          <w:rFonts w:ascii="TTE1C9CB18t00" w:hAnsi="TTE1C9CB18t00"/>
          <w:sz w:val="24"/>
          <w:color w:val="ff0000"/>
        </w:rPr>
        <w:t xml:space="preserve">e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y</w:t>
      </w:r>
      <w:r>
        <w:rPr>
          <w:rFonts w:ascii="TTE266BA60t00" w:hAnsi="TTE266BA60t00"/>
          <w:sz w:val="24"/>
          <w:color w:val="000000"/>
        </w:rPr>
        <w:t xml:space="preserve">r</w:t>
      </w:r>
      <w:r>
        <w:rPr>
          <w:rFonts w:ascii="TTE1C9CB18t00" w:hAnsi="TTE1C9CB18t00"/>
          <w:sz w:val="24"/>
          <w:color w:val="ff0000"/>
        </w:rPr>
        <w:t xml:space="preserve">ce</w:t>
      </w:r>
      <w:r>
        <w:rPr>
          <w:rFonts w:ascii="TTE266BA60t00" w:hAnsi="TTE266BA60t00"/>
          <w:sz w:val="24"/>
          <w:color w:val="000000"/>
        </w:rPr>
        <w:t xml:space="preserve">eapn</w:t>
        <w:t xml:space="preserve">IfU</w:t>
      </w:r>
      <w:r>
        <w:rPr>
          <w:rFonts w:ascii="TTE266BA60t00" w:hAnsi="TTE266BA60t00"/>
          <w:sz w:val="24"/>
          <w:color w:val="000000"/>
        </w:rPr>
        <w:t xml:space="preserve">t wdoa</w:t>
      </w:r>
      <w:r>
        <w:rPr>
          <w:rFonts w:ascii="TTE26AA008t00" w:hAnsi="TTE26AA008t00"/>
          <w:sz w:val="24"/>
          <w:color w:val="000000"/>
        </w:rPr>
        <w:t xml:space="preserve">i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thhh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apgnn</w:t>
      </w:r>
      <w:r>
        <w:rPr>
          <w:rFonts w:ascii="TTE26AA008t00" w:hAnsi="TTE26AA008t00"/>
          <w:sz w:val="24"/>
          <w:color w:val="000000"/>
        </w:rPr>
        <w:t xml:space="preserve">ts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2"/>
          <w:color w:val="000000"/>
        </w:rPr>
        <w:t xml:space="preserve">n</w:t>
      </w:r>
      <w:r>
        <w:rPr>
          <w:rFonts w:ascii="TTE1C9CB18t00" w:hAnsi="TTE1C9CB18t00"/>
          <w:sz w:val="24"/>
          <w:color w:val="ff0000"/>
        </w:rPr>
        <w:t xml:space="preserve"> t</w:t>
      </w:r>
      <w:r>
        <w:rPr>
          <w:rFonts w:ascii="TTE266BA60t00" w:hAnsi="TTE266BA60t00"/>
          <w:sz w:val="22"/>
          <w:color w:val="000000"/>
        </w:rPr>
        <w:t xml:space="preserve"> p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 a 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t</w:t>
      </w:r>
      <w:r>
        <w:rPr>
          <w:rFonts w:ascii="TTE266BA60t00" w:hAnsi="TTE266BA60t00"/>
          <w:sz w:val="22"/>
          <w:color w:val="000000"/>
        </w:rPr>
        <w:t xml:space="preserve">rsa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et</w:t>
      </w:r>
      <w:r>
        <w:rPr>
          <w:rFonts w:ascii="TTE1C9CB18t00" w:hAnsi="TTE1C9CB18t00"/>
          <w:sz w:val="24"/>
          <w:color w:val="ff0000"/>
        </w:rPr>
        <w:t xml:space="preserve">ri</w:t>
      </w:r>
      <w:r>
        <w:rPr>
          <w:rFonts w:ascii="TTE266BA60t00" w:hAnsi="TTE266BA60t00"/>
          <w:sz w:val="24"/>
          <w:color w:val="000000"/>
        </w:rPr>
        <w:t xml:space="preserve">l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s</w:t>
      </w:r>
      <w:r>
        <w:rPr>
          <w:rFonts w:ascii="TTE266BA60t00" w:hAnsi="TTE266BA60t00"/>
          <w:sz w:val="24"/>
          <w:color w:val="000000"/>
        </w:rPr>
        <w:t xml:space="preserve">erevhce</w:t>
      </w:r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1C9CB18t00" w:hAnsi="TTE1C9CB18t00"/>
          <w:sz w:val="24"/>
          <w:color w:val="ff0000"/>
        </w:rPr>
        <w:t xml:space="preserve">dm</w:t>
      </w:r>
      <w:r>
        <w:rPr>
          <w:rFonts w:ascii="TTE266BA60t00" w:hAnsi="TTE266BA60t00"/>
          <w:sz w:val="24"/>
          <w:color w:val="000000"/>
        </w:rPr>
        <w:t xml:space="preserve">thrh</w:t>
        <w:t xml:space="preserve">o</w:t>
      </w:r>
    </w:p>
    <w:p>
      <w:pPr/>
      <w:r>
        <w:rPr>
          <w:rFonts w:ascii="TTE26AA008t00" w:hAnsi="TTE26AA008t00"/>
          <w:sz w:val="24"/>
          <w:color w:val="000000"/>
        </w:rPr>
        <w:t xml:space="preserve">    f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oe</w:t>
      </w:r>
      <w:r>
        <w:rPr>
          <w:rFonts w:ascii="TTE266BA60t00" w:hAnsi="TTE266BA60t00"/>
          <w:sz w:val="22"/>
          <w:color w:val="000000"/>
        </w:rPr>
        <w:t xml:space="preserve">bt</w:t>
      </w:r>
      <w:r>
        <w:rPr>
          <w:rFonts w:ascii="TTE26AA008t00" w:hAnsi="TTE26AA008t00"/>
          <w:sz w:val="24"/>
          <w:color w:val="000000"/>
        </w:rPr>
        <w:t xml:space="preserve">F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 r i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o r</w:t>
      </w:r>
    </w:p>
    <w:p>
      <w:pPr/>
      <w:r>
        <w:rPr>
          <w:rFonts w:ascii="TTE266BA60t00" w:hAnsi="TTE266BA60t00"/>
          <w:sz w:val="2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p</w:t>
        <w:t xml:space="preserve">i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eo</w:t>
      </w:r>
      <w:r>
        <w:rPr>
          <w:rFonts w:ascii="TTE266BA60t00" w:hAnsi="TTE266BA60t00"/>
          <w:sz w:val="24"/>
          <w:color w:val="000000"/>
        </w:rPr>
        <w:t xml:space="preserve">bein”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c</w:t>
      </w:r>
      <w:r>
        <w:rPr>
          <w:rFonts w:ascii="TTE266BA60t00" w:hAnsi="TTE266BA60t00"/>
          <w:sz w:val="22"/>
          <w:color w:val="000000"/>
        </w:rPr>
        <w:t xml:space="preserve">lesf</w:t>
      </w:r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1C9CB18t00" w:hAnsi="TTE1C9CB18t00"/>
          <w:sz w:val="24"/>
          <w:color w:val="ff0000"/>
        </w:rPr>
        <w:t xml:space="preserve">taf</w:t>
      </w:r>
      <w:r>
        <w:rPr>
          <w:rFonts w:ascii="TTE266BA60t00" w:hAnsi="TTE266BA60t00"/>
          <w:sz w:val="24"/>
          <w:color w:val="000000"/>
        </w:rPr>
        <w:t xml:space="preserve">eo</w:t>
      </w:r>
      <w:r>
        <w:rPr>
          <w:rFonts w:ascii="TTE1C9CB18t00" w:hAnsi="TTE1C9CB18t00"/>
          <w:sz w:val="24"/>
          <w:color w:val="ff0000"/>
        </w:rPr>
        <w:t xml:space="preserve"> ins</w:t>
      </w:r>
      <w:r>
        <w:rPr>
          <w:rFonts w:ascii="TTE266BA60t00" w:hAnsi="TTE266BA60t00"/>
          <w:sz w:val="24"/>
          <w:color w:val="000000"/>
        </w:rPr>
        <w:t xml:space="preserve">Imrdf</w:t>
      </w:r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cpio</w:t>
      </w:r>
      <w:r>
        <w:rPr>
          <w:rFonts w:ascii="TTE26AA008t00" w:hAnsi="TTE26AA008t00"/>
          <w:sz w:val="24"/>
          <w:color w:val="000000"/>
        </w:rPr>
        <w:t xml:space="preserve">H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io</w:t>
      </w:r>
      <w:r>
        <w:rPr>
          <w:rFonts w:ascii="TTE266BA60t00" w:hAnsi="TTE266BA60t00"/>
          <w:sz w:val="22"/>
          <w:color w:val="000000"/>
        </w:rPr>
        <w:t xml:space="preserve">ma</w:t>
      </w:r>
      <w:r>
        <w:rPr>
          <w:rFonts w:ascii="TTE26AA008t00" w:hAnsi="TTE26AA008t00"/>
          <w:sz w:val="24"/>
          <w:color w:val="000000"/>
        </w:rPr>
        <w:t xml:space="preserve">ilr</w:t>
      </w:r>
      <w:r>
        <w:rPr>
          <w:rFonts w:ascii="TTE1C9CB18t00" w:hAnsi="TTE1C9CB18t00"/>
          <w:sz w:val="24"/>
          <w:color w:val="ff0000"/>
        </w:rPr>
        <w:t xml:space="preserve">m 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a</w:t>
      </w:r>
      <w:r>
        <w:rPr>
          <w:rFonts w:ascii="TTE266BA60t00" w:hAnsi="TTE266BA60t00"/>
          <w:sz w:val="24"/>
          <w:color w:val="000000"/>
        </w:rPr>
        <w:t xml:space="preserve">odn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u</w:t>
      </w:r>
      <w:r>
        <w:rPr>
          <w:rFonts w:ascii="TTE1C9CB18t00" w:hAnsi="TTE1C9CB18t00"/>
          <w:sz w:val="24"/>
          <w:color w:val="ff0000"/>
        </w:rPr>
        <w:t xml:space="preserve">f</w:t>
      </w:r>
    </w:p>
    <w:p>
      <w:pPr/>
      <w:r>
        <w:rPr>
          <w:rFonts w:ascii="TTE266BA60t00" w:hAnsi="TTE266BA60t00"/>
          <w:sz w:val="22"/>
          <w:color w:val="000000"/>
        </w:rPr>
        <w:t xml:space="preserve">                                    ct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f</w:t>
      </w:r>
      <w:r>
        <w:rPr>
          <w:rFonts w:ascii="TTE266BA60t00" w:hAnsi="TTE266BA60t00"/>
          <w:sz w:val="22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myogr</w:t>
      </w:r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1C9CB18t00" w:hAnsi="TTE1C9CB18t00"/>
          <w:sz w:val="24"/>
          <w:color w:val="ff0000"/>
        </w:rPr>
        <w:t xml:space="preserve">la</w:t>
      </w:r>
      <w:r>
        <w:rPr>
          <w:rFonts w:ascii="TTE266BA60t00" w:hAnsi="TTE266BA60t00"/>
          <w:sz w:val="24"/>
          <w:color w:val="000000"/>
        </w:rPr>
        <w:t xml:space="preserve">ptn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m</w:t>
      </w:r>
      <w:r>
        <w:rPr>
          <w:rFonts w:ascii="TTE1C9CB18t00" w:hAnsi="TTE1C9CB18t00"/>
          <w:sz w:val="24"/>
          <w:color w:val="ff0000"/>
        </w:rPr>
        <w:t xml:space="preserve">ul</w:t>
      </w:r>
      <w:r>
        <w:rPr>
          <w:rFonts w:ascii="TTE266BA60t00" w:hAnsi="TTE266BA60t00"/>
          <w:sz w:val="24"/>
          <w:color w:val="000000"/>
        </w:rPr>
        <w:t xml:space="preserve">r</w:t>
      </w:r>
      <w:r>
        <w:rPr>
          <w:rFonts w:ascii="TTE266BA60t00" w:hAnsi="TTE266BA60t00"/>
          <w:sz w:val="22"/>
          <w:color w:val="000000"/>
        </w:rPr>
        <w:t xml:space="preserve">po</w:t>
      </w:r>
      <w:r>
        <w:rPr>
          <w:rFonts w:ascii="TTE26AA008t00" w:hAnsi="TTE26AA008t00"/>
          <w:sz w:val="24"/>
          <w:color w:val="000000"/>
        </w:rPr>
        <w:t xml:space="preserve">rt</w:t>
      </w:r>
      <w:r>
        <w:rPr>
          <w:rFonts w:ascii="TTE1C9CB18t00" w:hAnsi="TTE1C9CB18t00"/>
          <w:sz w:val="24"/>
          <w:color w:val="ff0000"/>
        </w:rPr>
        <w:t xml:space="preserve">l me</w:t>
      </w:r>
      <w:r>
        <w:rPr>
          <w:rFonts w:ascii="TTE266BA60t00" w:hAnsi="TTE266BA60t00"/>
          <w:sz w:val="24"/>
          <w:color w:val="000000"/>
        </w:rPr>
        <w:t xml:space="preserve"> s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oet</w:t>
      </w:r>
      <w:r>
        <w:rPr>
          <w:rFonts w:ascii="TTE26AA008t00" w:hAnsi="TTE26AA008t00"/>
          <w:sz w:val="24"/>
          <w:color w:val="000000"/>
        </w:rPr>
        <w:t xml:space="preserve">eui</w:t>
      </w:r>
      <w:r>
        <w:rPr>
          <w:rFonts w:ascii="TTE266BA60t00" w:hAnsi="TTE266BA60t00"/>
          <w:sz w:val="24"/>
          <w:color w:val="000000"/>
        </w:rPr>
        <w:t xml:space="preserve">S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ws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t</w:t>
      </w:r>
      <w:r>
        <w:rPr>
          <w:rFonts w:ascii="TTE266BA60t00" w:hAnsi="TTE266BA60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r</w:t>
      </w:r>
      <w:r>
        <w:rPr>
          <w:rFonts w:ascii="TTE266BA60t00" w:hAnsi="TTE266BA60t00"/>
          <w:sz w:val="22"/>
          <w:color w:val="000000"/>
        </w:rPr>
        <w:t xml:space="preserve">er</w:t>
      </w:r>
      <w:r>
        <w:rPr>
          <w:rFonts w:ascii="TTE1C9CB18t00" w:hAnsi="TTE1C9CB18t00"/>
          <w:sz w:val="24"/>
          <w:color w:val="ff0000"/>
        </w:rPr>
        <w:t xml:space="preserve">e</w:t>
      </w:r>
    </w:p>
    <w:p>
      <w:pPr/>
      <w:r>
        <w:rPr>
          <w:rFonts w:ascii="TTE26AA008t00" w:hAnsi="TTE26AA008t00"/>
          <w:sz w:val="24"/>
          <w:color w:val="000000"/>
        </w:rPr>
        <w:t xml:space="preserve">   rn</w:t>
      </w:r>
      <w:r>
        <w:rPr>
          <w:rFonts w:ascii="TTE266BA60t00" w:hAnsi="TTE266BA60t00"/>
          <w:sz w:val="24"/>
          <w:color w:val="000000"/>
        </w:rPr>
        <w:t xml:space="preserve">a</w:t>
        <w:t xml:space="preserve">y</w:t>
      </w:r>
      <w:r>
        <w:rPr>
          <w:rFonts w:ascii="TTE266BA60t00" w:hAnsi="TTE266BA60t00"/>
          <w:sz w:val="24"/>
          <w:color w:val="000000"/>
        </w:rPr>
        <w:t xml:space="preserve"> M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v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mis</w:t>
      </w:r>
      <w:r>
        <w:rPr>
          <w:rFonts w:ascii="TTE1C9CB18t00" w:hAnsi="TTE1C9CB18t00"/>
          <w:sz w:val="24"/>
          <w:color w:val="ff0000"/>
        </w:rPr>
        <w:t xml:space="preserve">ut</w:t>
      </w:r>
      <w:r>
        <w:rPr>
          <w:rFonts w:ascii="TTE266BA60t00" w:hAnsi="TTE266BA60t00"/>
          <w:sz w:val="24"/>
          <w:color w:val="000000"/>
        </w:rPr>
        <w:t xml:space="preserve">t</w:t>
      </w:r>
    </w:p>
    <w:p>
      <w:pPr/>
      <w:r>
        <w:rPr>
          <w:rFonts w:ascii="TTE26AA008t00" w:hAnsi="TTE26AA008t00"/>
          <w:sz w:val="24"/>
          <w:color w:val="000000"/>
        </w:rPr>
        <w:t xml:space="preserve">    tonf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aec</w:t>
      </w:r>
      <w:r>
        <w:rPr>
          <w:rFonts w:ascii="TTE266BA60t00" w:hAnsi="TTE266BA60t00"/>
          <w:sz w:val="22"/>
          <w:color w:val="000000"/>
        </w:rPr>
        <w:t xml:space="preserve">rsi </w:t>
      </w:r>
      <w:r>
        <w:rPr>
          <w:rFonts w:ascii="TTE1C9CB18t00" w:hAnsi="TTE1C9CB18t00"/>
          <w:sz w:val="24"/>
          <w:color w:val="ff0000"/>
        </w:rPr>
        <w:t xml:space="preserve"> wl</w:t>
      </w:r>
      <w:r>
        <w:rPr>
          <w:rFonts w:ascii="TTE266BA60t00" w:hAnsi="TTE266BA60t00"/>
          <w:sz w:val="24"/>
          <w:color w:val="000000"/>
        </w:rPr>
        <w:t xml:space="preserve">ehbcA</w:t>
      </w:r>
      <w:r>
        <w:rPr>
          <w:rFonts w:ascii="TTE1C9CB18t00" w:hAnsi="TTE1C9CB18t00"/>
          <w:sz w:val="24"/>
          <w:color w:val="ff0000"/>
        </w:rPr>
        <w:t xml:space="preserve">in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els</w:t>
      </w:r>
      <w:r>
        <w:rPr>
          <w:rFonts w:ascii="TTE266BA60t00" w:hAnsi="TTE266BA60t00"/>
          <w:sz w:val="22"/>
          <w:color w:val="000000"/>
        </w:rPr>
        <w:t xml:space="preserve">p</w:t>
      </w:r>
      <w:r>
        <w:rPr>
          <w:rFonts w:ascii="TTE26AA008t00" w:hAnsi="TTE26AA008t00"/>
          <w:sz w:val="24"/>
          <w:color w:val="000000"/>
        </w:rPr>
        <w:t xml:space="preserve">ow</w:t>
      </w:r>
      <w:r>
        <w:rPr>
          <w:rFonts w:ascii="TTE1C9CB18t00" w:hAnsi="TTE1C9CB18t00"/>
          <w:sz w:val="24"/>
          <w:color w:val="ff0000"/>
        </w:rPr>
        <w:t xml:space="preserve">sn</w:t>
      </w:r>
      <w:r>
        <w:rPr>
          <w:rFonts w:ascii="TTE266BA60t00" w:hAnsi="TTE266BA60t00"/>
          <w:sz w:val="24"/>
          <w:color w:val="000000"/>
        </w:rPr>
        <w:t xml:space="preserve">f</w:t>
      </w:r>
    </w:p>
    <w:p>
      <w:pPr/>
      <w:r>
        <w:rPr>
          <w:rFonts w:ascii="TTE26AA008t00" w:hAnsi="TTE26AA008t00"/>
          <w:sz w:val="24"/>
          <w:color w:val="000000"/>
        </w:rPr>
        <w:t xml:space="preserve">     ps r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6BA60t00" w:hAnsi="TTE266BA60t00"/>
          <w:sz w:val="22"/>
          <w:color w:val="000000"/>
        </w:rPr>
        <w:t xml:space="preserve">ste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nreas</w:t>
      </w:r>
      <w:r>
        <w:rPr>
          <w:rFonts w:ascii="TTE1C9CB18t00" w:hAnsi="TTE1C9CB18t00"/>
          <w:sz w:val="24"/>
          <w:color w:val="ff0000"/>
        </w:rPr>
        <w:t xml:space="preserve">gh</w:t>
      </w:r>
      <w:r>
        <w:rPr>
          <w:rFonts w:ascii="TTE266BA60t00" w:hAnsi="TTE266BA60t00"/>
          <w:sz w:val="24"/>
          <w:color w:val="000000"/>
        </w:rPr>
        <w:t xml:space="preserve">mat</w:t>
      </w:r>
      <w:r>
        <w:rPr>
          <w:rFonts w:ascii="TTE1C9CB18t00" w:hAnsi="TTE1C9CB18t00"/>
          <w:sz w:val="24"/>
          <w:color w:val="ff0000"/>
        </w:rPr>
        <w:t xml:space="preserve">tg</w:t>
      </w:r>
      <w:r>
        <w:rPr>
          <w:rFonts w:ascii="TTE266BA60t00" w:hAnsi="TTE266BA60t00"/>
          <w:sz w:val="24"/>
          <w:color w:val="000000"/>
        </w:rPr>
        <w:t xml:space="preserve">f</w:t>
      </w:r>
      <w:r>
        <w:rPr>
          <w:rFonts w:ascii="Symbol" w:hAnsi="Symbol"/>
          <w:sz w:val="24"/>
          <w:color w:val="000000"/>
        </w:rPr>
        <w:t xml:space="preserve">•</w:t>
      </w:r>
    </w:p>
    <w:p>
      <w:pPr/>
      <w:r>
        <w:rPr>
          <w:rFonts w:ascii="Arial" w:hAnsi="Arial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s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de</w:t>
      </w:r>
      <w:r>
        <w:rPr>
          <w:rFonts w:ascii="TTE1C9CB18t00" w:hAnsi="TTE1C9CB18t00"/>
          <w:sz w:val="24"/>
          <w:color w:val="ff0000"/>
        </w:rPr>
        <w:t xml:space="preserve"> ae</w:t>
      </w:r>
      <w:r>
        <w:rPr>
          <w:rFonts w:ascii="TTE266BA60t00" w:hAnsi="TTE266BA60t00"/>
          <w:sz w:val="24"/>
          <w:color w:val="000000"/>
        </w:rPr>
        <w:t xml:space="preserve">enre</w:t>
      </w:r>
      <w:r>
        <w:rPr>
          <w:rFonts w:ascii="TTE266BA60t00" w:hAnsi="TTE266BA60t00"/>
          <w:sz w:val="22"/>
          <w:color w:val="000000"/>
        </w:rPr>
        <w:t xml:space="preserve">sr</w:t>
      </w:r>
      <w:r>
        <w:rPr>
          <w:rFonts w:ascii="TTE26AA008t00" w:hAnsi="TTE26AA008t00"/>
          <w:sz w:val="24"/>
          <w:color w:val="000000"/>
        </w:rPr>
        <w:t xml:space="preserve">ramit</w:t>
      </w:r>
      <w:r>
        <w:rPr>
          <w:rFonts w:ascii="TTE1C9CB18t00" w:hAnsi="TTE1C9CB18t00"/>
          <w:sz w:val="24"/>
          <w:color w:val="ff0000"/>
        </w:rPr>
        <w:t xml:space="preserve"> ks</w:t>
      </w:r>
      <w:r>
        <w:rPr>
          <w:rFonts w:ascii="TTE266BA60t00" w:hAnsi="TTE266BA60t00"/>
          <w:sz w:val="24"/>
          <w:color w:val="000000"/>
        </w:rPr>
        <w:t xml:space="preserve">lais a</w:t>
      </w:r>
    </w:p>
    <w:p>
      <w:pPr/>
      <w:r>
        <w:rPr>
          <w:rFonts w:ascii="TTE266BA60t00" w:hAnsi="TTE266BA60t00"/>
          <w:sz w:val="22"/>
          <w:color w:val="000000"/>
        </w:rPr>
        <w:t xml:space="preserve">                                    fo</w:t>
      </w:r>
      <w:r>
        <w:rPr>
          <w:rFonts w:ascii="TTE26AA008t00" w:hAnsi="TTE26AA008t00"/>
          <w:sz w:val="24"/>
          <w:color w:val="000000"/>
        </w:rPr>
        <w:t xml:space="preserve">onah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2"/>
          <w:color w:val="000000"/>
        </w:rPr>
        <w:t xml:space="preserve"> b</w:t>
      </w:r>
      <w:r>
        <w:rPr>
          <w:rFonts w:ascii="TTE1C9CB18t00" w:hAnsi="TTE1C9CB18t00"/>
          <w:sz w:val="24"/>
          <w:color w:val="ff0000"/>
        </w:rPr>
        <w:t xml:space="preserve"> a</w:t>
      </w:r>
      <w:r>
        <w:rPr>
          <w:rFonts w:ascii="TTE266BA60t00" w:hAnsi="TTE266BA60t00"/>
          <w:sz w:val="24"/>
          <w:color w:val="000000"/>
        </w:rPr>
        <w:t xml:space="preserve">h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a</w:t>
      </w:r>
      <w:r>
        <w:rPr>
          <w:rFonts w:ascii="Symbol" w:hAnsi="Symbol"/>
          <w:sz w:val="28"/>
          <w:color w:val="000000"/>
        </w:rPr>
        <w:t xml:space="preserve">•</w:t>
      </w:r>
      <w:r>
        <w:rPr>
          <w:rFonts w:ascii="TTE266BA60t00" w:hAnsi="TTE266BA60t00"/>
          <w:sz w:val="24"/>
          <w:color w:val="000000"/>
        </w:rPr>
        <w:t xml:space="preserve">tt</w:t>
      </w:r>
      <w:r>
        <w:rPr>
          <w:rFonts w:ascii="TTE1C9CB18t00" w:hAnsi="TTE1C9CB18t00"/>
          <w:sz w:val="24"/>
          <w:color w:val="ff0000"/>
        </w:rPr>
        <w:t xml:space="preserve">lr</w:t>
      </w:r>
      <w:r>
        <w:rPr>
          <w:rFonts w:ascii="TTE266BA60t00" w:hAnsi="TTE266BA60t00"/>
          <w:sz w:val="24"/>
          <w:color w:val="000000"/>
        </w:rPr>
        <w:t xml:space="preserve">nagq tr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n</w:t>
      </w:r>
      <w:r>
        <w:rPr>
          <w:rFonts w:ascii="TTE266BA60t00" w:hAnsi="TTE266BA60t00"/>
          <w:sz w:val="24"/>
          <w:color w:val="000000"/>
        </w:rPr>
        <w:t xml:space="preserve">thraioa</w:t>
      </w:r>
      <w:r>
        <w:rPr>
          <w:rFonts w:ascii="TTE1C9CB18t00" w:hAnsi="TTE1C9CB18t00"/>
          <w:sz w:val="24"/>
          <w:color w:val="ff0000"/>
        </w:rPr>
        <w:t xml:space="preserve">l e</w:t>
      </w:r>
      <w:r>
        <w:rPr>
          <w:rFonts w:ascii="TTE266BA60t00" w:hAnsi="TTE266BA60t00"/>
          <w:sz w:val="24"/>
          <w:color w:val="000000"/>
        </w:rPr>
        <w:t xml:space="preserve">teu</w:t>
      </w:r>
      <w:r>
        <w:rPr>
          <w:rFonts w:ascii="TTE266BA60t00" w:hAnsi="TTE266BA60t00"/>
          <w:sz w:val="22"/>
          <w:color w:val="000000"/>
        </w:rPr>
        <w:t xml:space="preserve">er</w:t>
      </w:r>
      <w:r>
        <w:rPr>
          <w:rFonts w:ascii="TTE26AA008t00" w:hAnsi="TTE26AA008t00"/>
          <w:sz w:val="24"/>
          <w:color w:val="000000"/>
        </w:rPr>
        <w:t xml:space="preserve">vdtin</w:t>
      </w:r>
      <w:r>
        <w:rPr>
          <w:rFonts w:ascii="TTE1C9CB18t00" w:hAnsi="TTE1C9CB18t00"/>
          <w:sz w:val="24"/>
          <w:color w:val="ff0000"/>
        </w:rPr>
        <w:t xml:space="preserve">en</w:t>
      </w:r>
      <w:r>
        <w:rPr>
          <w:rFonts w:ascii="TTE266BA60t00" w:hAnsi="TTE266BA60t00"/>
          <w:sz w:val="24"/>
          <w:color w:val="000000"/>
        </w:rPr>
        <w:t xml:space="preserve">oIn</w:t>
      </w:r>
      <w:r>
        <w:rPr>
          <w:rFonts w:ascii="Arial" w:hAnsi="Arial"/>
          <w:sz w:val="2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Core</w:t>
      </w:r>
    </w:p>
    <w:p>
      <w:pPr/>
      <w:r>
        <w:rPr>
          <w:rFonts w:ascii="TTE26AA008t00" w:hAnsi="TTE26AA008t00"/>
          <w:sz w:val="24"/>
          <w:color w:val="000000"/>
        </w:rPr>
        <w:t xml:space="preserve">     oio </w:t>
      </w:r>
      <w:r>
        <w:rPr>
          <w:rFonts w:ascii="TTE266BA60t00" w:hAnsi="TTE266BA60t00"/>
          <w:sz w:val="24"/>
          <w:color w:val="000000"/>
        </w:rPr>
        <w:t xml:space="preserve">ri</w:t>
      </w:r>
      <w:r>
        <w:rPr>
          <w:rFonts w:ascii="TTE266BA60t00" w:hAnsi="TTE266BA60t00"/>
          <w:sz w:val="22"/>
          <w:color w:val="000000"/>
        </w:rPr>
        <w:t xml:space="preserve">ym</w:t>
      </w:r>
      <w:r>
        <w:rPr>
          <w:rFonts w:ascii="TTE26AA008t00" w:hAnsi="TTE26AA008t00"/>
          <w:sz w:val="24"/>
          <w:color w:val="000000"/>
        </w:rPr>
        <w:t xml:space="preserve">id</w:t>
      </w:r>
      <w:r>
        <w:rPr>
          <w:rFonts w:ascii="TTE266BA60t00" w:hAnsi="TTE266BA60t00"/>
          <w:sz w:val="24"/>
          <w:color w:val="000000"/>
        </w:rPr>
        <w:t xml:space="preserve"> H</w:t>
      </w:r>
      <w:r>
        <w:rPr>
          <w:rFonts w:ascii="TTE1C9CB18t00" w:hAnsi="TTE1C9CB18t00"/>
          <w:sz w:val="24"/>
          <w:color w:val="ff0000"/>
        </w:rPr>
        <w:t xml:space="preserve"> ae</w:t>
      </w:r>
      <w:r>
        <w:rPr>
          <w:rFonts w:ascii="TTE266BA60t00" w:hAnsi="TTE266BA60t00"/>
          <w:sz w:val="24"/>
          <w:color w:val="000000"/>
        </w:rPr>
        <w:t xml:space="preserve">ioennn</w:t>
      </w:r>
      <w:r>
        <w:rPr>
          <w:rFonts w:ascii="TTE1C9CB18t00" w:hAnsi="TTE1C9CB18t00"/>
          <w:sz w:val="24"/>
          <w:color w:val="ff0000"/>
        </w:rPr>
        <w:t xml:space="preserve">copd</w:t>
      </w:r>
      <w:r>
        <w:rPr>
          <w:rFonts w:ascii="TTE266BA60t00" w:hAnsi="TTE266BA60t00"/>
          <w:sz w:val="24"/>
          <w:color w:val="000000"/>
        </w:rPr>
        <w:t xml:space="preserve">ufnq</w:t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notut 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e/re</w:t>
      </w:r>
      <w:r>
        <w:rPr>
          <w:rFonts w:ascii="TTE266BA60t00" w:hAnsi="TTE266BA60t00"/>
          <w:sz w:val="22"/>
          <w:color w:val="000000"/>
        </w:rPr>
        <w:t xml:space="preserve">oa</w:t>
      </w:r>
      <w:r>
        <w:rPr>
          <w:rFonts w:ascii="TTE26AA008t00" w:hAnsi="TTE26AA008t00"/>
          <w:sz w:val="24"/>
          <w:color w:val="000000"/>
        </w:rPr>
        <w:t xml:space="preserve">tt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ld</w:t>
      </w:r>
      <w:r>
        <w:rPr>
          <w:rFonts w:ascii="TTE1C9CB18t00" w:hAnsi="TTE1C9CB18t00"/>
          <w:sz w:val="24"/>
          <w:color w:val="ff0000"/>
        </w:rPr>
        <w:t xml:space="preserve">  f</w:t>
      </w:r>
      <w:r>
        <w:rPr>
          <w:rFonts w:ascii="TTE266BA60t00" w:hAnsi="TTE266BA60t00"/>
          <w:sz w:val="24"/>
          <w:color w:val="000000"/>
        </w:rPr>
        <w:t xml:space="preserve"> Pg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d</w:t>
      </w:r>
      <w:r>
        <w:rPr>
          <w:rFonts w:ascii="TTE266BA60t00" w:hAnsi="TTE266BA60t00"/>
          <w:sz w:val="24"/>
          <w:color w:val="000000"/>
        </w:rPr>
        <w:t xml:space="preserve">DO</w:t>
      </w:r>
      <w:r>
        <w:rPr>
          <w:rFonts w:ascii="TTE266BA60t00" w:hAnsi="TTE266BA60t00"/>
          <w:sz w:val="22"/>
          <w:color w:val="000000"/>
        </w:rPr>
        <w:t xml:space="preserve">n</w:t>
      </w:r>
      <w:r>
        <w:rPr>
          <w:rFonts w:ascii="TTE26AA008t00" w:hAnsi="TTE26AA008t00"/>
          <w:sz w:val="24"/>
          <w:color w:val="000000"/>
        </w:rPr>
        <w:t xml:space="preserve">eni</w:t>
      </w:r>
      <w:r>
        <w:rPr>
          <w:rFonts w:ascii="TTE1C9CB18t00" w:hAnsi="TTE1C9CB18t00"/>
          <w:sz w:val="24"/>
          <w:color w:val="ff0000"/>
        </w:rPr>
        <w:t xml:space="preserve">ua</w:t>
      </w:r>
      <w:r>
        <w:rPr>
          <w:rFonts w:ascii="TTE266BA60t00" w:hAnsi="TTE266BA60t00"/>
          <w:sz w:val="24"/>
          <w:color w:val="000000"/>
        </w:rPr>
        <w:t xml:space="preserve">rai</w:t>
      </w:r>
    </w:p>
    <w:p>
      <w:pPr/>
      <w:r>
        <w:rPr>
          <w:rFonts w:ascii="TTE26AA008t00" w:hAnsi="TTE26AA008t00"/>
          <w:sz w:val="24"/>
          <w:color w:val="000000"/>
        </w:rPr>
        <w:t xml:space="preserve">     mh m</w:t>
      </w:r>
      <w:r>
        <w:rPr>
          <w:rFonts w:ascii="TTE266BA60t00" w:hAnsi="TTE266BA60t00"/>
          <w:sz w:val="24"/>
          <w:color w:val="000000"/>
        </w:rPr>
        <w:t xml:space="preserve"> tmcr </w:t>
      </w:r>
      <w:r>
        <w:rPr>
          <w:rFonts w:ascii="TTE1C9CB18t00" w:hAnsi="TTE1C9CB18t00"/>
          <w:sz w:val="24"/>
          <w:color w:val="ff0000"/>
        </w:rPr>
        <w:t xml:space="preserve">ilg</w:t>
      </w:r>
      <w:r>
        <w:rPr>
          <w:rFonts w:ascii="TTE266BA60t00" w:hAnsi="TTE266BA60t00"/>
          <w:sz w:val="24"/>
          <w:color w:val="000000"/>
        </w:rPr>
        <w:t xml:space="preserve">Hei</w:t>
      </w:r>
      <w:r>
        <w:rPr>
          <w:rFonts w:ascii="TTE1C9CB18t00" w:hAnsi="TTE1C9CB18t00"/>
          <w:sz w:val="24"/>
          <w:color w:val="ff0000"/>
        </w:rPr>
        <w:t xml:space="preserve">rep</w:t>
      </w:r>
      <w:r>
        <w:rPr>
          <w:rFonts w:ascii="TTE266BA60t00" w:hAnsi="TTE266BA60t00"/>
          <w:sz w:val="24"/>
          <w:color w:val="000000"/>
        </w:rPr>
        <w:t xml:space="preserve">am</w:t>
        <w:t xml:space="preserve">dnc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r</w:t>
      </w:r>
      <w:r>
        <w:rPr>
          <w:rFonts w:ascii="TTE1C9CB18t00" w:hAnsi="TTE1C9CB18t00"/>
          <w:sz w:val="24"/>
          <w:color w:val="ff0000"/>
        </w:rPr>
        <w:t xml:space="preserve">r</w:t>
      </w:r>
      <w:r>
        <w:rPr>
          <w:rFonts w:ascii="TTE266BA60t00" w:hAnsi="TTE266BA60t00"/>
          <w:sz w:val="24"/>
          <w:color w:val="000000"/>
        </w:rPr>
        <w:t xml:space="preserve">df</w:t>
      </w:r>
      <w:r>
        <w:rPr>
          <w:rFonts w:ascii="TTE26AA008t00" w:hAnsi="TTE26AA008t00"/>
          <w:sz w:val="24"/>
          <w:color w:val="000000"/>
        </w:rPr>
        <w:t xml:space="preserve">ea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o </w:t>
      </w:r>
    </w:p>
    <w:p>
      <w:pPr/>
      <w:r>
        <w:rPr>
          <w:rFonts w:ascii="TTE266BA60t00" w:hAnsi="TTE266BA60t00"/>
          <w:sz w:val="24"/>
          <w:color w:val="000000"/>
        </w:rPr>
        <w:t xml:space="preserve">  </w:t>
      </w:r>
      <w:r>
        <w:rPr>
          <w:rFonts w:ascii="TTE266BA60t00" w:hAnsi="TTE266BA60t00"/>
          <w:sz w:val="22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rne</w:t>
      </w:r>
      <w:r>
        <w:rPr>
          <w:rFonts w:ascii="TTE266BA60t00" w:hAnsi="TTE266BA60t00"/>
          <w:sz w:val="22"/>
          <w:color w:val="000000"/>
        </w:rPr>
        <w:t xml:space="preserve"> 1</w:t>
      </w:r>
      <w:r>
        <w:rPr>
          <w:rFonts w:ascii="TTE1C9CB18t00" w:hAnsi="TTE1C9CB18t00"/>
          <w:sz w:val="24"/>
          <w:color w:val="ff0000"/>
        </w:rPr>
        <w:t xml:space="preserve">c r</w:t>
      </w:r>
      <w:r>
        <w:rPr>
          <w:rFonts w:ascii="TTE266BA60t00" w:hAnsi="TTE266BA60t00"/>
          <w:sz w:val="24"/>
          <w:color w:val="000000"/>
        </w:rPr>
        <w:t xml:space="preserve">Aae</w:t>
      </w:r>
      <w:r>
        <w:rPr>
          <w:rFonts w:ascii="TTE1C9CB18t00" w:hAnsi="TTE1C9CB18t00"/>
          <w:sz w:val="24"/>
          <w:color w:val="ff0000"/>
        </w:rPr>
        <w:t xml:space="preserve">so</w:t>
      </w:r>
      <w:r>
        <w:rPr>
          <w:rFonts w:ascii="TTE266BA60t00" w:hAnsi="TTE266BA60t00"/>
          <w:sz w:val="24"/>
          <w:color w:val="000000"/>
        </w:rPr>
        <w:t xml:space="preserve">fetm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th</w:t>
      </w:r>
      <w:r>
        <w:rPr>
          <w:rFonts w:ascii="TTE26AA008t00" w:hAnsi="TTE26AA008t00"/>
          <w:sz w:val="24"/>
          <w:color w:val="000000"/>
        </w:rPr>
        <w:t xml:space="preserve"> rdsc</w:t>
      </w:r>
      <w:r>
        <w:rPr>
          <w:rFonts w:ascii="TTE266BA60t00" w:hAnsi="TTE266BA60t00"/>
          <w:sz w:val="24"/>
          <w:color w:val="000000"/>
        </w:rPr>
        <w:t xml:space="preserve">icen </w:t>
      </w:r>
      <w:r>
        <w:rPr>
          <w:rFonts w:ascii="TTE26AA008t00" w:hAnsi="TTE26AA008t00"/>
          <w:sz w:val="24"/>
          <w:color w:val="000000"/>
        </w:rPr>
        <w:t xml:space="preserve"> im</w:t>
      </w:r>
      <w:r>
        <w:rPr>
          <w:rFonts w:ascii="TTE266BA60t00" w:hAnsi="TTE266BA60t00"/>
          <w:sz w:val="24"/>
          <w:color w:val="000000"/>
        </w:rPr>
        <w:t xml:space="preserve">c</w:t>
      </w:r>
      <w:r>
        <w:rPr>
          <w:rFonts w:ascii="TTE1C9CB18t00" w:hAnsi="TTE1C9CB18t00"/>
          <w:sz w:val="24"/>
          <w:color w:val="ff0000"/>
        </w:rPr>
        <w:t xml:space="preserve">pop</w:t>
      </w:r>
      <w:r>
        <w:rPr>
          <w:rFonts w:ascii="TTE266BA60t00" w:hAnsi="TTE266BA60t00"/>
          <w:sz w:val="22"/>
          <w:color w:val="000000"/>
        </w:rPr>
        <w:t xml:space="preserve">”</w:t>
      </w:r>
      <w:r>
        <w:rPr>
          <w:rFonts w:ascii="TTE26AA008t00" w:hAnsi="TTE26AA008t00"/>
          <w:sz w:val="24"/>
          <w:color w:val="000000"/>
        </w:rPr>
        <w:t xml:space="preserve">on</w:t>
      </w:r>
      <w:r>
        <w:rPr>
          <w:rFonts w:ascii="TTE266BA60t00" w:hAnsi="TTE266BA60t00"/>
          <w:sz w:val="22"/>
          <w:color w:val="000000"/>
        </w:rPr>
        <w:t xml:space="preserve"> m</w:t>
      </w:r>
      <w:r>
        <w:rPr>
          <w:rFonts w:ascii="TTE1C9CB18t00" w:hAnsi="TTE1C9CB18t00"/>
          <w:sz w:val="24"/>
          <w:color w:val="ff0000"/>
        </w:rPr>
        <w:t xml:space="preserve">reee</w:t>
      </w:r>
      <w:r>
        <w:rPr>
          <w:rFonts w:ascii="TTE266BA60t00" w:hAnsi="TTE266BA60t00"/>
          <w:sz w:val="24"/>
          <w:color w:val="000000"/>
        </w:rPr>
        <w:t xml:space="preserve">He i fa a</w:t>
      </w:r>
    </w:p>
    <w:p>
      <w:pPr/>
      <w:r>
        <w:rPr>
          <w:rFonts w:ascii="TTE26AA008t00" w:hAnsi="TTE26AA008t00"/>
          <w:sz w:val="24"/>
          <w:color w:val="000000"/>
        </w:rPr>
        <w:t xml:space="preserve">x</w:t>
      </w:r>
      <w:r>
        <w:rPr>
          <w:rFonts w:ascii="TTE1C9CB18t00" w:hAnsi="TTE1C9CB18t00"/>
          <w:sz w:val="24"/>
          <w:color w:val="ff0000"/>
        </w:rPr>
        <w:t xml:space="preserve">ss</w:t>
      </w:r>
      <w:r>
        <w:rPr>
          <w:rFonts w:ascii="TTE266BA60t00" w:hAnsi="TTE266BA60t00"/>
          <w:sz w:val="24"/>
          <w:color w:val="000000"/>
        </w:rPr>
        <w:t xml:space="preserve">es</w:t>
      </w:r>
      <w:r>
        <w:rPr>
          <w:rFonts w:ascii="TTE26AA008t00" w:hAnsi="TTE26AA008t00"/>
          <w:sz w:val="24"/>
          <w:color w:val="000000"/>
        </w:rPr>
        <w:t xml:space="preserve"> da</w:t>
      </w:r>
      <w:r>
        <w:rPr>
          <w:rFonts w:ascii="TTE266BA60t00" w:hAnsi="TTE266BA60t00"/>
          <w:sz w:val="24"/>
          <w:color w:val="000000"/>
        </w:rPr>
        <w:t xml:space="preserve">t</w:t>
      </w:r>
      <w:r>
        <w:rPr>
          <w:rFonts w:ascii="TTE26AA008t00" w:hAnsi="TTE26AA008t00"/>
          <w:sz w:val="24"/>
          <w:color w:val="000000"/>
        </w:rPr>
        <w:t xml:space="preserve">ie</w:t>
      </w:r>
      <w:r>
        <w:rPr>
          <w:rFonts w:ascii="TTE266BA60t00" w:hAnsi="TTE266BA60t00"/>
          <w:sz w:val="24"/>
          <w:color w:val="000000"/>
        </w:rPr>
        <w:t xml:space="preserve"> epnIfLeto</w:t>
      </w:r>
      <w:r>
        <w:rPr>
          <w:rFonts w:ascii="TTE1C9CB18t00" w:hAnsi="TTE1C9CB18t00"/>
          <w:sz w:val="24"/>
          <w:color w:val="ff0000"/>
        </w:rPr>
        <w:t xml:space="preserve">nr c</w:t>
      </w:r>
      <w:r>
        <w:rPr>
          <w:rFonts w:ascii="TTE266BA60t00" w:hAnsi="TTE266BA60t00"/>
          <w:sz w:val="24"/>
          <w:color w:val="000000"/>
        </w:rPr>
        <w:t xml:space="preserve"> c</w:t>
      </w:r>
    </w:p>
    <w:p>
      <w:pPr/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  </w:t>
      </w:r>
      <w:r>
        <w:rPr>
          <w:rFonts w:ascii="TTE266BA60t00" w:hAnsi="TTE266BA60t00"/>
          <w:sz w:val="22"/>
          <w:color w:val="00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tlel</w:t>
      </w:r>
      <w:r>
        <w:rPr>
          <w:rFonts w:ascii="TTE1C9CB18t00" w:hAnsi="TTE1C9CB18t00"/>
          <w:sz w:val="24"/>
          <w:color w:val="ff0000"/>
        </w:rPr>
        <w:t xml:space="preserve">ot</w:t>
      </w:r>
      <w:r>
        <w:rPr>
          <w:rFonts w:ascii="TTE266BA60t00" w:hAnsi="TTE266BA60t00"/>
          <w:sz w:val="24"/>
          <w:color w:val="000000"/>
        </w:rPr>
        <w:t xml:space="preserve">apt pviner</w:t>
      </w:r>
      <w:r>
        <w:rPr>
          <w:rFonts w:ascii="TTE1C9CB18t00" w:hAnsi="TTE1C9CB18t00"/>
          <w:sz w:val="24"/>
          <w:color w:val="ff0000"/>
        </w:rPr>
        <w:t xml:space="preserve">ia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Bs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id </w:t>
      </w:r>
      <w:r>
        <w:rPr>
          <w:rFonts w:ascii="TTE1C9CB18t00" w:hAnsi="TTE1C9CB18t00"/>
          <w:sz w:val="24"/>
          <w:color w:val="ff0000"/>
        </w:rPr>
        <w:t xml:space="preserve">dt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ea</w:t>
      </w:r>
      <w:r>
        <w:rPr>
          <w:rFonts w:ascii="TTE266BA60t00" w:hAnsi="TTE266BA60t00"/>
          <w:sz w:val="22"/>
          <w:color w:val="000000"/>
        </w:rPr>
        <w:t xml:space="preserve">n</w:t>
      </w:r>
      <w:r>
        <w:rPr>
          <w:rFonts w:ascii="TTE26AA008t00" w:hAnsi="TTE26AA008t00"/>
          <w:sz w:val="24"/>
          <w:color w:val="000000"/>
        </w:rPr>
        <w:t xml:space="preserve">ovoe</w:t>
      </w:r>
      <w:r>
        <w:rPr>
          <w:rFonts w:ascii="TTE1C9CB18t00" w:hAnsi="TTE1C9CB18t00"/>
          <w:sz w:val="24"/>
          <w:color w:val="ff0000"/>
        </w:rPr>
        <w:t xml:space="preserve">rdim</w:t>
      </w:r>
      <w:r>
        <w:rPr>
          <w:rFonts w:ascii="TTE266BA60t00" w:hAnsi="TTE266BA60t00"/>
          <w:sz w:val="24"/>
          <w:color w:val="000000"/>
        </w:rPr>
        <w:t xml:space="preserve">ltrosre  </w:t>
      </w:r>
    </w:p>
    <w:p>
      <w:pPr/>
      <w:r>
        <w:rPr>
          <w:rFonts w:ascii="TTE26AA008t00" w:hAnsi="TTE26AA008t00"/>
          <w:sz w:val="24"/>
          <w:color w:val="000000"/>
        </w:rPr>
        <w:t xml:space="preserve">c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eatow</w:t>
      </w:r>
      <w:r>
        <w:rPr>
          <w:rFonts w:ascii="TTE1C9CB18t00" w:hAnsi="TTE1C9CB18t00"/>
          <w:sz w:val="24"/>
          <w:color w:val="ff0000"/>
        </w:rPr>
        <w:t xml:space="preserve">ee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an</w:t>
      </w:r>
      <w:r>
        <w:rPr>
          <w:rFonts w:ascii="TTE266BA60t00" w:hAnsi="TTE266BA60t00"/>
          <w:sz w:val="22"/>
          <w:color w:val="000000"/>
        </w:rPr>
        <w:t xml:space="preserve">th</w:t>
      </w:r>
      <w:r>
        <w:rPr>
          <w:rFonts w:ascii="TTE26AA008t00" w:hAnsi="TTE26AA008t00"/>
          <w:sz w:val="24"/>
          <w:color w:val="000000"/>
        </w:rPr>
        <w:t xml:space="preserve">riacus.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hpol o</w:t>
      </w:r>
    </w:p>
    <w:p>
      <w:pPr/>
      <w:r>
        <w:rPr>
          <w:rFonts w:ascii="TTE266BA60t00" w:hAnsi="TTE266BA60t00"/>
          <w:sz w:val="18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te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AA008t00" w:hAnsi="TTE26AA008t00"/>
          <w:sz w:val="24"/>
          <w:color w:val="000000"/>
        </w:rPr>
        <w:t xml:space="preserve">ngnm</w:t>
      </w:r>
      <w:r>
        <w:rPr>
          <w:rFonts w:ascii="TTE266BA60t00" w:hAnsi="TTE266BA60t00"/>
          <w:sz w:val="24"/>
          <w:color w:val="000000"/>
        </w:rPr>
        <w:t xml:space="preserve"> n Im 2ho</w:t>
      </w:r>
      <w:r>
        <w:rPr>
          <w:rFonts w:ascii="TTE1C9CB18t00" w:hAnsi="TTE1C9CB18t00"/>
          <w:sz w:val="24"/>
          <w:color w:val="ff0000"/>
        </w:rPr>
        <w:t xml:space="preserve">nc</w:t>
      </w:r>
      <w:r>
        <w:rPr>
          <w:rFonts w:ascii="TTE26AA008t00" w:hAnsi="TTE26AA008t00"/>
          <w:sz w:val="24"/>
          <w:color w:val="000000"/>
        </w:rPr>
        <w:t xml:space="preserve">ia</w:t>
      </w:r>
      <w:r>
        <w:rPr>
          <w:rFonts w:ascii="TTE266BA60t00" w:hAnsi="TTE266BA60t00"/>
          <w:sz w:val="24"/>
          <w:color w:val="000000"/>
        </w:rPr>
        <w:t xml:space="preserve">red</w:t>
      </w:r>
      <w:r>
        <w:rPr>
          <w:rFonts w:ascii="TTE266BA60t00" w:hAnsi="TTE266BA60t00"/>
          <w:sz w:val="22"/>
          <w:color w:val="000000"/>
        </w:rPr>
        <w:t xml:space="preserve"> i</w:t>
      </w:r>
      <w:r>
        <w:rPr>
          <w:rFonts w:ascii="TTE1C9CB18t00" w:hAnsi="TTE1C9CB18t00"/>
          <w:sz w:val="24"/>
          <w:color w:val="ff0000"/>
        </w:rPr>
        <w:t xml:space="preserve">es a i</w:t>
      </w:r>
      <w:r>
        <w:rPr>
          <w:rFonts w:ascii="TTE266BA60t00" w:hAnsi="TTE266BA60t00"/>
          <w:sz w:val="24"/>
          <w:color w:val="000000"/>
        </w:rPr>
        <w:t xml:space="preserve">f bl p fr</w:t>
      </w:r>
    </w:p>
    <w:p>
      <w:pPr/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266BA60t00" w:hAnsi="TTE266BA60t00"/>
          <w:sz w:val="22"/>
          <w:color w:val="000000"/>
        </w:rPr>
        <w:t xml:space="preserve">3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tioa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ra</w:t>
      </w:r>
      <w:r>
        <w:rPr>
          <w:rFonts w:ascii="TTE266BA60t00" w:hAnsi="TTE266BA60t00"/>
          <w:sz w:val="22"/>
          <w:color w:val="000000"/>
        </w:rPr>
        <w:t xml:space="preserve">n</w:t>
      </w:r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nc</w:t>
      </w:r>
      <w:r>
        <w:rPr>
          <w:rFonts w:ascii="TTE266BA60t00" w:hAnsi="TTE266BA60t00"/>
          <w:sz w:val="24"/>
          <w:color w:val="000000"/>
        </w:rPr>
        <w:t xml:space="preserve">iate “</w:t>
      </w:r>
    </w:p>
    <w:p>
      <w:pPr/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fsc</w:t>
      </w:r>
      <w:r>
        <w:rPr>
          <w:rFonts w:ascii="TTE26AA008t00" w:hAnsi="TTE26AA008t00"/>
          <w:sz w:val="24"/>
          <w:color w:val="000000"/>
        </w:rPr>
        <w:t xml:space="preserve">  e</w:t>
      </w:r>
      <w:r>
        <w:rPr>
          <w:rFonts w:ascii="TTE266BA60t00" w:hAnsi="TTE266BA60t00"/>
          <w:sz w:val="24"/>
          <w:color w:val="000000"/>
        </w:rPr>
        <w:t xml:space="preserve">g</w:t>
        <w:t xml:space="preserve">fo</w:t>
      </w:r>
      <w:r>
        <w:rPr>
          <w:rFonts w:ascii="TTE266BA60t00" w:hAnsi="TTE266BA60t00"/>
          <w:sz w:val="24"/>
          <w:color w:val="000000"/>
        </w:rPr>
        <w:t xml:space="preserve">  m</w:t>
      </w:r>
      <w:r>
        <w:rPr>
          <w:rFonts w:ascii="TTE1C9CB18t00" w:hAnsi="TTE1C9CB18t00"/>
          <w:sz w:val="24"/>
          <w:color w:val="ff0000"/>
        </w:rPr>
        <w:t xml:space="preserve">,</w:t>
      </w:r>
      <w:r>
        <w:rPr>
          <w:rFonts w:ascii="TTE26AA008t00" w:hAnsi="TTE26AA008t00"/>
          <w:sz w:val="24"/>
          <w:color w:val="000000"/>
        </w:rPr>
        <w:t xml:space="preserve">te</w:t>
      </w:r>
      <w:r>
        <w:rPr>
          <w:rFonts w:ascii="TTE1C9CB18t00" w:hAnsi="TTE1C9CB18t00"/>
          <w:sz w:val="24"/>
          <w:color w:val="ff0000"/>
        </w:rPr>
        <w:t xml:space="preserve">ca</w:t>
      </w:r>
      <w:r>
        <w:rPr>
          <w:rFonts w:ascii="TTE266BA60t00" w:hAnsi="TTE266BA60t00"/>
          <w:sz w:val="24"/>
          <w:color w:val="000000"/>
        </w:rPr>
        <w:t xml:space="preserve">pthmU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</w:r>
      <w:r>
        <w:rPr>
          <w:rFonts w:ascii="TTE26AA008t00" w:hAnsi="TTE26AA008t00"/>
          <w:sz w:val="24"/>
          <w:color w:val="000000"/>
        </w:rPr>
        <w:t xml:space="preserve"> R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ieie</w:t>
      </w:r>
      <w:r>
        <w:rPr>
          <w:rFonts w:ascii="TTE1C9CB18t00" w:hAnsi="TTE1C9CB18t00"/>
          <w:sz w:val="24"/>
          <w:color w:val="ff0000"/>
        </w:rPr>
        <w:t xml:space="preserve"> n</w:t>
      </w:r>
      <w:r>
        <w:rPr>
          <w:rFonts w:ascii="TTE266BA60t00" w:hAnsi="TTE266BA60t00"/>
          <w:sz w:val="24"/>
          <w:color w:val="000000"/>
        </w:rPr>
        <w:t xml:space="preserve">(pr</w:t>
      </w:r>
      <w:r>
        <w:rPr>
          <w:rFonts w:ascii="TTE26AA008t00" w:hAnsi="TTE26AA008t00"/>
          <w:sz w:val="24"/>
          <w:color w:val="000000"/>
        </w:rPr>
        <w:t xml:space="preserve">n</w:t>
      </w:r>
      <w:r>
        <w:rPr>
          <w:rFonts w:ascii="TTE1C9CB18t00" w:hAnsi="TTE1C9CB18t00"/>
          <w:sz w:val="24"/>
          <w:color w:val="ff0000"/>
        </w:rPr>
        <w:t xml:space="preserve">ll</w:t>
      </w:r>
      <w:r>
        <w:rPr>
          <w:rFonts w:ascii="TTE266BA60t00" w:hAnsi="TTE266BA60t00"/>
          <w:sz w:val="24"/>
          <w:color w:val="000000"/>
        </w:rPr>
        <w:t xml:space="preserve">ree</w:t>
      </w:r>
    </w:p>
    <w:p>
      <w:pPr/>
      <w:r>
        <w:rPr>
          <w:rFonts w:ascii="TTE266BA60t00" w:hAnsi="TTE266BA60t00"/>
          <w:sz w:val="18"/>
          <w:color w:val="00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t</w:t>
      </w:r>
      <w:r>
        <w:rPr>
          <w:rFonts w:ascii="TTE26AA008t00" w:hAnsi="TTE26AA008t00"/>
          <w:sz w:val="24"/>
          <w:color w:val="00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e</w:t>
      </w:r>
      <w:r>
        <w:rPr>
          <w:rFonts w:ascii="TTE266BA60t00" w:hAnsi="TTE266BA60t00"/>
          <w:sz w:val="22"/>
          <w:color w:val="000000"/>
        </w:rPr>
        <w:t xml:space="preserve">r</w:t>
      </w:r>
      <w:r>
        <w:rPr>
          <w:rFonts w:ascii="TTE1C9CB18t00" w:hAnsi="TTE1C9CB18t00"/>
          <w:sz w:val="24"/>
          <w:color w:val="ff0000"/>
        </w:rPr>
        <w:t xml:space="preserve">ue</w:t>
      </w:r>
      <w:r>
        <w:rPr>
          <w:rFonts w:ascii="TTE266BA60t00" w:hAnsi="TTE266BA60t00"/>
          <w:sz w:val="24"/>
          <w:color w:val="000000"/>
        </w:rPr>
        <w:t xml:space="preserve">n</w:t>
      </w:r>
    </w:p>
    <w:p>
      <w:pPr/>
      <w:r>
        <w:rPr>
          <w:rFonts w:ascii="TTE266BA60t00" w:hAnsi="TTE266BA60t00"/>
          <w:sz w:val="18"/>
          <w:color w:val="000000"/>
        </w:rPr>
        <w:t xml:space="preserve">v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dioa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y</w:t>
      </w:r>
      <w:r>
        <w:rPr>
          <w:rFonts w:ascii="TTE266BA60t00" w:hAnsi="TTE266BA60t00"/>
          <w:sz w:val="24"/>
          <w:color w:val="000000"/>
        </w:rPr>
        <w:t xml:space="preserve">r</w:t>
      </w:r>
      <w:r>
        <w:rPr>
          <w:rFonts w:ascii="TTE266BA60t00" w:hAnsi="TTE266BA60t00"/>
          <w:sz w:val="22"/>
          <w:color w:val="000000"/>
        </w:rPr>
        <w:t xml:space="preserve">m</w:t>
      </w:r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o p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c v M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vs e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y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rnis</w:t>
      </w:r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in</w:t>
      </w:r>
      <w:r>
        <w:rPr>
          <w:rFonts w:ascii="TTE266BA60t00" w:hAnsi="TTE266BA60t00"/>
          <w:sz w:val="24"/>
          <w:color w:val="000000"/>
        </w:rPr>
        <w:t xml:space="preserve"> eoea </w:t>
      </w:r>
      <w:r>
        <w:rPr>
          <w:rFonts w:ascii="TTE266BA60t00" w:hAnsi="TTE266BA60t00"/>
          <w:sz w:val="22"/>
          <w:color w:val="000000"/>
        </w:rPr>
        <w:t xml:space="preserve"> A</w:t>
      </w:r>
      <w:r>
        <w:rPr>
          <w:rFonts w:ascii="TTE1C9CB18t00" w:hAnsi="TTE1C9CB18t00"/>
          <w:sz w:val="24"/>
          <w:color w:val="ff0000"/>
        </w:rPr>
        <w:t xml:space="preserve"> wte</w:t>
      </w:r>
      <w:r>
        <w:rPr>
          <w:rFonts w:ascii="TTE266BA60t00" w:hAnsi="TTE266BA60t00"/>
          <w:sz w:val="24"/>
          <w:color w:val="000000"/>
        </w:rPr>
        <w:t xml:space="preserve">f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edes</w:t>
      </w:r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anrt i</w:t>
      </w:r>
    </w:p>
    <w:p>
      <w:pPr/>
      <w:r>
        <w:rPr>
          <w:rFonts w:ascii="TTE266BA60t00" w:hAnsi="TTE266BA60t00"/>
          <w:sz w:val="18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tt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u</w:t>
      </w:r>
      <w:r>
        <w:rPr>
          <w:rFonts w:ascii="TTE266BA60t00" w:hAnsi="TTE266BA60t00"/>
          <w:sz w:val="22"/>
          <w:color w:val="000000"/>
        </w:rPr>
        <w:t xml:space="preserve">ssi</w:t>
      </w:r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1C9CB18t00" w:hAnsi="TTE1C9CB18t00"/>
          <w:sz w:val="24"/>
          <w:color w:val="ff0000"/>
        </w:rPr>
        <w:t xml:space="preserve">g</w:t>
      </w:r>
      <w:r>
        <w:rPr>
          <w:rFonts w:ascii="TTE266BA60t00" w:hAnsi="TTE266BA60t00"/>
          <w:sz w:val="24"/>
          <w:color w:val="000000"/>
        </w:rPr>
        <w:t xml:space="preserve">msi</w:t>
      </w:r>
    </w:p>
    <w:p>
      <w:pPr/>
      <w:r>
        <w:rPr>
          <w:rFonts w:ascii="TTE266BA60t00" w:hAnsi="TTE266BA60t00"/>
          <w:sz w:val="18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sori</w:t>
      </w:r>
      <w:r>
        <w:rPr>
          <w:rFonts w:ascii="TTE26AA008t00" w:hAnsi="TTE26AA008t00"/>
          <w:sz w:val="24"/>
          <w:color w:val="000000"/>
        </w:rPr>
        <w:t xml:space="preserve">n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ntise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T</w:t>
      </w:r>
      <w:r>
        <w:rPr>
          <w:rFonts w:ascii="TTE26AA008t00" w:hAnsi="TTE26AA008t00"/>
          <w:sz w:val="24"/>
          <w:color w:val="000000"/>
        </w:rPr>
        <w:t xml:space="preserve">ns</w:t>
      </w:r>
      <w:r>
        <w:rPr>
          <w:rFonts w:ascii="TTE266BA60t00" w:hAnsi="TTE266BA60t00"/>
          <w:sz w:val="24"/>
          <w:color w:val="000000"/>
        </w:rPr>
        <w:t xml:space="preserve">po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ci</w:t>
      </w:r>
      <w:r>
        <w:rPr>
          <w:rFonts w:ascii="TTE1C9CB18t00" w:hAnsi="TTE1C9CB18t00"/>
          <w:sz w:val="24"/>
          <w:color w:val="ff0000"/>
        </w:rPr>
        <w:t xml:space="preserve">of</w:t>
      </w:r>
      <w:r>
        <w:rPr>
          <w:rFonts w:ascii="TTE266BA60t00" w:hAnsi="TTE266BA60t00"/>
          <w:sz w:val="24"/>
          <w:color w:val="000000"/>
        </w:rPr>
        <w:t xml:space="preserve">abta</w:t>
      </w:r>
      <w:r>
        <w:rPr>
          <w:rFonts w:ascii="TTE266BA60t00" w:hAnsi="TTE266BA60t00"/>
          <w:sz w:val="22"/>
          <w:color w:val="000000"/>
        </w:rPr>
        <w:t xml:space="preserve">s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eagrastfa</w:t>
      </w:r>
      <w:r>
        <w:rPr>
          <w:rFonts w:ascii="TTE1C9CB18t00" w:hAnsi="TTE1C9CB18t00"/>
          <w:sz w:val="24"/>
          <w:color w:val="ff0000"/>
        </w:rPr>
        <w:t xml:space="preserve"> a</w:t>
      </w:r>
      <w:r>
        <w:rPr>
          <w:rFonts w:ascii="TTE266BA60t00" w:hAnsi="TTE266BA60t00"/>
          <w:sz w:val="24"/>
          <w:color w:val="000000"/>
        </w:rPr>
        <w:t xml:space="preserve"> dto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d</w:t>
      </w:r>
      <w:r>
        <w:rPr>
          <w:rFonts w:ascii="TTE266BA60t00" w:hAnsi="TTE266BA60t00"/>
          <w:sz w:val="22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llr</w:t>
      </w:r>
      <w:r>
        <w:rPr>
          <w:rFonts w:ascii="TTE266BA60t00" w:hAnsi="TTE266BA60t00"/>
          <w:sz w:val="24"/>
          <w:color w:val="000000"/>
        </w:rPr>
        <w:t xml:space="preserve">ncsc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no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lb</w:t>
      </w:r>
      <w:r>
        <w:rPr>
          <w:rFonts w:ascii="TTE266BA60t00" w:hAnsi="TTE266BA60t00"/>
          <w:sz w:val="22"/>
          <w:color w:val="000000"/>
        </w:rPr>
        <w:t xml:space="preserve">a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6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t tt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b</w:t>
      </w:r>
      <w:r>
        <w:rPr>
          <w:rFonts w:ascii="TTE1C9CB18t00" w:hAnsi="TTE1C9CB18t00"/>
          <w:sz w:val="24"/>
          <w:color w:val="ff0000"/>
        </w:rPr>
        <w:t xml:space="preserve"> c</w:t>
      </w:r>
      <w:r>
        <w:rPr>
          <w:rFonts w:ascii="TTE266BA60t00" w:hAnsi="TTE266BA60t00"/>
          <w:sz w:val="24"/>
          <w:color w:val="000000"/>
        </w:rPr>
        <w:t xml:space="preserve">ceyl</w:t>
        <w:t xml:space="preserve">n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  <w:r>
        <w:rPr>
          <w:rFonts w:ascii="TTE266BA60t00" w:hAnsi="TTE266BA60t00"/>
          <w:sz w:val="24"/>
          <w:color w:val="000000"/>
        </w:rPr>
        <w:t xml:space="preserve">se</w:t>
      </w:r>
      <w:r>
        <w:rPr>
          <w:rFonts w:ascii="TTE1C9CB18t00" w:hAnsi="TTE1C9CB18t00"/>
          <w:sz w:val="24"/>
          <w:color w:val="ff0000"/>
        </w:rPr>
        <w:t xml:space="preserve">oa</w:t>
      </w:r>
      <w:r>
        <w:rPr>
          <w:rFonts w:ascii="TTE266BA60t00" w:hAnsi="TTE266BA60t00"/>
          <w:sz w:val="24"/>
          <w:color w:val="000000"/>
        </w:rPr>
        <w:t xml:space="preserve">Hr/ o </w:t>
      </w:r>
      <w:r>
        <w:rPr>
          <w:rFonts w:ascii="TTE1C9CB18t00" w:hAnsi="TTE1C9CB18t00"/>
          <w:sz w:val="24"/>
          <w:color w:val="ff0000"/>
        </w:rPr>
        <w:t xml:space="preserve">ll</w:t>
      </w:r>
      <w:r>
        <w:rPr>
          <w:rFonts w:ascii="TTE266BA60t00" w:hAnsi="TTE266BA60t00"/>
          <w:sz w:val="24"/>
          <w:color w:val="000000"/>
        </w:rPr>
        <w:t xml:space="preserve"> a so</w:t>
      </w:r>
    </w:p>
    <w:p>
      <w:pPr/>
      <w:r>
        <w:rPr>
          <w:rFonts w:ascii="TTE266BA60t00" w:hAnsi="TTE266BA60t00"/>
          <w:sz w:val="18"/>
          <w:color w:val="000000"/>
        </w:rPr>
        <w:t xml:space="preserve">0</w:t>
        <w:t xml:space="preserve">intt</w:t>
        <w:t xml:space="preserve">t</w:t>
      </w:r>
      <w:r>
        <w:rPr>
          <w:rFonts w:ascii="TTE266BA60t00" w:hAnsi="TTE266BA60t00"/>
          <w:sz w:val="24"/>
          <w:color w:val="000000"/>
        </w:rPr>
        <w:t xml:space="preserve">er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7</w:t>
      </w:r>
      <w:r>
        <w:rPr>
          <w:rFonts w:ascii="TTE266BA60t00" w:hAnsi="TTE266BA60t00"/>
          <w:sz w:val="24"/>
          <w:color w:val="000000"/>
        </w:rPr>
        <w:t xml:space="preserve">boo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h d</w:t>
      </w:r>
      <w:r>
        <w:rPr>
          <w:rFonts w:ascii="TTE266BA60t00" w:hAnsi="TTE266BA60t00"/>
          <w:sz w:val="22"/>
          <w:color w:val="000000"/>
        </w:rPr>
        <w:t xml:space="preserve"> D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eOnyy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  <w:r>
        <w:rPr>
          <w:rFonts w:ascii="TTE266BA60t00" w:hAnsi="TTE266BA60t00"/>
          <w:sz w:val="24"/>
          <w:color w:val="000000"/>
        </w:rPr>
        <w:t xml:space="preserve">ls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afdo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  <w:r>
        <w:rPr>
          <w:rFonts w:ascii="TTE266BA60t00" w:hAnsi="TTE266BA60t00"/>
          <w:sz w:val="24"/>
          <w:color w:val="000000"/>
        </w:rPr>
        <w:t xml:space="preserve">eie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a</w:t>
      </w:r>
      <w:r>
        <w:rPr>
          <w:rFonts w:ascii="TTE266BA60t00" w:hAnsi="TTE266BA60t00"/>
          <w:sz w:val="22"/>
          <w:color w:val="000000"/>
        </w:rPr>
        <w:t xml:space="preserve">i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f p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  <w:t xml:space="preserve">t</w:t>
      </w:r>
      <w:r>
        <w:rPr>
          <w:rFonts w:ascii="TTE266BA60t00" w:hAnsi="TTE266BA60t00"/>
          <w:sz w:val="22"/>
          <w:color w:val="000000"/>
        </w:rPr>
        <w:t xml:space="preserve">re</w:t>
      </w:r>
      <w:r>
        <w:rPr>
          <w:rFonts w:ascii="TTE1C9CB18t00" w:hAnsi="TTE1C9CB18t00"/>
          <w:sz w:val="24"/>
          <w:color w:val="ff0000"/>
        </w:rPr>
        <w:t xml:space="preserve">sr</w:t>
      </w:r>
      <w:r>
        <w:rPr>
          <w:rFonts w:ascii="TTE266BA60t00" w:hAnsi="TTE266BA60t00"/>
          <w:sz w:val="24"/>
          <w:color w:val="000000"/>
        </w:rPr>
        <w:t xml:space="preserve">di  pn ads</w:t>
      </w:r>
      <w:r>
        <w:rPr>
          <w:rFonts w:ascii="TTE1C9CB18t00" w:hAnsi="TTE1C9CB18t00"/>
          <w:sz w:val="24"/>
          <w:color w:val="ff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ec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po</w:t>
      </w:r>
      <w:r>
        <w:rPr>
          <w:rFonts w:ascii="TTE266BA60t00" w:hAnsi="TTE266BA60t00"/>
          <w:sz w:val="24"/>
          <w:color w:val="000000"/>
        </w:rPr>
        <w:t xml:space="preserve">cde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        raes</w:t>
      </w:r>
      <w:r>
        <w:rPr>
          <w:rFonts w:ascii="TTE266BA60t00" w:hAnsi="TTE266BA60t00"/>
          <w:sz w:val="22"/>
          <w:color w:val="000000"/>
        </w:rPr>
        <w:t xml:space="preserve">ct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AA008t00" w:hAnsi="TTE26AA008t00"/>
          <w:sz w:val="24"/>
          <w:color w:val="000000"/>
        </w:rPr>
        <w:t xml:space="preserve"> im</w:t>
      </w:r>
      <w:r>
        <w:rPr>
          <w:rFonts w:ascii="TTE266BA60t00" w:hAnsi="TTE266BA60t00"/>
          <w:sz w:val="24"/>
          <w:color w:val="000000"/>
        </w:rPr>
        <w:t xml:space="preserve">egr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6BA60t00" w:hAnsi="TTE266BA60t00"/>
          <w:sz w:val="22"/>
          <w:color w:val="000000"/>
        </w:rPr>
        <w:t xml:space="preserve">o</w:t>
      </w:r>
      <w:r>
        <w:rPr>
          <w:rFonts w:ascii="TTE1C9CB18t00" w:hAnsi="TTE1C9CB18t00"/>
          <w:sz w:val="24"/>
          <w:color w:val="ff0000"/>
        </w:rPr>
        <w:t xml:space="preserve">or</w:t>
      </w:r>
      <w:r>
        <w:rPr>
          <w:rFonts w:ascii="TTE266BA60t00" w:hAnsi="TTE266BA60t00"/>
          <w:sz w:val="24"/>
          <w:color w:val="000000"/>
        </w:rPr>
        <w:t xml:space="preserve"> 1f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rr 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l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sf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Beo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aoo</w:t>
      </w:r>
      <w:r>
        <w:rPr>
          <w:rFonts w:ascii="TTE266BA60t00" w:hAnsi="TTE266BA60t00"/>
          <w:sz w:val="22"/>
          <w:color w:val="000000"/>
        </w:rPr>
        <w:t xml:space="preserve">r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t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r</w:t>
      </w:r>
      <w:r>
        <w:rPr>
          <w:rFonts w:ascii="TTE266BA60t00" w:hAnsi="TTE266BA60t00"/>
          <w:sz w:val="22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da</w:t>
      </w:r>
      <w:r>
        <w:rPr>
          <w:rFonts w:ascii="TTE266BA60t00" w:hAnsi="TTE266BA60t00"/>
          <w:sz w:val="24"/>
          <w:color w:val="000000"/>
        </w:rPr>
        <w:t xml:space="preserve">eemrm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e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n</w:t>
      </w:r>
      <w:r>
        <w:rPr>
          <w:rFonts w:ascii="TTE266BA60t00" w:hAnsi="TTE266BA60t00"/>
          <w:sz w:val="22"/>
          <w:color w:val="000000"/>
        </w:rPr>
        <w:t xml:space="preserve">w</w:t>
      </w:r>
      <w:r>
        <w:rPr>
          <w:rFonts w:ascii="TTE1C9CB18t00" w:hAnsi="TTE1C9CB18t00"/>
          <w:sz w:val="24"/>
          <w:color w:val="ff0000"/>
        </w:rPr>
        <w:t xml:space="preserve">et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a 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t</w:t>
      </w:r>
      <w:r>
        <w:rPr>
          <w:rFonts w:ascii="TTE266BA60t00" w:hAnsi="TTE266BA60t00"/>
          <w:sz w:val="22"/>
          <w:color w:val="000000"/>
        </w:rPr>
        <w:t xml:space="preserve">h</w:t>
      </w:r>
      <w:r>
        <w:rPr>
          <w:rFonts w:ascii="TTE1C9CB18t00" w:hAnsi="TTE1C9CB18t00"/>
          <w:sz w:val="24"/>
          <w:color w:val="ff0000"/>
        </w:rPr>
        <w:t xml:space="preserve">ne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reoa w 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t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hen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h</w:t>
      </w:r>
      <w:r>
        <w:rPr>
          <w:rFonts w:ascii="TTE266BA60t00" w:hAnsi="TTE266BA60t00"/>
          <w:sz w:val="22"/>
          <w:color w:val="000000"/>
        </w:rPr>
        <w:t xml:space="preserve">o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vn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e</w:t>
      </w:r>
      <w:r>
        <w:rPr>
          <w:rFonts w:ascii="TTE1C9CB18t00" w:hAnsi="TTE1C9CB18t00"/>
          <w:sz w:val="24"/>
          <w:color w:val="ff0000"/>
        </w:rPr>
        <w:t xml:space="preserve">is</w:t>
      </w:r>
      <w:r>
        <w:rPr>
          <w:rFonts w:ascii="TTE266BA60t00" w:hAnsi="TTE266BA60t00"/>
          <w:sz w:val="24"/>
          <w:color w:val="000000"/>
        </w:rPr>
        <w:t xml:space="preserve">he</w:t>
      </w:r>
      <w:r>
        <w:rPr>
          <w:rFonts w:ascii="TTE266BA60t00" w:hAnsi="TTE266BA60t00"/>
          <w:sz w:val="22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risthc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e  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ov</w:t>
      </w:r>
      <w:r>
        <w:rPr>
          <w:rFonts w:ascii="TTE266BA60t00" w:hAnsi="TTE266BA60t00"/>
          <w:sz w:val="22"/>
          <w:color w:val="000000"/>
        </w:rPr>
        <w:t xml:space="preserve">m</w:t>
      </w:r>
      <w:r>
        <w:rPr>
          <w:rFonts w:ascii="TTE1C9CB18t00" w:hAnsi="TTE1C9CB18t00"/>
          <w:sz w:val="24"/>
          <w:color w:val="ff0000"/>
        </w:rPr>
        <w:t xml:space="preserve">,</w:t>
      </w:r>
      <w:r>
        <w:rPr>
          <w:rFonts w:ascii="TTE26AA008t00" w:hAnsi="TTE26AA008t00"/>
          <w:sz w:val="24"/>
          <w:color w:val="000000"/>
        </w:rPr>
        <w:t xml:space="preserve">te</w:t>
      </w:r>
      <w:r>
        <w:rPr>
          <w:rFonts w:ascii="TTE266BA60t00" w:hAnsi="TTE266BA60t00"/>
          <w:sz w:val="24"/>
          <w:color w:val="000000"/>
        </w:rPr>
        <w:t xml:space="preserve">(pe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i p</w:t>
      </w:r>
      <w:r>
        <w:rPr>
          <w:rFonts w:ascii="TTE1C9CB18t00" w:hAnsi="TTE1C9CB18t00"/>
          <w:sz w:val="24"/>
          <w:color w:val="ff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i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r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sis</w:t>
      </w:r>
      <w:r>
        <w:rPr>
          <w:rFonts w:ascii="TTE266BA60t00" w:hAnsi="TTE266BA60t00"/>
          <w:sz w:val="22"/>
          <w:color w:val="000000"/>
        </w:rPr>
        <w:t xml:space="preserve">ay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AA008t00" w:hAnsi="TTE26AA008t00"/>
          <w:sz w:val="24"/>
          <w:color w:val="000000"/>
        </w:rPr>
        <w:t xml:space="preserve">ly</w:t>
      </w:r>
      <w:r>
        <w:rPr>
          <w:rFonts w:ascii="TTE266BA60t00" w:hAnsi="TTE266BA60t00"/>
          <w:sz w:val="24"/>
          <w:color w:val="000000"/>
        </w:rPr>
        <w:t xml:space="preserve">rdn”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o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git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ef d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b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n,</w:t>
      </w:r>
      <w:r>
        <w:rPr>
          <w:rFonts w:ascii="TTE266BA60t00" w:hAnsi="TTE266BA60t00"/>
          <w:sz w:val="22"/>
          <w:color w:val="000000"/>
        </w:rPr>
        <w:t xml:space="preserve"> d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fao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l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efo</w:t>
      </w:r>
      <w:r>
        <w:rPr>
          <w:rFonts w:ascii="TTE266BA60t00" w:hAnsi="TTE266BA60t00"/>
          <w:sz w:val="22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ertrm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e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2"/>
          <w:color w:val="000000"/>
        </w:rPr>
        <w:t xml:space="preserve">c</w:t>
      </w:r>
      <w:r>
        <w:rPr>
          <w:rFonts w:ascii="TTE1C9CB18t00" w:hAnsi="TTE1C9CB18t00"/>
          <w:sz w:val="24"/>
          <w:color w:val="ff0000"/>
        </w:rPr>
        <w:t xml:space="preserve">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m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dr</w:t>
      </w:r>
      <w:r>
        <w:rPr>
          <w:rFonts w:ascii="TTE266BA60t00" w:hAnsi="TTE266BA60t00"/>
          <w:sz w:val="22"/>
          <w:color w:val="000000"/>
        </w:rPr>
        <w:t xml:space="preserve">i</w:t>
      </w:r>
      <w:r>
        <w:rPr>
          <w:rFonts w:ascii="TTE1C9CB18t00" w:hAnsi="TTE1C9CB18t00"/>
          <w:sz w:val="24"/>
          <w:color w:val="ff0000"/>
        </w:rPr>
        <w:t xml:space="preserve"> o</w:t>
      </w:r>
      <w:r>
        <w:rPr>
          <w:rFonts w:ascii="TTE266BA60t00" w:hAnsi="TTE266BA60t00"/>
          <w:sz w:val="24"/>
          <w:color w:val="000000"/>
        </w:rPr>
        <w:t xml:space="preserve">ae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b th </w:t>
      </w:r>
      <w:r>
        <w:rPr>
          <w:rFonts w:ascii="TTE266BA60t00" w:hAnsi="TTE266BA60t00"/>
          <w:sz w:val="22"/>
          <w:color w:val="000000"/>
        </w:rPr>
        <w:t xml:space="preserve">de</w:t>
      </w:r>
      <w:r>
        <w:rPr>
          <w:rFonts w:ascii="TTE1C9CB18t00" w:hAnsi="TTE1C9CB18t00"/>
          <w:sz w:val="24"/>
          <w:color w:val="ff0000"/>
        </w:rPr>
        <w:t xml:space="preserve">f</w:t>
      </w:r>
      <w:r>
        <w:rPr>
          <w:rFonts w:ascii="TTE266BA60t00" w:hAnsi="TTE266BA60t00"/>
          <w:sz w:val="24"/>
          <w:color w:val="000000"/>
        </w:rPr>
        <w:t xml:space="preserve"> A</w:t>
      </w:r>
      <w:r>
        <w:rPr>
          <w:rFonts w:ascii="TTE1C9CB18t00" w:hAnsi="TTE1C9CB18t00"/>
          <w:sz w:val="24"/>
          <w:color w:val="ff0000"/>
        </w:rPr>
        <w:t xml:space="preserve"> a </w:t>
      </w:r>
      <w:r>
        <w:rPr>
          <w:rFonts w:ascii="TTE266BA60t00" w:hAnsi="TTE266BA60t00"/>
          <w:sz w:val="24"/>
          <w:color w:val="000000"/>
        </w:rPr>
        <w:t xml:space="preserve"> fbld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to</w:t>
      </w:r>
      <w:r>
        <w:rPr>
          <w:rFonts w:ascii="TTE266BA60t00" w:hAnsi="TTE266BA60t00"/>
          <w:sz w:val="22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es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o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e</w:t>
        <w:t xml:space="preserve">t</w:t>
        <w:t xml:space="preserve">os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th</w:t>
      </w:r>
      <w:r>
        <w:rPr>
          <w:rFonts w:ascii="TTE266BA60t00" w:hAnsi="TTE266BA60t00"/>
          <w:sz w:val="22"/>
          <w:color w:val="000000"/>
        </w:rPr>
        <w:t xml:space="preserve">o</w:t>
      </w:r>
      <w:r>
        <w:rPr>
          <w:rFonts w:ascii="TTE1C9CB18t00" w:hAnsi="TTE1C9CB18t00"/>
          <w:sz w:val="24"/>
          <w:color w:val="ff0000"/>
        </w:rPr>
        <w:t xml:space="preserve">ll</w:t>
      </w:r>
      <w:r>
        <w:rPr>
          <w:rFonts w:ascii="TTE266BA60t00" w:hAnsi="TTE266BA60t00"/>
          <w:sz w:val="24"/>
          <w:color w:val="000000"/>
        </w:rPr>
        <w:t xml:space="preserve">cris  </w:t>
      </w:r>
      <w:r>
        <w:rPr>
          <w:rFonts w:ascii="TTE1C9CB18t00" w:hAnsi="TTE1C9CB18t00"/>
          <w:sz w:val="24"/>
          <w:color w:val="ff0000"/>
        </w:rPr>
        <w:t xml:space="preserve">d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c</w:t>
        <w:t xml:space="preserve"> e</w:t>
      </w:r>
      <w:r>
        <w:rPr>
          <w:rFonts w:ascii="TTE266BA60t00" w:hAnsi="TTE266BA60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  t</w:t>
      </w:r>
      <w:r>
        <w:rPr>
          <w:rFonts w:ascii="TTE266BA60t00" w:hAnsi="TTE266BA60t00"/>
          <w:sz w:val="24"/>
          <w:color w:val="000000"/>
        </w:rPr>
        <w:t xml:space="preserve"> so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opn</w:t>
      </w:r>
    </w:p>
    <w:p>
      <w:pPr/>
      <w:r>
        <w:rPr>
          <w:rFonts w:ascii="TTE266BA60t00" w:hAnsi="TTE266BA60t00"/>
          <w:sz w:val="18"/>
          <w:color w:val="000000"/>
        </w:rPr>
        <w:t xml:space="preserve">  </w:t>
        <w:t xml:space="preserve">na</w:t>
      </w:r>
      <w:r>
        <w:rPr>
          <w:rFonts w:ascii="TTE266BA60t00" w:hAnsi="TTE266BA60t00"/>
          <w:sz w:val="22"/>
          <w:color w:val="000000"/>
        </w:rPr>
        <w:t xml:space="preserve">sc</w:t>
      </w:r>
      <w:r>
        <w:rPr>
          <w:rFonts w:ascii="TTE1C9CB18t00" w:hAnsi="TTE1C9CB18t00"/>
          <w:sz w:val="24"/>
          <w:color w:val="ff0000"/>
        </w:rPr>
        <w:t xml:space="preserve">el</w:t>
      </w:r>
      <w:r>
        <w:rPr>
          <w:rFonts w:ascii="TTE266BA60t00" w:hAnsi="TTE266BA60t00"/>
          <w:sz w:val="24"/>
          <w:color w:val="000000"/>
        </w:rPr>
        <w:t xml:space="preserve">tuban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t</w:t>
      </w:r>
      <w:r>
        <w:rPr>
          <w:rFonts w:ascii="TTE266BA60t00" w:hAnsi="TTE266BA60t00"/>
          <w:sz w:val="22"/>
          <w:color w:val="000000"/>
        </w:rPr>
        <w:t xml:space="preserve">a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r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rmt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r</w:t>
      </w:r>
      <w:r>
        <w:rPr>
          <w:rFonts w:ascii="TTE266BA60t00" w:hAnsi="TTE266BA60t00"/>
          <w:sz w:val="22"/>
          <w:color w:val="000000"/>
        </w:rPr>
        <w:t xml:space="preserve">l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t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a</w:t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icD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</w:t>
      </w:r>
      <w:r>
        <w:rPr>
          <w:rFonts w:ascii="TTE266BA60t00" w:hAnsi="TTE266BA60t00"/>
          <w:sz w:val="22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cts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</w:t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s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tsr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  <w:t xml:space="preserve"> </w:t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)</w:t>
      </w:r>
      <w:r>
        <w:rPr>
          <w:rFonts w:ascii="TTE266BA60t00" w:hAnsi="TTE266BA60t00"/>
          <w:sz w:val="22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ie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io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h</w:t>
        <w:t xml:space="preserve">g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c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</w:t>
        <w:t xml:space="preserve">nnt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  <w:r>
        <w:rPr>
          <w:rFonts w:ascii="TTE266BA60t00" w:hAnsi="TTE266BA60t00"/>
          <w:sz w:val="24"/>
          <w:color w:val="000000"/>
        </w:rPr>
        <w:t xml:space="preserve">o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p</w:t>
        <w:t xml:space="preserve">o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r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r</w:t>
        <w:t xml:space="preserve">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f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o</w:t>
        <w:t xml:space="preserve">ow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6BA60t00" w:hAnsi="TTE266BA60t00"/>
          <w:sz w:val="22"/>
          <w:color w:val="000000"/>
        </w:rPr>
        <w:t xml:space="preserve">b</w:t>
      </w:r>
      <w:r>
        <w:rPr>
          <w:rFonts w:ascii="TTE1C9CB18t00" w:hAnsi="TTE1C9CB18t00"/>
          <w:sz w:val="24"/>
          <w:color w:val="ff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rn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yh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l</w:t>
        <w:t xml:space="preserve">f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6BA60t00" w:hAnsi="TTE266BA60t00"/>
          <w:sz w:val="22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)oo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m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rr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m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em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6BA60t00" w:hAnsi="TTE266BA60t00"/>
          <w:sz w:val="22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o</w:t>
        <w:t xml:space="preserve">na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  <w:t xml:space="preserve">fy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6BA60t00" w:hAnsi="TTE266BA60t00"/>
          <w:sz w:val="22"/>
          <w:color w:val="000000"/>
        </w:rPr>
        <w:t xml:space="preserve">L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o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</w:t>
        <w:t xml:space="preserve">od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r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6BA60t00" w:hAnsi="TTE266BA60t00"/>
          <w:sz w:val="22"/>
          <w:color w:val="000000"/>
        </w:rPr>
        <w:t xml:space="preserve">v</w:t>
      </w:r>
      <w:r>
        <w:rPr>
          <w:rFonts w:ascii="TTE1C9CB18t00" w:hAnsi="TTE1C9CB18t00"/>
          <w:sz w:val="24"/>
          <w:color w:val="ff0000"/>
        </w:rPr>
        <w:t xml:space="preserve">n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cne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6BA60t00" w:hAnsi="TTE266BA60t00"/>
          <w:sz w:val="22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d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ic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n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l</w:t>
      </w:r>
      <w:r>
        <w:rPr>
          <w:rFonts w:ascii="TTE266BA60t00" w:hAnsi="TTE266BA60t00"/>
          <w:sz w:val="24"/>
          <w:color w:val="000000"/>
        </w:rPr>
        <w:t xml:space="preserve">i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2</w:t>
        <w:t xml:space="preserve">gd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  <w:t xml:space="preserve">e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ht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o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c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l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h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p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r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o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  <w:t xml:space="preserve">b</w:t>
      </w:r>
    </w:p>
    <w:p>
      <w:pPr/>
      <w:r>
        <w:rPr>
          <w:rFonts w:ascii="TTE266BA60t00" w:hAnsi="TTE266BA60t00"/>
          <w:sz w:val="18"/>
          <w:color w:val="000000"/>
        </w:rPr>
        <w:t xml:space="preserve">v</w:t>
        <w:t xml:space="preserve">l</w:t>
      </w:r>
    </w:p>
    <w:p>
      <w:pPr/>
      <w:r>
        <w:rPr>
          <w:rFonts w:ascii="TTE266BA60t00" w:hAnsi="TTE266BA60t00"/>
          <w:sz w:val="18"/>
          <w:color w:val="000000"/>
        </w:rPr>
        <w:t xml:space="preserve">i</w:t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  <w:t xml:space="preserve">m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6</w:t>
        <w:t xml:space="preserve">to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0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7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br w:type="page"/>
      </w:r>
      <w:r>
        <w:rPr>
          <w:rFonts w:ascii="TTE26AA008t00" w:hAnsi="TTE26AA008t00"/>
          <w:sz w:val="28"/>
          <w:color w:val="000000"/>
        </w:rPr>
        <w:t xml:space="preserve"> </w:t>
      </w:r>
    </w:p>
    <w:p>
      <w:pPr/>
    </w:p>
    <w:p>
      <w:pPr/>
    </w:p>
    <w:p>
      <w:pPr/>
      <w:r>
        <w:rPr>
          <w:rFonts w:ascii="TTE26AA008t00" w:hAnsi="TTE26AA008t00"/>
          <w:sz w:val="24"/>
          <w:color w:val="000000"/>
        </w:rPr>
        <w:t xml:space="preserve">L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</w:p>
    <w:p>
      <w:pPr/>
      <w:r>
        <w:rPr>
          <w:rFonts w:ascii="TTE26AA008t00" w:hAnsi="TTE26AA008t00"/>
          <w:sz w:val="24"/>
          <w:color w:val="000000"/>
        </w:rPr>
        <w:t xml:space="preserve">v</w:t>
      </w:r>
    </w:p>
    <w:p>
      <w:pPr/>
      <w:r>
        <w:rPr>
          <w:rFonts w:ascii="TTE26AA008t00" w:hAnsi="TTE26AA008t00"/>
          <w:sz w:val="24"/>
          <w:color w:val="000000"/>
        </w:rPr>
        <w:t xml:space="preserve">L eU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lEn</w:t>
      </w:r>
      <w:r>
        <w:rPr>
          <w:rFonts w:ascii="TTE1C9CB18t00" w:hAnsi="TTE1C9CB18t00"/>
          <w:sz w:val="24"/>
          <w:color w:val="ff0000"/>
        </w:rPr>
        <w:t xml:space="preserve">t</w:t>
      </w:r>
    </w:p>
    <w:p>
      <w:pPr/>
      <w:r>
        <w:rPr>
          <w:rFonts w:ascii="TTE26AA008t00" w:hAnsi="TTE26AA008t00"/>
          <w:sz w:val="24"/>
          <w:color w:val="000000"/>
        </w:rPr>
        <w:t xml:space="preserve">V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Esa </w:t>
      </w:r>
      <w:r>
        <w:rPr>
          <w:rFonts w:ascii="TTE1C9CB18t00" w:hAnsi="TTE1C9CB18t00"/>
          <w:sz w:val="24"/>
          <w:color w:val="ff0000"/>
        </w:rPr>
        <w:t xml:space="preserve">ffm </w:t>
      </w:r>
    </w:p>
    <w:p>
      <w:pPr/>
      <w:r>
        <w:rPr>
          <w:rFonts w:ascii="TTE26AA008t00" w:hAnsi="TTE26AA008t00"/>
          <w:sz w:val="24"/>
          <w:color w:val="000000"/>
        </w:rPr>
        <w:t xml:space="preserve">Lt</w:t>
      </w:r>
      <w:r>
        <w:rPr>
          <w:rFonts w:ascii="TTE1C9CB18t00" w:hAnsi="TTE1C9CB18t00"/>
          <w:sz w:val="24"/>
          <w:color w:val="ff0000"/>
        </w:rPr>
        <w:t xml:space="preserve">e </w:t>
      </w:r>
    </w:p>
    <w:p>
      <w:pPr/>
      <w:r>
        <w:rPr>
          <w:rFonts w:ascii="TTE26AA008t00" w:hAnsi="TTE26AA008t00"/>
          <w:sz w:val="24"/>
          <w:color w:val="000000"/>
        </w:rPr>
        <w:t xml:space="preserve"> i</w:t>
      </w:r>
      <w:r>
        <w:rPr>
          <w:rFonts w:ascii="TTE1C9CB18t00" w:hAnsi="TTE1C9CB18t00"/>
          <w:sz w:val="24"/>
          <w:color w:val="ff0000"/>
        </w:rPr>
        <w:t xml:space="preserve">me</w:t>
      </w:r>
      <w:r>
        <w:rPr>
          <w:rFonts w:ascii="TTE266BA60t00" w:hAnsi="TTE266BA60t00"/>
          <w:sz w:val="24"/>
          <w:color w:val="000000"/>
        </w:rPr>
        <w:t xml:space="preserve">S 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s</w:t>
      </w:r>
    </w:p>
    <w:p>
      <w:pPr/>
      <w:r>
        <w:rPr>
          <w:rFonts w:ascii="TTE26AA008t00" w:hAnsi="TTE26AA008t00"/>
          <w:sz w:val="24"/>
          <w:color w:val="000000"/>
        </w:rPr>
        <w:t xml:space="preserve">2</w:t>
      </w:r>
      <w:r>
        <w:rPr>
          <w:rFonts w:ascii="TTE1C9CB18t00" w:hAnsi="TTE1C9CB18t00"/>
          <w:sz w:val="24"/>
          <w:color w:val="ff0000"/>
        </w:rPr>
        <w:t xml:space="preserve">ut</w:t>
      </w:r>
      <w:r>
        <w:rPr>
          <w:rFonts w:ascii="TTE266BA60t00" w:hAnsi="TTE266BA60t00"/>
          <w:sz w:val="24"/>
          <w:color w:val="000000"/>
        </w:rPr>
        <w:t xml:space="preserve">t</w:t>
      </w:r>
    </w:p>
    <w:p>
      <w:pPr/>
      <w:r>
        <w:rPr>
          <w:rFonts w:ascii="TTE26AA008t00" w:hAnsi="TTE26AA008t00"/>
          <w:sz w:val="24"/>
          <w:color w:val="000000"/>
        </w:rPr>
        <w:t xml:space="preserve"> fa</w:t>
      </w:r>
      <w:r>
        <w:rPr>
          <w:rFonts w:ascii="TTE1C9CB18t00" w:hAnsi="TTE1C9CB18t00"/>
          <w:sz w:val="24"/>
          <w:color w:val="ff0000"/>
        </w:rPr>
        <w:t xml:space="preserve">si</w:t>
      </w:r>
      <w:r>
        <w:rPr>
          <w:rFonts w:ascii="TTE266BA60t00" w:hAnsi="TTE266BA60t00"/>
          <w:sz w:val="24"/>
          <w:color w:val="000000"/>
        </w:rPr>
        <w:t xml:space="preserve">a</w:t>
      </w:r>
    </w:p>
    <w:p>
      <w:pPr/>
      <w:r>
        <w:rPr>
          <w:rFonts w:ascii="TTE26AA008t00" w:hAnsi="TTE26AA008t00"/>
          <w:sz w:val="24"/>
          <w:color w:val="000000"/>
        </w:rPr>
        <w:t xml:space="preserve">c</w:t>
      </w:r>
      <w:r>
        <w:rPr>
          <w:rFonts w:ascii="TTE1C9CB18t00" w:hAnsi="TTE1C9CB18t00"/>
          <w:sz w:val="24"/>
          <w:color w:val="ff0000"/>
        </w:rPr>
        <w:t xml:space="preserve">tn</w:t>
      </w:r>
      <w:r>
        <w:rPr>
          <w:rFonts w:ascii="TTE266BA60t00" w:hAnsi="TTE266BA60t00"/>
          <w:sz w:val="24"/>
          <w:color w:val="000000"/>
        </w:rPr>
        <w:t xml:space="preserve">ff</w:t>
      </w:r>
      <w:r>
        <w:rPr>
          <w:rFonts w:ascii="Symbol" w:hAnsi="Symbol"/>
          <w:sz w:val="24"/>
          <w:color w:val="000000"/>
        </w:rPr>
        <w:t xml:space="preserve">•</w:t>
      </w:r>
    </w:p>
    <w:p>
      <w:pPr/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Symbol" w:hAnsi="Symbol"/>
          <w:sz w:val="24"/>
          <w:color w:val="000000"/>
        </w:rPr>
        <w:t xml:space="preserve">•••</w:t>
      </w:r>
      <w:r>
        <w:rPr>
          <w:rFonts w:ascii="Arial" w:hAnsi="Arial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g </w:t>
      </w:r>
    </w:p>
    <w:p>
      <w:pPr/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1C9CB18t00" w:hAnsi="TTE1C9CB18t00"/>
          <w:sz w:val="24"/>
          <w:color w:val="ff0000"/>
        </w:rPr>
        <w:t xml:space="preserve">ks</w:t>
      </w:r>
      <w:r>
        <w:rPr>
          <w:rFonts w:ascii="TTE266BA60t00" w:hAnsi="TTE266BA60t00"/>
          <w:sz w:val="24"/>
          <w:color w:val="000000"/>
        </w:rPr>
        <w:t xml:space="preserve">s</w:t>
      </w:r>
      <w:r>
        <w:rPr>
          <w:rFonts w:ascii="Arial" w:hAnsi="Arial"/>
          <w:sz w:val="24"/>
          <w:color w:val="000000"/>
        </w:rPr>
        <w:t xml:space="preserve">   </w:t>
      </w:r>
    </w:p>
    <w:p>
      <w:pPr/>
      <w:r>
        <w:rPr>
          <w:rFonts w:ascii="TTE26AA008t00" w:hAnsi="TTE26AA008t00"/>
          <w:sz w:val="24"/>
          <w:color w:val="000000"/>
        </w:rPr>
        <w:t xml:space="preserve">r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h</w:t>
      </w:r>
      <w:r>
        <w:rPr>
          <w:rFonts w:ascii="TTE1C9CB18t00" w:hAnsi="TTE1C9CB18t00"/>
          <w:sz w:val="24"/>
          <w:color w:val="ff0000"/>
        </w:rPr>
        <w:t xml:space="preserve"> a</w:t>
      </w:r>
    </w:p>
    <w:p>
      <w:pPr/>
      <w:r>
        <w:rPr>
          <w:rFonts w:ascii="TTE26AA008t00" w:hAnsi="TTE26AA008t00"/>
          <w:sz w:val="24"/>
          <w:color w:val="000000"/>
        </w:rPr>
        <w:t xml:space="preserve">  y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omuPInFpInw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pn</w:t>
      </w:r>
      <w:r>
        <w:rPr>
          <w:rFonts w:ascii="TTE266BA60t00" w:hAnsi="TTE266BA60t00"/>
          <w:sz w:val="24"/>
          <w:color w:val="000000"/>
        </w:rPr>
        <w:t xml:space="preserve">unHaoh</w:t>
      </w:r>
    </w:p>
    <w:p>
      <w:pPr/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efcf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ldedAoisioic</w:t>
      </w:r>
      <w:r>
        <w:rPr>
          <w:rFonts w:ascii="TTE1C9CB18t00" w:hAnsi="TTE1C9CB18t00"/>
          <w:sz w:val="24"/>
          <w:color w:val="ff0000"/>
        </w:rPr>
        <w:t xml:space="preserve">  f</w:t>
      </w:r>
    </w:p>
    <w:p>
      <w:pPr/>
      <w:r>
        <w:rPr>
          <w:rFonts w:ascii="TTE26AA008t00" w:hAnsi="TTE26AA008t00"/>
          <w:sz w:val="24"/>
          <w:color w:val="000000"/>
        </w:rPr>
        <w:t xml:space="preserve">r</w:t>
      </w:r>
      <w:r>
        <w:rPr>
          <w:rFonts w:ascii="TTE1C9CB18t00" w:hAnsi="TTE1C9CB18t00"/>
          <w:sz w:val="24"/>
          <w:color w:val="ff0000"/>
        </w:rPr>
        <w:t xml:space="preserve">ua</w:t>
      </w:r>
      <w:r>
        <w:rPr>
          <w:rFonts w:ascii="TTE266BA60t00" w:hAnsi="TTE266BA60t00"/>
          <w:sz w:val="24"/>
          <w:color w:val="000000"/>
        </w:rPr>
        <w:t xml:space="preserve">rmlitirmh wte </w:t>
      </w:r>
    </w:p>
    <w:p>
      <w:pPr/>
      <w:r>
        <w:rPr>
          <w:rFonts w:ascii="TTE26AA008t00" w:hAnsi="TTE26AA008t00"/>
          <w:sz w:val="24"/>
          <w:color w:val="000000"/>
        </w:rPr>
        <w:t xml:space="preserve">f</w:t>
      </w:r>
      <w:r>
        <w:rPr>
          <w:rFonts w:ascii="TTE1C9CB18t00" w:hAnsi="TTE1C9CB18t00"/>
          <w:sz w:val="24"/>
          <w:color w:val="ff0000"/>
        </w:rPr>
        <w:t xml:space="preserve">llg</w:t>
      </w:r>
      <w:r>
        <w:rPr>
          <w:rFonts w:ascii="TTE26AA008t00" w:hAnsi="TTE26AA008t00"/>
          <w:sz w:val="24"/>
          <w:color w:val="000000"/>
        </w:rPr>
        <w:t xml:space="preserve"> im</w:t>
      </w:r>
      <w:r>
        <w:rPr>
          <w:rFonts w:ascii="TTE266BA60t00" w:hAnsi="TTE266BA60t00"/>
          <w:sz w:val="24"/>
          <w:color w:val="000000"/>
        </w:rPr>
        <w:t xml:space="preserve">rto a</w:t>
      </w:r>
    </w:p>
    <w:p>
      <w:pPr/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 wpia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Irm</w:t>
      </w:r>
      <w:r>
        <w:rPr>
          <w:rFonts w:ascii="TTE1C9CB18t00" w:hAnsi="TTE1C9CB18t00"/>
          <w:sz w:val="24"/>
          <w:color w:val="ff0000"/>
        </w:rPr>
        <w:t xml:space="preserve">rere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nderllo Se ten th </w:t>
      </w:r>
    </w:p>
    <w:p>
      <w:pPr/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1C9CB18t00" w:hAnsi="TTE1C9CB18t00"/>
          <w:sz w:val="24"/>
          <w:color w:val="ff0000"/>
        </w:rPr>
        <w:t xml:space="preserve">ce</w:t>
      </w:r>
      <w:r>
        <w:rPr>
          <w:rFonts w:ascii="TTE266BA60t00" w:hAnsi="TTE266BA60t00"/>
          <w:sz w:val="24"/>
          <w:color w:val="000000"/>
        </w:rPr>
        <w:t xml:space="preserve">ut </w:t>
      </w:r>
    </w:p>
    <w:p>
      <w:pPr/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fonetonu a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ua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ihil </w:t>
      </w:r>
    </w:p>
    <w:p>
      <w:pPr/>
      <w:r>
        <w:rPr>
          <w:rFonts w:ascii="TTE26AA008t00" w:hAnsi="TTE26AA008t00"/>
          <w:sz w:val="24"/>
          <w:color w:val="000000"/>
        </w:rPr>
        <w:t xml:space="preserve">en</w:t>
      </w:r>
      <w:r>
        <w:rPr>
          <w:rFonts w:ascii="TTE1C9CB18t00" w:hAnsi="TTE1C9CB18t00"/>
          <w:sz w:val="24"/>
          <w:color w:val="ff0000"/>
        </w:rPr>
        <w:t xml:space="preserve">rdim</w:t>
      </w:r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grrmdregod </w:t>
      </w:r>
    </w:p>
    <w:p>
      <w:pPr/>
      <w:r>
        <w:rPr>
          <w:rFonts w:ascii="TTE26AA008t00" w:hAnsi="TTE26AA008t00"/>
          <w:sz w:val="24"/>
          <w:color w:val="000000"/>
        </w:rPr>
        <w:t xml:space="preserve"> c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eeA hivr o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arse M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etra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is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ns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aig(v </w:t>
      </w:r>
      <w:r>
        <w:rPr>
          <w:rFonts w:ascii="TTE1C9CB18t00" w:hAnsi="TTE1C9CB18t00"/>
          <w:sz w:val="24"/>
          <w:color w:val="ff0000"/>
        </w:rPr>
        <w:t xml:space="preserve">nc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ca</w:t>
      </w:r>
      <w:r>
        <w:rPr>
          <w:rFonts w:ascii="TTE26AA008t00" w:hAnsi="TTE26AA008t00"/>
          <w:sz w:val="24"/>
          <w:color w:val="000000"/>
        </w:rPr>
        <w:t xml:space="preserve">ly</w:t>
      </w:r>
      <w:r>
        <w:rPr>
          <w:rFonts w:ascii="TTE266BA60t00" w:hAnsi="TTE266BA60t00"/>
          <w:sz w:val="24"/>
          <w:color w:val="000000"/>
        </w:rPr>
        <w:t xml:space="preserve">wcksaeae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ieetan.n  </w:t>
      </w:r>
      <w:r>
        <w:rPr>
          <w:rFonts w:ascii="TTE1C9CB18t00" w:hAnsi="TTE1C9CB18t00"/>
          <w:sz w:val="24"/>
          <w:color w:val="ff0000"/>
        </w:rPr>
        <w:t xml:space="preserve">ll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ue</w:t>
      </w:r>
      <w:r>
        <w:rPr>
          <w:rFonts w:ascii="TTE266BA60t00" w:hAnsi="TTE266BA60t00"/>
          <w:sz w:val="24"/>
          <w:color w:val="000000"/>
        </w:rPr>
        <w:t xml:space="preserve">it,gaa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gn nis.  c</w:t>
      </w:r>
      <w:r>
        <w:rPr>
          <w:rFonts w:ascii="TTE1C9CB18t00" w:hAnsi="TTE1C9CB18t00"/>
          <w:sz w:val="24"/>
          <w:color w:val="ff0000"/>
        </w:rPr>
        <w:t xml:space="preserve">ds</w:t>
      </w:r>
      <w:r>
        <w:rPr>
          <w:rFonts w:ascii="TTE266BA60t00" w:hAnsi="TTE266BA60t00"/>
          <w:sz w:val="24"/>
          <w:color w:val="000000"/>
        </w:rPr>
        <w:t xml:space="preserve">nh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otafe Pfo</w:t>
      </w:r>
      <w:r>
        <w:rPr>
          <w:rFonts w:ascii="TTE1C9CB18t00" w:hAnsi="TTE1C9CB18t00"/>
          <w:sz w:val="24"/>
          <w:color w:val="ff0000"/>
        </w:rPr>
        <w:t xml:space="preserve"> i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trim D</w:t>
      </w:r>
      <w:r>
        <w:rPr>
          <w:rFonts w:ascii="TTE1C9CB18t00" w:hAnsi="TTE1C9CB18t00"/>
          <w:sz w:val="24"/>
          <w:color w:val="ff0000"/>
        </w:rPr>
        <w:t xml:space="preserve">nw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6BA60t00" w:hAnsi="TTE266BA60t00"/>
          <w:sz w:val="16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g</w:t>
      </w:r>
      <w:r>
        <w:rPr>
          <w:rFonts w:ascii="TTE266BA60t00" w:hAnsi="TTE266BA60t00"/>
          <w:sz w:val="24"/>
          <w:color w:val="000000"/>
        </w:rPr>
        <w:t xml:space="preserve">rmrorrioor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h</w:t>
      </w:r>
      <w:r>
        <w:rPr>
          <w:rFonts w:ascii="TTE266BA60t00" w:hAnsi="TTE266BA60t00"/>
          <w:sz w:val="24"/>
          <w:color w:val="000000"/>
        </w:rPr>
        <w:t xml:space="preserve">jeirnminp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ee </w:t>
      </w:r>
      <w:r>
        <w:rPr>
          <w:rFonts w:ascii="TTE1C9CB18t00" w:hAnsi="TTE1C9CB18t00"/>
          <w:sz w:val="24"/>
          <w:color w:val="ff0000"/>
        </w:rPr>
        <w:t xml:space="preserve">ae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ac O N w</w:t>
      </w:r>
      <w:r>
        <w:rPr>
          <w:rFonts w:ascii="TTE1C9CB18t00" w:hAnsi="TTE1C9CB18t00"/>
          <w:sz w:val="24"/>
          <w:color w:val="ff0000"/>
        </w:rPr>
        <w:t xml:space="preserve">lr</w:t>
      </w:r>
      <w:r>
        <w:rPr>
          <w:rFonts w:ascii="TTE266BA60t00" w:hAnsi="TTE266BA60t00"/>
          <w:sz w:val="24"/>
          <w:color w:val="000000"/>
        </w:rPr>
        <w:t xml:space="preserve">Hcctc</w:t>
      </w:r>
    </w:p>
    <w:p>
      <w:pPr/>
      <w:r>
        <w:rPr>
          <w:rFonts w:ascii="TTE266BA60t00" w:hAnsi="TTE266BA60t00"/>
          <w:sz w:val="24"/>
          <w:color w:val="000000"/>
        </w:rPr>
        <w:t xml:space="preserve">    </w:t>
      </w:r>
      <w:r>
        <w:rPr>
          <w:rFonts w:ascii="TTE1C9CB18t00" w:hAnsi="TTE1C9CB18t00"/>
          <w:sz w:val="24"/>
          <w:color w:val="ff0000"/>
        </w:rPr>
        <w:t xml:space="preserve">le</w:t>
      </w:r>
      <w:r>
        <w:rPr>
          <w:rFonts w:ascii="TTE266BA60t00" w:hAnsi="TTE266BA60t00"/>
          <w:sz w:val="24"/>
          <w:color w:val="000000"/>
        </w:rPr>
        <w:t xml:space="preserve">iWT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etvtIpt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oih </w:t>
      </w:r>
      <w:r>
        <w:rPr>
          <w:rFonts w:ascii="TTE1C9CB18t00" w:hAnsi="TTE1C9CB18t00"/>
          <w:sz w:val="24"/>
          <w:color w:val="ff0000"/>
        </w:rPr>
        <w:t xml:space="preserve"> c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oh</w:t>
      </w:r>
      <w:r>
        <w:rPr>
          <w:rFonts w:ascii="TTE1C9CB18t00" w:hAnsi="TTE1C9CB18t00"/>
          <w:sz w:val="24"/>
          <w:color w:val="ff0000"/>
        </w:rPr>
        <w:t xml:space="preserve">oa</w:t>
      </w:r>
      <w:r>
        <w:rPr>
          <w:rFonts w:ascii="TTE266BA60t00" w:hAnsi="TTE266BA60t00"/>
          <w:sz w:val="24"/>
          <w:color w:val="000000"/>
        </w:rPr>
        <w:t xml:space="preserve">aMetCe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r hVrnee</w:t>
      </w:r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TTE266BA60t00" w:hAnsi="TTE266BA60t00"/>
          <w:sz w:val="24"/>
          <w:color w:val="000000"/>
        </w:rPr>
        <w:t xml:space="preserve"> a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lt</w:t>
      </w:r>
    </w:p>
    <w:p>
      <w:pPr/>
      <w:r>
        <w:rPr>
          <w:rFonts w:ascii="Symbol" w:hAnsi="Symbol"/>
          <w:sz w:val="24"/>
          <w:color w:val="000000"/>
        </w:rPr>
        <w:t xml:space="preserve">  •</w:t>
      </w:r>
      <w:r>
        <w:rPr>
          <w:rFonts w:ascii="Arial" w:hAnsi="Arial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CAa</w:t>
      </w:r>
      <w:r>
        <w:rPr>
          <w:rFonts w:ascii="Symbol" w:hAnsi="Symbol"/>
          <w:sz w:val="24"/>
          <w:color w:val="000000"/>
        </w:rPr>
        <w:t xml:space="preserve">••••</w:t>
      </w:r>
      <w:r>
        <w:rPr>
          <w:rFonts w:ascii="TTE266BA60t00" w:hAnsi="TTE266BA60t00"/>
          <w:sz w:val="24"/>
          <w:color w:val="000000"/>
        </w:rPr>
        <w:t xml:space="preserve"> a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hao</w:t>
      </w:r>
    </w:p>
    <w:p>
      <w:pPr/>
      <w:r>
        <w:rPr>
          <w:rFonts w:ascii="Arial" w:hAnsi="Arial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m</w:t>
      </w:r>
      <w:r>
        <w:rPr>
          <w:rFonts w:ascii="Arial" w:hAnsi="Arial"/>
          <w:sz w:val="24"/>
          <w:color w:val="000000"/>
        </w:rPr>
        <w:t xml:space="preserve">   </w:t>
      </w:r>
      <w:r>
        <w:rPr>
          <w:rFonts w:ascii="TTE266BA60t00" w:hAnsi="TTE266BA60t00"/>
          <w:sz w:val="24"/>
          <w:color w:val="000000"/>
        </w:rPr>
        <w:t xml:space="preserve">ncft</w:t>
      </w:r>
      <w:r>
        <w:rPr>
          <w:rFonts w:ascii="Arial" w:hAnsi="Arial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r</w:t>
      </w:r>
      <w:r>
        <w:rPr>
          <w:rFonts w:ascii="TTE1C9CB18t00" w:hAnsi="TTE1C9CB18t00"/>
          <w:sz w:val="24"/>
          <w:color w:val="ff0000"/>
        </w:rPr>
        <w:t xml:space="preserve">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ieh n) t</w:t>
      </w:r>
      <w:r>
        <w:rPr>
          <w:rFonts w:ascii="TTE1C9CB18t00" w:hAnsi="TTE1C9CB18t00"/>
          <w:sz w:val="24"/>
          <w:color w:val="ff0000"/>
        </w:rPr>
        <w:t xml:space="preserve">sro</w:t>
      </w:r>
      <w:r>
        <w:rPr>
          <w:rFonts w:ascii="TTE266BA60t00" w:hAnsi="TTE266BA60t00"/>
          <w:sz w:val="24"/>
          <w:color w:val="000000"/>
        </w:rPr>
        <w:t xml:space="preserve">Imat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ieDpK ITodSA t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iohyoe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nehnhroefeae r</w:t>
      </w:r>
      <w:r>
        <w:rPr>
          <w:rFonts w:ascii="TTE1C9CB18t00" w:hAnsi="TTE1C9CB18t00"/>
          <w:sz w:val="24"/>
          <w:color w:val="ff0000"/>
        </w:rPr>
        <w:t xml:space="preserve">op</w:t>
      </w:r>
      <w:r>
        <w:rPr>
          <w:rFonts w:ascii="TTE266BA60t00" w:hAnsi="TTE266BA60t00"/>
          <w:sz w:val="24"/>
          <w:color w:val="000000"/>
        </w:rPr>
        <w:t xml:space="preserve">pgene</w:t>
      </w:r>
    </w:p>
    <w:p>
      <w:pPr/>
      <w:r>
        <w:rPr>
          <w:rFonts w:ascii="TTE266BA60t00" w:hAnsi="TTE266BA60t00"/>
          <w:sz w:val="24"/>
          <w:color w:val="000000"/>
        </w:rPr>
        <w:t xml:space="preserve">        tye Eestefr ced </w:t>
      </w:r>
      <w:r>
        <w:rPr>
          <w:rFonts w:ascii="TTE1C9CB18t00" w:hAnsi="TTE1C9CB18t00"/>
          <w:sz w:val="24"/>
          <w:color w:val="ff0000"/>
        </w:rPr>
        <w:t xml:space="preserve">nri</w:t>
      </w:r>
      <w:r>
        <w:rPr>
          <w:rFonts w:ascii="TTE266BA60t00" w:hAnsi="TTE266BA60t00"/>
          <w:sz w:val="24"/>
          <w:color w:val="000000"/>
        </w:rPr>
        <w:t xml:space="preserve">rr,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in Disa tooteukjuxemp p</w:t>
      </w:r>
      <w:r>
        <w:rPr>
          <w:rFonts w:ascii="TTE1C9CB18t00" w:hAnsi="TTE1C9CB18t00"/>
          <w:sz w:val="24"/>
          <w:color w:val="ff0000"/>
        </w:rPr>
        <w:t xml:space="preserve">da</w:t>
      </w:r>
      <w:r>
        <w:rPr>
          <w:rFonts w:ascii="TTE266BA60t00" w:hAnsi="TTE266BA60t00"/>
          <w:sz w:val="24"/>
          <w:color w:val="000000"/>
        </w:rPr>
        <w:t xml:space="preserve">o/</w:t>
      </w:r>
    </w:p>
    <w:p>
      <w:pPr/>
      <w:r>
        <w:rPr>
          <w:rFonts w:ascii="TTE266BA60t00" w:hAnsi="TTE266BA60t00"/>
          <w:sz w:val="24"/>
          <w:color w:val="000000"/>
        </w:rPr>
        <w:t xml:space="preserve">   tserme a</w:t>
      </w:r>
      <w:r>
        <w:rPr>
          <w:rFonts w:ascii="TTE1C9CB18t00" w:hAnsi="TTE1C9CB18t00"/>
          <w:sz w:val="24"/>
          <w:color w:val="ff0000"/>
        </w:rPr>
        <w:t xml:space="preserve">ete</w:t>
      </w:r>
      <w:r>
        <w:rPr>
          <w:rFonts w:ascii="TTE266BA60t00" w:hAnsi="TTE266BA60t00"/>
          <w:sz w:val="24"/>
          <w:color w:val="000000"/>
        </w:rPr>
        <w:t xml:space="preserve">vOimssigrrmurm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Pcnh ogmdt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efuore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hievfuuinte t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mfieencfb</w:t>
      </w:r>
    </w:p>
    <w:p>
      <w:pPr/>
      <w:r>
        <w:rPr>
          <w:rFonts w:ascii="TTE266BA60t00" w:hAnsi="TTE266BA60t00"/>
          <w:sz w:val="24"/>
          <w:color w:val="000000"/>
        </w:rPr>
        <w:t xml:space="preserve">   nnts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ecssatAlh</w:t>
      </w:r>
    </w:p>
    <w:p>
      <w:pPr/>
      <w:r>
        <w:rPr>
          <w:rFonts w:ascii="TTE266BA60t00" w:hAnsi="TTE266BA60t00"/>
          <w:sz w:val="24"/>
          <w:color w:val="000000"/>
        </w:rPr>
        <w:t xml:space="preserve">  P   bo eethatictuive</w:t>
      </w:r>
      <w:r>
        <w:rPr>
          <w:rFonts w:ascii="TTE1C9CB18t00" w:hAnsi="TTE1C9CB18t00"/>
          <w:sz w:val="24"/>
          <w:color w:val="ff0000"/>
        </w:rPr>
        <w:t xml:space="preserve">,</w:t>
      </w:r>
      <w:r>
        <w:rPr>
          <w:rFonts w:ascii="TTE266BA60t00" w:hAnsi="TTE266BA60t00"/>
          <w:sz w:val="24"/>
          <w:color w:val="000000"/>
        </w:rPr>
        <w:t xml:space="preserve">nec,</w:t>
      </w:r>
    </w:p>
    <w:p>
      <w:pPr/>
      <w:r>
        <w:rPr>
          <w:rFonts w:ascii="TTE266BA60t00" w:hAnsi="TTE266BA60t00"/>
          <w:sz w:val="24"/>
          <w:color w:val="000000"/>
        </w:rPr>
        <w:t xml:space="preserve">  H aclamtae 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n</w:t>
      </w:r>
      <w:r>
        <w:rPr>
          <w:rFonts w:ascii="TTE266BA60t00" w:hAnsi="TTE266BA60t00"/>
          <w:sz w:val="24"/>
          <w:color w:val="000000"/>
        </w:rPr>
        <w:t xml:space="preserve">Boerierei</w:t>
      </w:r>
    </w:p>
    <w:p>
      <w:pPr/>
      <w:r>
        <w:rPr>
          <w:rFonts w:ascii="TTE266BA60t00" w:hAnsi="TTE266BA60t00"/>
          <w:sz w:val="24"/>
          <w:color w:val="000000"/>
        </w:rPr>
        <w:t xml:space="preserve">  A an fe  felerr iioti  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t</w:t>
      </w:r>
    </w:p>
    <w:p>
      <w:pPr/>
      <w:r>
        <w:rPr>
          <w:rFonts w:ascii="TTE266BA60t00" w:hAnsi="TTE266BA60t00"/>
          <w:sz w:val="24"/>
          <w:color w:val="000000"/>
        </w:rPr>
        <w:t xml:space="preserve">   wit pnor 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HasratedpDr</w:t>
      </w:r>
    </w:p>
    <w:p>
      <w:pPr/>
      <w:r>
        <w:rPr>
          <w:rFonts w:ascii="TTE266BA60t00" w:hAnsi="TTE266BA60t00"/>
          <w:sz w:val="24"/>
          <w:color w:val="000000"/>
        </w:rPr>
        <w:t xml:space="preserve">  b i ednoi  feiD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correio tmallso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aeocd</w:t>
      </w:r>
    </w:p>
    <w:p>
      <w:pPr/>
      <w:r>
        <w:rPr>
          <w:rFonts w:ascii="TTE266BA60t00" w:hAnsi="TTE266BA60t00"/>
          <w:sz w:val="24"/>
          <w:color w:val="000000"/>
        </w:rPr>
        <w:t xml:space="preserve">  a n  drrtiosrfy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m  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itrice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pstcpPerd nvio im o</w:t>
      </w:r>
      <w:r>
        <w:rPr>
          <w:rFonts w:ascii="TTE1C9CB18t00" w:hAnsi="TTE1C9CB18t00"/>
          <w:sz w:val="24"/>
          <w:color w:val="ff0000"/>
        </w:rPr>
        <w:t xml:space="preserve">f</w:t>
      </w:r>
      <w:r>
        <w:rPr>
          <w:rFonts w:ascii="TTE266BA60t00" w:hAnsi="TTE266BA60t00"/>
          <w:sz w:val="24"/>
          <w:color w:val="000000"/>
        </w:rPr>
        <w:t xml:space="preserve">/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AfeootoaHec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nsrt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atr aportAnea t  o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ss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tsn 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hrceaor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Fs o ilr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tfasd  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seot</w:t>
      </w:r>
    </w:p>
    <w:p>
      <w:pPr/>
      <w:r>
        <w:rPr>
          <w:rFonts w:ascii="TTE266BA60t00" w:hAnsi="TTE266BA60t00"/>
          <w:sz w:val="24"/>
          <w:color w:val="000000"/>
        </w:rPr>
        <w:t xml:space="preserve">        a ri  e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tisae</w:t>
      </w:r>
    </w:p>
    <w:p>
      <w:pPr/>
      <w:r>
        <w:rPr>
          <w:rFonts w:ascii="TTE266BA60t00" w:hAnsi="TTE266BA60t00"/>
          <w:sz w:val="24"/>
          <w:color w:val="000000"/>
        </w:rPr>
        <w:t xml:space="preserve">   D nar voun osthd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a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e</w:t>
      </w:r>
      <w:r>
        <w:rPr>
          <w:rFonts w:ascii="TTE266BA60t00" w:hAnsi="TTE266BA60t00"/>
          <w:sz w:val="24"/>
          <w:color w:val="000000"/>
        </w:rPr>
        <w:t xml:space="preserve">nenpyovaacy</w:t>
      </w:r>
    </w:p>
    <w:p>
      <w:pPr/>
      <w:r>
        <w:rPr>
          <w:rFonts w:ascii="TTE266BA60t00" w:hAnsi="TTE266BA60t00"/>
          <w:sz w:val="24"/>
          <w:color w:val="000000"/>
        </w:rPr>
        <w:t xml:space="preserve">  H bceillnc 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rgm,p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opjacotoS t osea c 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t</w:t>
      </w:r>
    </w:p>
    <w:p>
      <w:pPr/>
      <w:r>
        <w:rPr>
          <w:rFonts w:ascii="TTE266BA60t00" w:hAnsi="TTE266BA60t00"/>
          <w:sz w:val="24"/>
          <w:color w:val="000000"/>
        </w:rPr>
        <w:t xml:space="preserve">  S fer 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Dneimreelao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dsuP L t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irinttrfcttenC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oivschheinsS oe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esa</w:t>
      </w:r>
    </w:p>
    <w:p>
      <w:pPr/>
      <w:r>
        <w:rPr>
          <w:rFonts w:ascii="TTE266BA60t00" w:hAnsi="TTE266BA60t00"/>
          <w:sz w:val="24"/>
          <w:color w:val="000000"/>
        </w:rPr>
        <w:t xml:space="preserve">   actasrre,eieeagp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rl 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tncm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sthnf adyed c 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oioda</w:t>
      </w:r>
    </w:p>
    <w:p>
      <w:pPr/>
      <w:r>
        <w:rPr>
          <w:rFonts w:ascii="TTE266BA60t00" w:hAnsi="TTE266BA60t00"/>
          <w:sz w:val="24"/>
          <w:color w:val="000000"/>
        </w:rPr>
        <w:t xml:space="preserve">        nv   Eo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rnlda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eesifoi l</w:t>
      </w:r>
      <w:r>
        <w:rPr>
          <w:rFonts w:ascii="TTE26AA008t00" w:hAnsi="TTE26AA008t00"/>
          <w:sz w:val="24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c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r d,sevinc a evsxent a to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r</w:t>
      </w:r>
    </w:p>
    <w:p>
      <w:pPr/>
      <w:r>
        <w:rPr>
          <w:rFonts w:ascii="TTE26AA008t00" w:hAnsi="TTE26AA008t00"/>
          <w:sz w:val="24"/>
          <w:color w:val="000000"/>
        </w:rPr>
        <w:t xml:space="preserve">x</w:t>
      </w:r>
      <w:r>
        <w:rPr>
          <w:rFonts w:ascii="TTE1C9CB18t00" w:hAnsi="TTE1C9CB18t00"/>
          <w:sz w:val="24"/>
          <w:color w:val="ff0000"/>
        </w:rPr>
        <w:t xml:space="preserve">ss</w:t>
      </w:r>
      <w:r>
        <w:rPr>
          <w:rFonts w:ascii="TTE266BA60t00" w:hAnsi="TTE266BA60t00"/>
          <w:sz w:val="24"/>
          <w:color w:val="000000"/>
        </w:rPr>
        <w:t xml:space="preserve">reefoceeegcrpsed a</w:t>
      </w:r>
    </w:p>
    <w:p>
      <w:pPr/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al  c leeuapd</w:t>
      </w:r>
    </w:p>
    <w:p>
      <w:pPr/>
      <w:r>
        <w:rPr>
          <w:rFonts w:ascii="TTE26AA008t00" w:hAnsi="TTE26AA008t00"/>
          <w:sz w:val="2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s/fr wovttictrekj </w:t>
      </w:r>
    </w:p>
    <w:p>
      <w:pPr/>
      <w:r>
        <w:rPr>
          <w:rFonts w:ascii="TTE26AA008t00" w:hAnsi="TTE26AA008t00"/>
          <w:sz w:val="24"/>
          <w:color w:val="000000"/>
        </w:rPr>
        <w:t xml:space="preserve">c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u o oimhmahv, </w:t>
      </w:r>
    </w:p>
    <w:p>
      <w:pPr/>
      <w:r>
        <w:rPr>
          <w:rFonts w:ascii="TTE266BA60t00" w:hAnsi="TTE266BA60t00"/>
          <w:sz w:val="18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te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haprrest ofrmpicpnere</w:t>
      </w:r>
      <w:r>
        <w:rPr>
          <w:rFonts w:ascii="TTE1C9CB18t00" w:hAnsi="TTE1C9CB18t00"/>
          <w:sz w:val="24"/>
          <w:color w:val="ff0000"/>
        </w:rPr>
        <w:t xml:space="preserve"> a</w:t>
      </w:r>
    </w:p>
    <w:p>
      <w:pPr/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266BA60t00" w:hAnsi="TTE266BA60t00"/>
          <w:sz w:val="22"/>
          <w:color w:val="000000"/>
        </w:rPr>
        <w:t xml:space="preserve">4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 orhtifii   </w:t>
      </w:r>
    </w:p>
    <w:p>
      <w:pPr/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liAw ovamr  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</w:r>
      <w:r>
        <w:rPr>
          <w:rFonts w:ascii="TTE26AA008t00" w:hAnsi="TTE26AA008t00"/>
          <w:sz w:val="24"/>
          <w:color w:val="000000"/>
        </w:rPr>
        <w:t xml:space="preserve"> R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otasitint</w:t>
      </w:r>
    </w:p>
    <w:p>
      <w:pPr/>
      <w:r>
        <w:rPr>
          <w:rFonts w:ascii="TTE266BA60t00" w:hAnsi="TTE266BA60t00"/>
          <w:sz w:val="18"/>
          <w:color w:val="000000"/>
        </w:rPr>
        <w:t xml:space="preserve">o</w:t>
        <w:t xml:space="preserve">fvhniebt </w:t>
      </w:r>
    </w:p>
    <w:p>
      <w:pPr/>
      <w:r>
        <w:rPr>
          <w:rFonts w:ascii="TTE266BA60t00" w:hAnsi="TTE266BA60t00"/>
          <w:sz w:val="18"/>
          <w:color w:val="000000"/>
        </w:rPr>
        <w:t xml:space="preserve">v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ue esthig 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mecisr 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  <w:t xml:space="preserve">mes grm n p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oP tais</w:t>
      </w:r>
    </w:p>
    <w:p>
      <w:pPr/>
      <w:r>
        <w:rPr>
          <w:rFonts w:ascii="TTE266BA60t00" w:hAnsi="TTE266BA60t00"/>
          <w:sz w:val="18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eHireve</w:t>
      </w:r>
    </w:p>
    <w:p>
      <w:pPr/>
      <w:r>
        <w:rPr>
          <w:rFonts w:ascii="TTE266BA60t00" w:hAnsi="TTE266BA60t00"/>
          <w:sz w:val="18"/>
          <w:color w:val="000000"/>
        </w:rPr>
        <w:t xml:space="preserve">M</w:t>
        <w:t xml:space="preserve">nnsnocemin</w:t>
      </w:r>
    </w:p>
    <w:p>
      <w:pPr/>
      <w:r>
        <w:rPr>
          <w:rFonts w:ascii="TTE266BA60t00" w:hAnsi="TTE266BA60t00"/>
          <w:sz w:val="18"/>
          <w:color w:val="000000"/>
        </w:rPr>
        <w:t xml:space="preserve">T</w:t>
      </w:r>
      <w:r>
        <w:rPr>
          <w:rFonts w:ascii="TTE26AA008t00" w:hAnsi="TTE26AA008t00"/>
          <w:sz w:val="24"/>
          <w:color w:val="000000"/>
        </w:rPr>
        <w:t xml:space="preserve">ns</w:t>
      </w:r>
      <w:r>
        <w:rPr>
          <w:rFonts w:ascii="TTE266BA60t00" w:hAnsi="TTE266BA60t00"/>
          <w:sz w:val="24"/>
          <w:color w:val="000000"/>
        </w:rPr>
        <w:t xml:space="preserve">ittAsutpena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eet i  oos D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6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rtssissane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  <w:t xml:space="preserve">inc  t i frea</w:t>
      </w:r>
    </w:p>
    <w:p>
      <w:pPr/>
      <w:r>
        <w:rPr>
          <w:rFonts w:ascii="TTE266BA60t00" w:hAnsi="TTE266BA60t00"/>
          <w:sz w:val="18"/>
          <w:color w:val="000000"/>
        </w:rPr>
        <w:t xml:space="preserve">0</w:t>
        <w:t xml:space="preserve">nerup </w:t>
      </w:r>
    </w:p>
    <w:p>
      <w:pPr/>
      <w:r>
        <w:rPr>
          <w:rFonts w:ascii="TTE266BA60t00" w:hAnsi="TTE266BA60t00"/>
          <w:sz w:val="18"/>
          <w:color w:val="000000"/>
        </w:rPr>
        <w:t xml:space="preserve">7</w:t>
        <w:t xml:space="preserve">g  dyifa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  <w:t xml:space="preserve"> acll   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  <w:t xml:space="preserve">tmtar 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  <w:t xml:space="preserve"> oobpt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or ri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tcip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wier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aigaonfiro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lnpl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ltsl</w:t>
      </w:r>
    </w:p>
    <w:p>
      <w:pPr/>
      <w:r>
        <w:rPr>
          <w:rFonts w:ascii="TTE266BA60t00" w:hAnsi="TTE266BA60t00"/>
          <w:sz w:val="24"/>
          <w:color w:val="000000"/>
        </w:rPr>
        <w:t xml:space="preserve">         i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nigro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di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af ige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ant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arce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c l sc</w:t>
      </w:r>
    </w:p>
    <w:p>
      <w:pPr/>
      <w:r>
        <w:rPr>
          <w:rFonts w:ascii="TTE266BA60t00" w:hAnsi="TTE266BA60t00"/>
          <w:sz w:val="24"/>
          <w:color w:val="000000"/>
        </w:rPr>
        <w:t xml:space="preserve">        o tuu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id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osn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npint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egr </w:t>
      </w:r>
    </w:p>
    <w:p>
      <w:pPr/>
      <w:r>
        <w:rPr>
          <w:rFonts w:ascii="TTE266BA60t00" w:hAnsi="TTE266BA60t00"/>
          <w:sz w:val="24"/>
          <w:color w:val="000000"/>
        </w:rPr>
        <w:t xml:space="preserve">        a 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sac</w:t>
      </w:r>
    </w:p>
    <w:p>
      <w:pPr/>
      <w:r>
        <w:rPr>
          <w:rFonts w:ascii="TTE266BA60t00" w:hAnsi="TTE266BA60t00"/>
          <w:sz w:val="24"/>
          <w:color w:val="000000"/>
        </w:rPr>
        <w:t xml:space="preserve">         illt</w:t>
      </w:r>
    </w:p>
    <w:p>
      <w:pPr/>
      <w:r>
        <w:rPr>
          <w:rFonts w:ascii="TTE266BA60t00" w:hAnsi="TTE266BA60t00"/>
          <w:sz w:val="24"/>
          <w:color w:val="000000"/>
        </w:rPr>
        <w:t xml:space="preserve">        a 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nn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,d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da</w:t>
      </w:r>
    </w:p>
    <w:p>
      <w:pPr/>
      <w:r>
        <w:rPr>
          <w:rFonts w:ascii="TTE266BA60t00" w:hAnsi="TTE266BA60t00"/>
          <w:sz w:val="18"/>
          <w:color w:val="000000"/>
        </w:rPr>
        <w:t xml:space="preserve">  </w:t>
        <w:t xml:space="preserve">juss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o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tc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mi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n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d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v</w:t>
      </w:r>
    </w:p>
    <w:p>
      <w:pPr/>
      <w:r>
        <w:rPr>
          <w:rFonts w:ascii="TTE266BA60t00" w:hAnsi="TTE266BA60t00"/>
          <w:sz w:val="18"/>
          <w:color w:val="000000"/>
        </w:rPr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</w:r>
    </w:p>
    <w:p>
      <w:pPr/>
      <w:r>
        <w:rPr>
          <w:rFonts w:ascii="TTE266BA60t00" w:hAnsi="TTE266BA60t00"/>
          <w:sz w:val="18"/>
          <w:color w:val="000000"/>
        </w:rPr>
        <w:t xml:space="preserve">6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0</w:t>
      </w:r>
    </w:p>
    <w:p>
      <w:pPr/>
      <w:r>
        <w:rPr>
          <w:rFonts w:ascii="TTE266BA60t00" w:hAnsi="TTE266BA60t00"/>
          <w:sz w:val="18"/>
          <w:color w:val="000000"/>
        </w:rPr>
        <w:t xml:space="preserve">7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br w:type="page"/>
      </w:r>
      <w:r>
        <w:rPr>
          <w:rFonts w:ascii="TTE266BA60t00" w:hAnsi="TTE266BA60t00"/>
          <w:sz w:val="28"/>
          <w:color w:val="000000"/>
        </w:rPr>
        <w:t xml:space="preserve"> 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                                        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                                        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                                        g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                                        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                                        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                                        i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                                        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                                        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                                          t</w:t>
      </w:r>
    </w:p>
    <w:p>
      <w:pPr/>
      <w:r>
        <w:rPr>
          <w:rFonts w:ascii="TTE266BA60t00" w:hAnsi="TTE266BA60t00"/>
          <w:sz w:val="24"/>
          <w:color w:val="000000"/>
        </w:rPr>
        <w:t xml:space="preserve">Lion</w:t>
      </w:r>
    </w:p>
    <w:p>
      <w:pPr/>
      <w:r>
        <w:rPr>
          <w:rFonts w:ascii="TTE266BA60t00" w:hAnsi="TTE266BA60t00"/>
          <w:sz w:val="24"/>
          <w:color w:val="000000"/>
        </w:rPr>
        <w:t xml:space="preserve">e</w:t>
      </w:r>
    </w:p>
    <w:p>
      <w:pPr/>
      <w:r>
        <w:rPr>
          <w:rFonts w:ascii="TTE266BA60t00" w:hAnsi="TTE266BA60t00"/>
          <w:sz w:val="24"/>
          <w:color w:val="000000"/>
        </w:rPr>
        <w:t xml:space="preserve">v r</w:t>
      </w:r>
    </w:p>
    <w:p>
      <w:pPr/>
      <w:r>
        <w:rPr>
          <w:rFonts w:ascii="TTE266BA60t00" w:hAnsi="TTE266BA60t00"/>
          <w:sz w:val="2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e</w:t>
      </w:r>
    </w:p>
    <w:p>
      <w:pPr/>
      <w:r>
        <w:rPr>
          <w:rFonts w:ascii="TTE266BA60t00" w:hAnsi="TTE266BA60t00"/>
          <w:sz w:val="24"/>
          <w:color w:val="000000"/>
        </w:rPr>
        <w:t xml:space="preserve">l</w:t>
      </w:r>
      <w:r>
        <w:rPr>
          <w:rFonts w:ascii="TTE26AA008t00" w:hAnsi="TTE26AA008t00"/>
          <w:sz w:val="24"/>
          <w:color w:val="000000"/>
        </w:rPr>
        <w:t xml:space="preserve">u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q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Symbol" w:hAnsi="Symbol"/>
          <w:sz w:val="28"/>
          <w:color w:val="000000"/>
        </w:rPr>
        <w:t xml:space="preserve">•</w:t>
      </w:r>
    </w:p>
    <w:p>
      <w:pPr/>
      <w:r>
        <w:rPr>
          <w:rFonts w:ascii="TTE26AA008t00" w:hAnsi="TTE26AA008t00"/>
          <w:sz w:val="24"/>
          <w:color w:val="000000"/>
        </w:rPr>
        <w:t xml:space="preserve">    ps</w:t>
      </w:r>
      <w:r>
        <w:rPr>
          <w:rFonts w:ascii="TTE1C9CB18t00" w:hAnsi="TTE1C9CB18t00"/>
          <w:sz w:val="24"/>
          <w:color w:val="ff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u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   lo</w:t>
      </w:r>
      <w:r>
        <w:rPr>
          <w:rFonts w:ascii="TTE1C9CB18t00" w:hAnsi="TTE1C9CB18t00"/>
          <w:sz w:val="24"/>
          <w:color w:val="ff0000"/>
        </w:rPr>
        <w:t xml:space="preserve">ff</w:t>
      </w:r>
      <w:r>
        <w:rPr>
          <w:rFonts w:ascii="Arial" w:hAnsi="Arial"/>
          <w:sz w:val="2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e</w:t>
      </w:r>
    </w:p>
    <w:p>
      <w:pPr/>
      <w:r>
        <w:rPr>
          <w:rFonts w:ascii="TTE26AA008t00" w:hAnsi="TTE26AA008t00"/>
          <w:sz w:val="24"/>
          <w:color w:val="000000"/>
        </w:rPr>
        <w:t xml:space="preserve">  i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s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   cu</w:t>
      </w:r>
      <w:r>
        <w:rPr>
          <w:rFonts w:ascii="TTE1C9CB18t00" w:hAnsi="TTE1C9CB18t00"/>
          <w:sz w:val="24"/>
          <w:color w:val="ff0000"/>
        </w:rPr>
        <w:t xml:space="preserve">m</w:t>
      </w:r>
    </w:p>
    <w:p>
      <w:pPr/>
      <w:r>
        <w:rPr>
          <w:rFonts w:ascii="TTE26AA008t00" w:hAnsi="TTE26AA008t00"/>
          <w:sz w:val="24"/>
          <w:color w:val="000000"/>
        </w:rPr>
        <w:t xml:space="preserve">  ars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 Sti</w:t>
      </w:r>
    </w:p>
    <w:p>
      <w:pPr/>
      <w:r>
        <w:rPr>
          <w:rFonts w:ascii="TTE26AA008t00" w:hAnsi="TTE26AA008t00"/>
          <w:sz w:val="24"/>
          <w:color w:val="000000"/>
        </w:rPr>
        <w:t xml:space="preserve">    tca</w:t>
      </w:r>
      <w:r>
        <w:rPr>
          <w:rFonts w:ascii="TTE1C9CB18t00" w:hAnsi="TTE1C9CB18t00"/>
          <w:sz w:val="24"/>
          <w:color w:val="ff0000"/>
        </w:rPr>
        <w:t xml:space="preserve">ut</w:t>
      </w:r>
      <w:r>
        <w:rPr>
          <w:rFonts w:ascii="TTE266BA60t00" w:hAnsi="TTE266BA60t00"/>
          <w:sz w:val="24"/>
          <w:color w:val="000000"/>
        </w:rPr>
        <w:t xml:space="preserve">tan</w:t>
      </w:r>
    </w:p>
    <w:p>
      <w:pPr/>
      <w:r>
        <w:rPr>
          <w:rFonts w:ascii="TTE26AA008t00" w:hAnsi="TTE26AA008t00"/>
          <w:sz w:val="24"/>
          <w:color w:val="000000"/>
        </w:rPr>
        <w:t xml:space="preserve">    eem</w:t>
      </w:r>
      <w:r>
        <w:rPr>
          <w:rFonts w:ascii="TTE1C9CB18t00" w:hAnsi="TTE1C9CB18t00"/>
          <w:sz w:val="24"/>
          <w:color w:val="ff0000"/>
        </w:rPr>
        <w:t xml:space="preserve">sin</w:t>
      </w:r>
      <w:r>
        <w:rPr>
          <w:rFonts w:ascii="TTE266BA60t00" w:hAnsi="TTE266BA60t00"/>
          <w:sz w:val="24"/>
          <w:color w:val="000000"/>
        </w:rPr>
        <w:t xml:space="preserve">g</w:t>
      </w:r>
    </w:p>
    <w:p>
      <w:pPr/>
      <w:r>
        <w:rPr>
          <w:rFonts w:ascii="TTE26AA008t00" w:hAnsi="TTE26AA008t00"/>
          <w:sz w:val="24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tg</w:t>
      </w:r>
      <w:r>
        <w:rPr>
          <w:rFonts w:ascii="TTE266BA60t00" w:hAnsi="TTE266BA60t00"/>
          <w:sz w:val="24"/>
          <w:color w:val="000000"/>
        </w:rPr>
        <w:t xml:space="preserve">ff </w:t>
      </w:r>
    </w:p>
    <w:p>
      <w:pPr/>
      <w:r>
        <w:rPr>
          <w:rFonts w:ascii="TTE26AA008t00" w:hAnsi="TTE26AA008t00"/>
          <w:sz w:val="24"/>
          <w:color w:val="000000"/>
        </w:rPr>
        <w:t xml:space="preserve">    fhe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t</w:t>
      </w:r>
    </w:p>
    <w:p>
      <w:pPr/>
      <w:r>
        <w:rPr>
          <w:rFonts w:ascii="TTE26AA008t00" w:hAnsi="TTE26AA008t00"/>
          <w:sz w:val="24"/>
          <w:color w:val="000000"/>
        </w:rPr>
        <w:t xml:space="preserve">    u </w:t>
      </w:r>
      <w:r>
        <w:rPr>
          <w:rFonts w:ascii="TTE1C9CB18t00" w:hAnsi="TTE1C9CB18t00"/>
          <w:sz w:val="24"/>
          <w:color w:val="ff0000"/>
        </w:rPr>
        <w:t xml:space="preserve">ks</w:t>
      </w:r>
      <w:r>
        <w:rPr>
          <w:rFonts w:ascii="TTE266BA60t00" w:hAnsi="TTE266BA60t00"/>
          <w:sz w:val="24"/>
          <w:color w:val="000000"/>
        </w:rPr>
        <w:t xml:space="preserve">sh</w:t>
      </w:r>
    </w:p>
    <w:p>
      <w:pPr/>
      <w:r>
        <w:rPr>
          <w:rFonts w:ascii="TTE26AA008t00" w:hAnsi="TTE26AA008t00"/>
          <w:sz w:val="24"/>
          <w:color w:val="000000"/>
        </w:rPr>
        <w:t xml:space="preserve">    nap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h</w:t>
      </w:r>
      <w:r>
        <w:rPr>
          <w:rFonts w:ascii="Symbol" w:hAnsi="Symbol"/>
          <w:sz w:val="28"/>
          <w:color w:val="000000"/>
        </w:rPr>
        <w:t xml:space="preserve">•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   ds r</w:t>
      </w:r>
      <w:r>
        <w:rPr>
          <w:rFonts w:ascii="TTE1C9CB18t00" w:hAnsi="TTE1C9CB18t00"/>
          <w:sz w:val="24"/>
          <w:color w:val="ff0000"/>
        </w:rPr>
        <w:t xml:space="preserve">ea</w:t>
      </w:r>
      <w:r>
        <w:rPr>
          <w:rFonts w:ascii="TTE266BA60t00" w:hAnsi="TTE266BA60t00"/>
          <w:sz w:val="24"/>
          <w:color w:val="000000"/>
        </w:rPr>
        <w:t xml:space="preserve">o</w:t>
      </w:r>
      <w:r>
        <w:rPr>
          <w:rFonts w:ascii="Arial" w:hAnsi="Arial"/>
          <w:sz w:val="2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Wdoape </w:t>
      </w:r>
    </w:p>
    <w:p>
      <w:pPr/>
      <w:r>
        <w:rPr>
          <w:rFonts w:ascii="TTE26AA008t00" w:hAnsi="TTE26AA008t00"/>
          <w:sz w:val="24"/>
          <w:color w:val="000000"/>
        </w:rPr>
        <w:t xml:space="preserve">    ibo</w:t>
      </w:r>
      <w:r>
        <w:rPr>
          <w:rFonts w:ascii="TTE1C9CB18t00" w:hAnsi="TTE1C9CB18t00"/>
          <w:sz w:val="24"/>
          <w:color w:val="ff0000"/>
        </w:rPr>
        <w:t xml:space="preserve">pn</w:t>
      </w:r>
      <w:r>
        <w:rPr>
          <w:rFonts w:ascii="TTE266BA60t00" w:hAnsi="TTE266BA60t00"/>
          <w:sz w:val="24"/>
          <w:color w:val="000000"/>
        </w:rPr>
        <w:t xml:space="preserve">uitcpfu</w:t>
      </w:r>
    </w:p>
    <w:p>
      <w:pPr/>
      <w:r>
        <w:rPr>
          <w:rFonts w:ascii="TTE26AA008t00" w:hAnsi="TTE26AA008t00"/>
          <w:sz w:val="24"/>
          <w:color w:val="000000"/>
        </w:rPr>
        <w:t xml:space="preserve">  nej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l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   geec</w:t>
      </w:r>
      <w:r>
        <w:rPr>
          <w:rFonts w:ascii="TTE1C9CB18t00" w:hAnsi="TTE1C9CB18t00"/>
          <w:sz w:val="24"/>
          <w:color w:val="ff0000"/>
        </w:rPr>
        <w:t xml:space="preserve">fu</w:t>
      </w:r>
      <w:r>
        <w:rPr>
          <w:rFonts w:ascii="TTE266BA60t00" w:hAnsi="TTE266BA60t00"/>
          <w:sz w:val="24"/>
          <w:color w:val="000000"/>
        </w:rPr>
        <w:t xml:space="preserve">dhuron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  nt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 i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mp t</w:t>
        <w:t xml:space="preserve"> </w:t>
        <w:t xml:space="preserve">d</w:t>
      </w:r>
    </w:p>
    <w:p>
      <w:pPr/>
      <w:r>
        <w:rPr>
          <w:rFonts w:ascii="TTE26AA008t00" w:hAnsi="TTE26AA008t00"/>
          <w:sz w:val="24"/>
          <w:color w:val="000000"/>
        </w:rPr>
        <w:t xml:space="preserve">    f</w:t>
      </w:r>
      <w:r>
        <w:rPr>
          <w:rFonts w:ascii="TTE1C9CB18t00" w:hAnsi="TTE1C9CB18t00"/>
          <w:sz w:val="24"/>
          <w:color w:val="ff0000"/>
        </w:rPr>
        <w:t xml:space="preserve">lg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hs</w:t>
      </w:r>
    </w:p>
    <w:p>
      <w:pPr/>
      <w:r>
        <w:rPr>
          <w:rFonts w:ascii="TTE26AA008t00" w:hAnsi="TTE26AA008t00"/>
          <w:sz w:val="24"/>
          <w:color w:val="000000"/>
        </w:rPr>
        <w:t xml:space="preserve">  r </w:t>
      </w:r>
      <w:r>
        <w:rPr>
          <w:rFonts w:ascii="TTE1C9CB18t00" w:hAnsi="TTE1C9CB18t00"/>
          <w:sz w:val="24"/>
          <w:color w:val="ff0000"/>
        </w:rPr>
        <w:t xml:space="preserve">l </w:t>
      </w:r>
      <w:r>
        <w:rPr>
          <w:rFonts w:ascii="TTE266BA60t00" w:hAnsi="TTE266BA60t00"/>
          <w:sz w:val="24"/>
          <w:color w:val="000000"/>
        </w:rPr>
        <w:t xml:space="preserve">er </w:t>
      </w:r>
    </w:p>
    <w:p>
      <w:pPr/>
      <w:r>
        <w:rPr>
          <w:rFonts w:ascii="TTE26AA008t00" w:hAnsi="TTE26AA008t00"/>
          <w:sz w:val="24"/>
          <w:color w:val="000000"/>
        </w:rPr>
        <w:t xml:space="preserve">Iomre</w:t>
      </w:r>
      <w:r>
        <w:rPr>
          <w:rFonts w:ascii="TTE1C9CB18t00" w:hAnsi="TTE1C9CB18t00"/>
          <w:sz w:val="24"/>
          <w:color w:val="ff0000"/>
        </w:rPr>
        <w:t xml:space="preserve">rere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eniato </w:t>
      </w:r>
    </w:p>
    <w:p>
      <w:pPr/>
      <w:r>
        <w:rPr>
          <w:rFonts w:ascii="TTE26AA008t00" w:hAnsi="TTE26AA008t00"/>
          <w:sz w:val="24"/>
          <w:color w:val="000000"/>
        </w:rPr>
        <w:t xml:space="preserve">sc</w:t>
      </w:r>
      <w:r>
        <w:rPr>
          <w:rFonts w:ascii="TTE1C9CB18t00" w:hAnsi="TTE1C9CB18t00"/>
          <w:sz w:val="24"/>
          <w:color w:val="ff0000"/>
        </w:rPr>
        <w:t xml:space="preserve">ce</w:t>
      </w:r>
      <w:r>
        <w:rPr>
          <w:rFonts w:ascii="TTE266BA60t00" w:hAnsi="TTE266BA60t00"/>
          <w:sz w:val="24"/>
          <w:color w:val="000000"/>
        </w:rPr>
        <w:t xml:space="preserve">attI </w:t>
      </w:r>
      <w:r>
        <w:rPr>
          <w:rFonts w:ascii="TTE266BA60t00" w:hAnsi="TTE266BA60t00"/>
          <w:sz w:val="24"/>
          <w:color w:val="0070c1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D</w:t>
      </w:r>
    </w:p>
    <w:p>
      <w:pPr/>
      <w:r>
        <w:rPr>
          <w:rFonts w:ascii="TTE26AA008t00" w:hAnsi="TTE26AA008t00"/>
          <w:sz w:val="24"/>
          <w:color w:val="000000"/>
        </w:rPr>
        <w:t xml:space="preserve">se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daef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b</w:t>
      </w:r>
    </w:p>
    <w:p>
      <w:pPr/>
      <w:r>
        <w:rPr>
          <w:rFonts w:ascii="TTE26AA008t00" w:hAnsi="TTE26AA008t00"/>
          <w:sz w:val="24"/>
          <w:color w:val="000000"/>
        </w:rPr>
        <w:t xml:space="preserve">u ai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vt oire</w:t>
      </w:r>
    </w:p>
    <w:p>
      <w:pPr/>
      <w:r>
        <w:rPr>
          <w:rFonts w:ascii="TTE26AA008t00" w:hAnsi="TTE26AA008t00"/>
          <w:sz w:val="24"/>
          <w:color w:val="000000"/>
        </w:rPr>
        <w:t xml:space="preserve">env</w:t>
      </w:r>
      <w:r>
        <w:rPr>
          <w:rFonts w:ascii="TTE1C9CB18t00" w:hAnsi="TTE1C9CB18t00"/>
          <w:sz w:val="24"/>
          <w:color w:val="ff0000"/>
        </w:rPr>
        <w:t xml:space="preserve">rdim</w:t>
      </w:r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iiore </w:t>
      </w:r>
      <w:r>
        <w:rPr>
          <w:rFonts w:ascii="TTE266BA60t00" w:hAnsi="TTE266BA60t00"/>
          <w:sz w:val="24"/>
          <w:color w:val="548ed5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oe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cngcre</w:t>
      </w:r>
    </w:p>
    <w:p>
      <w:pPr/>
      <w:r>
        <w:rPr>
          <w:rFonts w:ascii="TTE26AA008t00" w:hAnsi="TTE26AA008t00"/>
          <w:sz w:val="24"/>
          <w:color w:val="000000"/>
        </w:rPr>
        <w:t xml:space="preserve">  td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te</w:t>
      </w:r>
      <w:r>
        <w:rPr>
          <w:rFonts w:ascii="TTE266BA60t00" w:hAnsi="TTE266BA60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 i</w:t>
      </w:r>
      <w:r>
        <w:rPr>
          <w:rFonts w:ascii="TTE266BA60t00" w:hAnsi="TTE266BA60t00"/>
          <w:sz w:val="24"/>
          <w:color w:val="000000"/>
        </w:rPr>
        <w:t xml:space="preserve">  atot</w:t>
      </w:r>
    </w:p>
    <w:p>
      <w:pPr/>
      <w:r>
        <w:rPr>
          <w:rFonts w:ascii="TTE26AA008t00" w:hAnsi="TTE26AA008t00"/>
          <w:sz w:val="24"/>
          <w:color w:val="000000"/>
        </w:rPr>
        <w:t xml:space="preserve">    h f</w:t>
      </w:r>
      <w:r>
        <w:rPr>
          <w:rFonts w:ascii="TTE1C9CB18t00" w:hAnsi="TTE1C9CB18t00"/>
          <w:sz w:val="24"/>
          <w:color w:val="ff0000"/>
        </w:rPr>
        <w:t xml:space="preserve">ns</w:t>
      </w:r>
      <w:r>
        <w:rPr>
          <w:rFonts w:ascii="TTE266BA60t00" w:hAnsi="TTE266BA60t00"/>
          <w:sz w:val="24"/>
          <w:color w:val="000000"/>
        </w:rPr>
        <w:t xml:space="preserve">ornu</w:t>
      </w:r>
      <w:r>
        <w:rPr>
          <w:rFonts w:ascii="Symbol" w:hAnsi="Symbol"/>
          <w:sz w:val="28"/>
          <w:color w:val="000000"/>
        </w:rPr>
        <w:t xml:space="preserve">•</w:t>
      </w:r>
      <w:r>
        <w:rPr>
          <w:rFonts w:ascii="TTE266BA60t00" w:hAnsi="TTE266BA60t00"/>
          <w:sz w:val="24"/>
          <w:color w:val="000000"/>
        </w:rPr>
        <w:t xml:space="preserve">TP</w:t>
      </w:r>
    </w:p>
    <w:p>
      <w:pPr/>
      <w:r>
        <w:rPr>
          <w:rFonts w:ascii="TTE26AA008t00" w:hAnsi="TTE26AA008t00"/>
          <w:sz w:val="24"/>
          <w:color w:val="000000"/>
        </w:rPr>
        <w:t xml:space="preserve">    eo</w:t>
      </w:r>
      <w:r>
        <w:rPr>
          <w:rFonts w:ascii="TTE1C9CB18t00" w:hAnsi="TTE1C9CB18t00"/>
          <w:sz w:val="24"/>
          <w:color w:val="ff0000"/>
        </w:rPr>
        <w:t xml:space="preserve">cca</w:t>
      </w:r>
      <w:r>
        <w:rPr>
          <w:rFonts w:ascii="TTE26AA008t00" w:hAnsi="TTE26AA008t00"/>
          <w:sz w:val="24"/>
          <w:color w:val="000000"/>
        </w:rPr>
        <w:t xml:space="preserve">ly</w:t>
      </w:r>
      <w:r>
        <w:rPr>
          <w:rFonts w:ascii="TTE266BA60t00" w:hAnsi="TTE266BA60t00"/>
          <w:sz w:val="24"/>
          <w:color w:val="000000"/>
        </w:rPr>
        <w:t xml:space="preserve">felisr/r</w:t>
      </w:r>
      <w:r>
        <w:rPr>
          <w:rFonts w:ascii="Arial" w:hAnsi="Arial"/>
          <w:sz w:val="2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hr</w:t>
      </w:r>
    </w:p>
    <w:p>
      <w:pPr/>
      <w:r>
        <w:rPr>
          <w:rFonts w:ascii="TTE26AA008t00" w:hAnsi="TTE26AA008t00"/>
          <w:sz w:val="24"/>
          <w:color w:val="000000"/>
        </w:rPr>
        <w:t xml:space="preserve">  rr</w:t>
      </w:r>
      <w:r>
        <w:rPr>
          <w:rFonts w:ascii="TTE1C9CB18t00" w:hAnsi="TTE1C9CB18t00"/>
          <w:sz w:val="24"/>
          <w:color w:val="ff0000"/>
        </w:rPr>
        <w:t xml:space="preserve">ll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iaaCneio F</w:t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ue</w:t>
      </w:r>
      <w:r>
        <w:rPr>
          <w:rFonts w:ascii="TTE266BA60t00" w:hAnsi="TTE266BA60t00"/>
          <w:sz w:val="24"/>
          <w:color w:val="000000"/>
        </w:rPr>
        <w:t xml:space="preserve">nitther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ds</w:t>
      </w:r>
      <w:r>
        <w:rPr>
          <w:rFonts w:ascii="TTE266BA60t00" w:hAnsi="TTE266BA60t00"/>
          <w:sz w:val="24"/>
          <w:color w:val="000000"/>
        </w:rPr>
        <w:t xml:space="preserve">niidCi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foanoie</w:t>
      </w:r>
      <w:r>
        <w:rPr>
          <w:rFonts w:ascii="TTE1C9CB18t00" w:hAnsi="TTE1C9CB18t00"/>
          <w:sz w:val="24"/>
          <w:color w:val="ff0000"/>
        </w:rPr>
        <w:t xml:space="preserve"> i</w:t>
      </w:r>
      <w:r>
        <w:rPr>
          <w:rFonts w:ascii="TTE266BA60t00" w:hAnsi="TTE266BA60t00"/>
          <w:sz w:val="24"/>
          <w:color w:val="000000"/>
        </w:rPr>
        <w:t xml:space="preserve">hty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nw</w:t>
      </w:r>
      <w:r>
        <w:rPr>
          <w:rFonts w:ascii="TTE266BA60t00" w:hAnsi="TTE266BA60t00"/>
          <w:sz w:val="24"/>
          <w:color w:val="000000"/>
        </w:rPr>
        <w:t xml:space="preserve">gnai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g</w:t>
      </w:r>
      <w:r>
        <w:rPr>
          <w:rFonts w:ascii="TTE266BA60t00" w:hAnsi="TTE266BA60t00"/>
          <w:sz w:val="24"/>
          <w:color w:val="000000"/>
        </w:rPr>
        <w:t xml:space="preserve">rmn t 1 f se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h</w:t>
      </w:r>
      <w:r>
        <w:rPr>
          <w:rFonts w:ascii="TTE266BA60t00" w:hAnsi="TTE266BA60t00"/>
          <w:sz w:val="24"/>
          <w:color w:val="000000"/>
        </w:rPr>
        <w:t xml:space="preserve">ceofaEx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f  </w:t>
      </w:r>
    </w:p>
    <w:p>
      <w:pPr/>
      <w:r>
        <w:rPr>
          <w:rFonts w:ascii="TTE266BA60t00" w:hAnsi="TTE266BA60t00"/>
          <w:sz w:val="2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ae</w:t>
      </w:r>
      <w:r>
        <w:rPr>
          <w:rFonts w:ascii="TTE266BA60t00" w:hAnsi="TTE266BA60t00"/>
          <w:sz w:val="24"/>
          <w:color w:val="000000"/>
        </w:rPr>
        <w:t xml:space="preserve">sEi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lr</w:t>
      </w:r>
      <w:r>
        <w:rPr>
          <w:rFonts w:ascii="TTE266BA60t00" w:hAnsi="TTE266BA60t00"/>
          <w:sz w:val="24"/>
          <w:color w:val="000000"/>
        </w:rPr>
        <w:t xml:space="preserve">H, a ileoxss</w:t>
      </w:r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1C9CB18t00" w:hAnsi="TTE1C9CB18t00"/>
          <w:sz w:val="24"/>
          <w:color w:val="ff0000"/>
        </w:rPr>
        <w:t xml:space="preserve">t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le</w:t>
      </w:r>
      <w:r>
        <w:rPr>
          <w:rFonts w:ascii="TTE266BA60t00" w:hAnsi="TTE266BA60t00"/>
          <w:sz w:val="24"/>
          <w:color w:val="000000"/>
        </w:rPr>
        <w:t xml:space="preserve">rlsco</w:t>
      </w:r>
      <w:r>
        <w:rPr>
          <w:rFonts w:ascii="TTE1C9CB18t00" w:hAnsi="TTE1C9CB18t00"/>
          <w:sz w:val="24"/>
          <w:color w:val="ff0000"/>
        </w:rPr>
        <w:t xml:space="preserve">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eet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u</w:t>
      </w:r>
      <w:r>
        <w:rPr>
          <w:rFonts w:ascii="TTE26AA008t00" w:hAnsi="TTE26AA008t00"/>
          <w:sz w:val="24"/>
          <w:color w:val="000000"/>
        </w:rPr>
        <w:t xml:space="preserve">r</w:t>
      </w:r>
      <w:r>
        <w:rPr>
          <w:rFonts w:ascii="TTE266BA60t00" w:hAnsi="TTE266BA60t00"/>
          <w:sz w:val="24"/>
          <w:color w:val="000000"/>
        </w:rPr>
        <w:t xml:space="preserve"> e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c</w:t>
      </w:r>
      <w:r>
        <w:rPr>
          <w:rFonts w:ascii="TTE266BA60t00" w:hAnsi="TTE266BA60t00"/>
          <w:sz w:val="24"/>
          <w:color w:val="000000"/>
        </w:rPr>
        <w:t xml:space="preserve">tun</w:t>
      </w:r>
      <w:r>
        <w:rPr>
          <w:rFonts w:ascii="TTE26AA008t00" w:hAnsi="TTE26AA008t00"/>
          <w:sz w:val="24"/>
          <w:color w:val="000000"/>
        </w:rPr>
        <w:t xml:space="preserve">tf</w:t>
      </w:r>
      <w:r>
        <w:rPr>
          <w:rFonts w:ascii="TTE1C9CB18t00" w:hAnsi="TTE1C9CB18t00"/>
          <w:sz w:val="24"/>
          <w:color w:val="ff0000"/>
        </w:rPr>
        <w:t xml:space="preserve">fm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oa</w:t>
      </w:r>
      <w:r>
        <w:rPr>
          <w:rFonts w:ascii="TTE266BA60t00" w:hAnsi="TTE266BA60t00"/>
          <w:sz w:val="24"/>
          <w:color w:val="000000"/>
        </w:rPr>
        <w:t xml:space="preserve">aqeotce</w:t>
      </w:r>
      <w:r>
        <w:rPr>
          <w:rFonts w:ascii="TTE26AA008t00" w:hAnsi="TTE26AA008t00"/>
          <w:sz w:val="24"/>
          <w:color w:val="000000"/>
        </w:rPr>
        <w:t xml:space="preserve">nr</w:t>
      </w:r>
      <w:r>
        <w:rPr>
          <w:rFonts w:ascii="TTE1C9CB18t00" w:hAnsi="TTE1C9CB18t00"/>
          <w:sz w:val="24"/>
          <w:color w:val="ff0000"/>
        </w:rPr>
        <w:t xml:space="preserve">f</w:t>
      </w:r>
    </w:p>
    <w:p>
      <w:pPr/>
      <w:r>
        <w:rPr>
          <w:rFonts w:ascii="TTE26AA008t00" w:hAnsi="TTE26AA008t00"/>
          <w:sz w:val="24"/>
          <w:color w:val="000000"/>
        </w:rPr>
        <w:t xml:space="preserve">  eo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lturn</w:t>
      </w:r>
      <w:r>
        <w:rPr>
          <w:rFonts w:ascii="TTE1C9CB18t00" w:hAnsi="TTE1C9CB18t00"/>
          <w:sz w:val="24"/>
          <w:color w:val="ff0000"/>
        </w:rPr>
        <w:t xml:space="preserve"> me</w:t>
      </w:r>
      <w:r>
        <w:rPr>
          <w:rFonts w:ascii="TTE266BA60t00" w:hAnsi="TTE266BA60t00"/>
          <w:sz w:val="24"/>
          <w:color w:val="000000"/>
        </w:rPr>
        <w:t xml:space="preserve"> i u ai</w:t>
      </w:r>
    </w:p>
    <w:p>
      <w:pPr/>
      <w:r>
        <w:rPr>
          <w:rFonts w:ascii="TTE266BA60t00" w:hAnsi="TTE266BA60t00"/>
          <w:sz w:val="24"/>
          <w:color w:val="000000"/>
        </w:rPr>
        <w:t xml:space="preserve">  T SA 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hdvst.</w:t>
      </w:r>
      <w:r>
        <w:rPr>
          <w:rFonts w:ascii="TTE26AA008t00" w:hAnsi="TTE26AA008t00"/>
          <w:sz w:val="24"/>
          <w:color w:val="000000"/>
        </w:rPr>
        <w:t xml:space="preserve">mt</w:t>
      </w:r>
      <w:r>
        <w:rPr>
          <w:rFonts w:ascii="TTE1C9CB18t00" w:hAnsi="TTE1C9CB18t00"/>
          <w:sz w:val="24"/>
          <w:color w:val="ff0000"/>
        </w:rPr>
        <w:t xml:space="preserve">e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eaoeie</w:t>
      </w:r>
      <w:r>
        <w:rPr>
          <w:rFonts w:ascii="TTE26AA008t00" w:hAnsi="TTE26AA008t00"/>
          <w:sz w:val="24"/>
          <w:color w:val="000000"/>
        </w:rPr>
        <w:t xml:space="preserve">rh</w:t>
      </w:r>
      <w:r>
        <w:rPr>
          <w:rFonts w:ascii="TTE1C9CB18t00" w:hAnsi="TTE1C9CB18t00"/>
          <w:sz w:val="24"/>
          <w:color w:val="ff0000"/>
        </w:rPr>
        <w:t xml:space="preserve">ut</w:t>
      </w:r>
      <w:r>
        <w:rPr>
          <w:rFonts w:ascii="TTE266BA60t00" w:hAnsi="TTE266BA60t00"/>
          <w:sz w:val="24"/>
          <w:color w:val="000000"/>
        </w:rPr>
        <w:t xml:space="preserve">tsh </w:t>
      </w:r>
    </w:p>
    <w:p>
      <w:pPr/>
      <w:r>
        <w:rPr>
          <w:rFonts w:ascii="TTE26AA008t00" w:hAnsi="TTE26AA008t00"/>
          <w:sz w:val="24"/>
          <w:color w:val="000000"/>
        </w:rPr>
        <w:t xml:space="preserve">     w te</w:t>
      </w:r>
      <w:r>
        <w:rPr>
          <w:rFonts w:ascii="TTE1C9CB18t00" w:hAnsi="TTE1C9CB18t00"/>
          <w:sz w:val="24"/>
          <w:color w:val="ff0000"/>
        </w:rPr>
        <w:t xml:space="preserve">sro</w:t>
      </w:r>
      <w:r>
        <w:rPr>
          <w:rFonts w:ascii="TTE266BA60t00" w:hAnsi="TTE266BA60t00"/>
          <w:sz w:val="24"/>
          <w:color w:val="000000"/>
        </w:rPr>
        <w:t xml:space="preserve">Imst</w:t>
      </w:r>
      <w:r>
        <w:rPr>
          <w:rFonts w:ascii="TTE1C9CB18t00" w:hAnsi="TTE1C9CB18t00"/>
          <w:sz w:val="24"/>
          <w:color w:val="ff0000"/>
        </w:rPr>
        <w:t xml:space="preserve">si</w:t>
      </w:r>
      <w:r>
        <w:rPr>
          <w:rFonts w:ascii="TTE266BA60t00" w:hAnsi="TTE266BA60t00"/>
          <w:sz w:val="24"/>
          <w:color w:val="000000"/>
        </w:rPr>
        <w:t xml:space="preserve">ase  pve. w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tivsof</w:t>
      </w:r>
      <w:r>
        <w:rPr>
          <w:rFonts w:ascii="TTE26AA008t00" w:hAnsi="TTE26AA008t00"/>
          <w:sz w:val="24"/>
          <w:color w:val="000000"/>
        </w:rPr>
        <w:t xml:space="preserve">hip</w:t>
      </w:r>
      <w:r>
        <w:rPr>
          <w:rFonts w:ascii="TTE1C9CB18t00" w:hAnsi="TTE1C9CB18t00"/>
          <w:sz w:val="24"/>
          <w:color w:val="ff0000"/>
        </w:rPr>
        <w:t xml:space="preserve">tn</w:t>
      </w:r>
      <w:r>
        <w:rPr>
          <w:rFonts w:ascii="TTE266BA60t00" w:hAnsi="TTE266BA60t00"/>
          <w:sz w:val="24"/>
          <w:color w:val="000000"/>
        </w:rPr>
        <w:t xml:space="preserve">f</w:t>
      </w:r>
      <w:r>
        <w:rPr>
          <w:rFonts w:ascii="Symbol" w:hAnsi="Symbol"/>
          <w:sz w:val="24"/>
          <w:color w:val="000000"/>
        </w:rPr>
        <w:t xml:space="preserve">•••</w:t>
      </w:r>
    </w:p>
    <w:p>
      <w:pPr/>
      <w:r>
        <w:rPr>
          <w:rFonts w:ascii="TTE266BA60t00" w:hAnsi="TTE266BA60t00"/>
          <w:sz w:val="24"/>
          <w:color w:val="000000"/>
        </w:rPr>
        <w:t xml:space="preserve">  </w:t>
      </w:r>
      <w:r>
        <w:rPr>
          <w:rFonts w:ascii="Arial" w:hAnsi="Arial"/>
          <w:sz w:val="24"/>
          <w:color w:val="000000"/>
        </w:rPr>
        <w:t xml:space="preserve">  </w:t>
      </w:r>
      <w:r>
        <w:rPr>
          <w:rFonts w:ascii="TTE266BA60t00" w:hAnsi="TTE266BA60t00"/>
          <w:sz w:val="24"/>
          <w:color w:val="000000"/>
        </w:rPr>
        <w:t xml:space="preserve"> C</w:t>
      </w:r>
      <w:r>
        <w:rPr>
          <w:rFonts w:ascii="TTE26AA008t00" w:hAnsi="TTE26AA008t00"/>
          <w:sz w:val="24"/>
          <w:color w:val="000000"/>
        </w:rPr>
        <w:t xml:space="preserve"> r</w:t>
      </w:r>
      <w:r>
        <w:rPr>
          <w:rFonts w:ascii="Symbol" w:hAnsi="Symbol"/>
          <w:sz w:val="24"/>
          <w:color w:val="000000"/>
        </w:rPr>
        <w:t xml:space="preserve">••</w:t>
      </w:r>
      <w:r>
        <w:rPr>
          <w:rFonts w:ascii="TTE266BA60t00" w:hAnsi="TTE266BA60t00"/>
          <w:sz w:val="24"/>
          <w:color w:val="000000"/>
        </w:rPr>
        <w:t xml:space="preserve">ist</w:t>
      </w:r>
      <w:r>
        <w:rPr>
          <w:rFonts w:ascii="Symbol" w:hAnsi="Symbol"/>
          <w:sz w:val="24"/>
          <w:color w:val="000000"/>
        </w:rPr>
        <w:t xml:space="preserve">••</w:t>
      </w:r>
      <w:r>
        <w:rPr>
          <w:rFonts w:ascii="Arial" w:hAnsi="Arial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op</w:t>
      </w:r>
      <w:r>
        <w:rPr>
          <w:rFonts w:ascii="TTE266BA60t00" w:hAnsi="TTE266BA60t00"/>
          <w:sz w:val="24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 g</w:t>
      </w:r>
      <w:r>
        <w:rPr>
          <w:rFonts w:ascii="TTE266BA60t00" w:hAnsi="TTE266BA60t00"/>
          <w:sz w:val="24"/>
          <w:color w:val="000000"/>
        </w:rPr>
        <w:t xml:space="preserve">feohsra</w:t>
      </w:r>
      <w:r>
        <w:rPr>
          <w:rFonts w:ascii="TTE26AA008t00" w:hAnsi="TTE26AA008t00"/>
          <w:sz w:val="24"/>
          <w:color w:val="000000"/>
        </w:rPr>
        <w:t xml:space="preserve">iter</w:t>
      </w:r>
      <w:r>
        <w:rPr>
          <w:rFonts w:ascii="TTE266BA60t00" w:hAnsi="TTE266BA60t00"/>
          <w:sz w:val="24"/>
          <w:color w:val="000000"/>
        </w:rPr>
        <w:t xml:space="preserve"> in w</w:t>
      </w:r>
    </w:p>
    <w:p>
      <w:pPr/>
      <w:r>
        <w:rPr>
          <w:rFonts w:ascii="TTE266BA60t00" w:hAnsi="TTE266BA60t00"/>
          <w:sz w:val="24"/>
          <w:color w:val="000000"/>
        </w:rPr>
        <w:t xml:space="preserve">  h</w:t>
      </w:r>
      <w:r>
        <w:rPr>
          <w:rFonts w:ascii="TTE26AA008t00" w:hAnsi="TTE26AA008t00"/>
          <w:sz w:val="24"/>
          <w:color w:val="000000"/>
        </w:rPr>
        <w:t xml:space="preserve"> co</w:t>
      </w:r>
      <w:r>
        <w:rPr>
          <w:rFonts w:ascii="Arial" w:hAnsi="Arial"/>
          <w:sz w:val="24"/>
          <w:color w:val="000000"/>
        </w:rPr>
        <w:t xml:space="preserve">  </w:t>
      </w:r>
      <w:r>
        <w:rPr>
          <w:rFonts w:ascii="TTE266BA60t00" w:hAnsi="TTE266BA60t00"/>
          <w:sz w:val="24"/>
          <w:color w:val="000000"/>
        </w:rPr>
        <w:t xml:space="preserve">a</w:t>
      </w:r>
      <w:r>
        <w:rPr>
          <w:rFonts w:ascii="Arial" w:hAnsi="Arial"/>
          <w:sz w:val="24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nri</w:t>
      </w:r>
      <w:r>
        <w:rPr>
          <w:rFonts w:ascii="TTE266BA60t00" w:hAnsi="TTE266BA60t00"/>
          <w:sz w:val="24"/>
          <w:color w:val="000000"/>
        </w:rPr>
        <w:t xml:space="preserve">r</w:t>
      </w:r>
      <w:r>
        <w:rPr>
          <w:rFonts w:ascii="TTE1C9CB18t00" w:hAnsi="TTE1C9CB18t00"/>
          <w:sz w:val="24"/>
          <w:color w:val="ff0000"/>
        </w:rPr>
        <w:t xml:space="preserve">kes</w:t>
      </w:r>
      <w:r>
        <w:rPr>
          <w:rFonts w:ascii="TTE266BA60t00" w:hAnsi="TTE266BA60t00"/>
          <w:sz w:val="24"/>
          <w:color w:val="000000"/>
        </w:rPr>
        <w:t xml:space="preserve">sh  , osiu</w:t>
      </w:r>
      <w:r>
        <w:rPr>
          <w:rFonts w:ascii="TTE26AA008t00" w:hAnsi="TTE26AA008t00"/>
          <w:sz w:val="24"/>
          <w:color w:val="000000"/>
        </w:rPr>
        <w:t xml:space="preserve">h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nCbAieDpT oCoRC</w:t>
      </w:r>
      <w:r>
        <w:rPr>
          <w:rFonts w:ascii="TTE1C9CB18t00" w:hAnsi="TTE1C9CB18t00"/>
          <w:sz w:val="24"/>
          <w:color w:val="ff0000"/>
        </w:rPr>
        <w:t xml:space="preserve"> ada</w:t>
      </w:r>
      <w:r>
        <w:rPr>
          <w:rFonts w:ascii="TTE266BA60t00" w:hAnsi="TTE266BA60t00"/>
          <w:sz w:val="24"/>
          <w:color w:val="000000"/>
        </w:rPr>
        <w:t xml:space="preserve">owfuinibthd</w:t>
      </w:r>
      <w:r>
        <w:rPr>
          <w:rFonts w:ascii="TTE26AA008t00" w:hAnsi="TTE26AA008t00"/>
          <w:sz w:val="24"/>
          <w:color w:val="000000"/>
        </w:rPr>
        <w:t xml:space="preserve">dpoje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     rromc</w:t>
      </w:r>
      <w:r>
        <w:rPr>
          <w:rFonts w:ascii="TTE1C9CB18t00" w:hAnsi="TTE1C9CB18t00"/>
          <w:sz w:val="24"/>
          <w:color w:val="ff0000"/>
        </w:rPr>
        <w:t xml:space="preserve">pn</w:t>
      </w:r>
      <w:r>
        <w:rPr>
          <w:rFonts w:ascii="TTE266BA60t00" w:hAnsi="TTE266BA60t00"/>
          <w:sz w:val="24"/>
          <w:color w:val="000000"/>
        </w:rPr>
        <w:t xml:space="preserve">uobeotordfeah</w:t>
      </w:r>
      <w:r>
        <w:rPr>
          <w:rFonts w:ascii="TTE1C9CB18t00" w:hAnsi="TTE1C9CB18t00"/>
          <w:sz w:val="24"/>
          <w:color w:val="ff0000"/>
        </w:rPr>
        <w:t xml:space="preserve">ete</w:t>
      </w:r>
      <w:r>
        <w:rPr>
          <w:rFonts w:ascii="TTE266BA60t00" w:hAnsi="TTE266BA60t00"/>
          <w:sz w:val="24"/>
          <w:color w:val="000000"/>
        </w:rPr>
        <w:t xml:space="preserve">vrnfwl  </w:t>
      </w:r>
    </w:p>
    <w:p>
      <w:pPr/>
      <w:r>
        <w:rPr>
          <w:rFonts w:ascii="TTE266BA60t00" w:hAnsi="TTE266BA60t00"/>
          <w:sz w:val="24"/>
          <w:color w:val="000000"/>
        </w:rPr>
        <w:t xml:space="preserve">tyis Eniej D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eitdoileao</w:t>
      </w:r>
      <w:r>
        <w:rPr>
          <w:rFonts w:ascii="TTE26AA008t00" w:hAnsi="TTE26AA008t00"/>
          <w:sz w:val="24"/>
          <w:color w:val="000000"/>
        </w:rPr>
        <w:t xml:space="preserve">ajmt</w:t>
      </w:r>
      <w:r>
        <w:rPr>
          <w:rFonts w:ascii="TTE1C9CB18t00" w:hAnsi="TTE1C9CB18t00"/>
          <w:sz w:val="24"/>
          <w:color w:val="ff0000"/>
        </w:rPr>
        <w:t xml:space="preserve"> d</w:t>
      </w:r>
      <w:r>
        <w:rPr>
          <w:rFonts w:ascii="TTE266BA60t00" w:hAnsi="TTE266BA60t00"/>
          <w:sz w:val="24"/>
          <w:color w:val="000000"/>
        </w:rPr>
        <w:t xml:space="preserve">lmjqn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we</w:t>
      </w:r>
      <w:r>
        <w:rPr>
          <w:rFonts w:ascii="TTE1C9CB18t00" w:hAnsi="TTE1C9CB18t00"/>
          <w:sz w:val="24"/>
          <w:color w:val="ff0000"/>
        </w:rPr>
        <w:t xml:space="preserve">fu</w:t>
      </w:r>
      <w:r>
        <w:rPr>
          <w:rFonts w:ascii="TTE266BA60t00" w:hAnsi="TTE266BA60t00"/>
          <w:sz w:val="24"/>
          <w:color w:val="000000"/>
        </w:rPr>
        <w:t xml:space="preserve">deusisfuxem</w:t>
      </w:r>
      <w:r>
        <w:rPr>
          <w:rFonts w:ascii="TTE1C9CB18t00" w:hAnsi="TTE1C9CB18t00"/>
          <w:sz w:val="24"/>
          <w:color w:val="ff0000"/>
        </w:rPr>
        <w:t xml:space="preserve"> ac</w:t>
      </w:r>
      <w:r>
        <w:rPr>
          <w:rFonts w:ascii="TTE266BA60t00" w:hAnsi="TTE266BA60t00"/>
          <w:sz w:val="24"/>
          <w:color w:val="000000"/>
        </w:rPr>
        <w:t xml:space="preserve">minirml .  dr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mciriisers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enwvs</w:t>
      </w:r>
      <w:r>
        <w:rPr>
          <w:rFonts w:ascii="TTE26AA008t00" w:hAnsi="TTE26AA008t00"/>
          <w:sz w:val="24"/>
          <w:color w:val="000000"/>
        </w:rPr>
        <w:t xml:space="preserve">icit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,</w:t>
      </w:r>
      <w:r>
        <w:rPr>
          <w:rFonts w:ascii="TTE266BA60t00" w:hAnsi="TTE266BA60t00"/>
          <w:sz w:val="24"/>
          <w:color w:val="000000"/>
        </w:rPr>
        <w:t xml:space="preserve">nggricu</w:t>
      </w:r>
      <w:r>
        <w:rPr>
          <w:rFonts w:ascii="TTE26AA008t00" w:hAnsi="TTE26AA008t00"/>
          <w:sz w:val="24"/>
          <w:color w:val="000000"/>
        </w:rPr>
        <w:t xml:space="preserve">ntm</w:t>
      </w:r>
      <w:r>
        <w:rPr>
          <w:rFonts w:ascii="TTE1C9CB18t00" w:hAnsi="TTE1C9CB18t00"/>
          <w:sz w:val="24"/>
          <w:color w:val="ff0000"/>
        </w:rPr>
        <w:t xml:space="preserve">llg</w:t>
      </w:r>
      <w:r>
        <w:rPr>
          <w:rFonts w:ascii="TTE26AA008t00" w:hAnsi="TTE26AA008t00"/>
          <w:sz w:val="24"/>
          <w:color w:val="000000"/>
        </w:rPr>
        <w:t xml:space="preserve"> im</w:t>
      </w:r>
      <w:r>
        <w:rPr>
          <w:rFonts w:ascii="TTE266BA60t00" w:hAnsi="TTE266BA60t00"/>
          <w:sz w:val="24"/>
          <w:color w:val="000000"/>
        </w:rPr>
        <w:t xml:space="preserve">tededntcmeh</w:t>
      </w:r>
    </w:p>
    <w:p>
      <w:pPr/>
      <w:r>
        <w:rPr>
          <w:rFonts w:ascii="TTE266BA60t00" w:hAnsi="TTE266BA60t00"/>
          <w:sz w:val="24"/>
          <w:color w:val="000000"/>
        </w:rPr>
        <w:t xml:space="preserve">no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r</w:t>
      </w:r>
      <w:r>
        <w:rPr>
          <w:rFonts w:ascii="TTE266BA60t00" w:hAnsi="TTE266BA60t00"/>
          <w:sz w:val="24"/>
          <w:color w:val="000000"/>
        </w:rPr>
        <w:t xml:space="preserve">uivseceg</w:t>
      </w:r>
      <w:r>
        <w:rPr>
          <w:rFonts w:ascii="TTE1C9CB18t00" w:hAnsi="TTE1C9CB18t00"/>
          <w:sz w:val="24"/>
          <w:color w:val="ff0000"/>
        </w:rPr>
        <w:t xml:space="preserve">  </w:t>
      </w:r>
      <w:r>
        <w:rPr>
          <w:rFonts w:ascii="TTE266BA60t00" w:hAnsi="TTE266BA60t00"/>
          <w:sz w:val="24"/>
          <w:color w:val="000000"/>
        </w:rPr>
        <w:t xml:space="preserve">  tis</w:t>
      </w:r>
      <w:r>
        <w:rPr>
          <w:rFonts w:ascii="TTE26AA008t00" w:hAnsi="TTE26AA008t00"/>
          <w:sz w:val="24"/>
          <w:color w:val="000000"/>
        </w:rPr>
        <w:t xml:space="preserve">g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n</w:t>
      </w:r>
      <w:r>
        <w:rPr>
          <w:rFonts w:ascii="TTE266BA60t00" w:hAnsi="TTE266BA60t00"/>
          <w:sz w:val="24"/>
          <w:color w:val="000000"/>
        </w:rPr>
        <w:t xml:space="preserve">ate</w:t>
      </w:r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1C9CB18t00" w:hAnsi="TTE1C9CB18t00"/>
          <w:sz w:val="24"/>
          <w:color w:val="ff0000"/>
        </w:rPr>
        <w:t xml:space="preserve">r</w:t>
      </w:r>
      <w:r>
        <w:rPr>
          <w:rFonts w:ascii="TTE266BA60t00" w:hAnsi="TTE266BA60t00"/>
          <w:sz w:val="24"/>
          <w:color w:val="000000"/>
        </w:rPr>
        <w:t xml:space="preserve">ttfui</w:t>
      </w:r>
    </w:p>
    <w:p>
      <w:pPr/>
      <w:r>
        <w:rPr>
          <w:rFonts w:ascii="TTE26AA008t00" w:hAnsi="TTE26AA008t00"/>
          <w:sz w:val="24"/>
          <w:color w:val="000000"/>
        </w:rPr>
        <w:t xml:space="preserve">     fre</w:t>
      </w:r>
      <w:r>
        <w:rPr>
          <w:rFonts w:ascii="TTE266BA60t00" w:hAnsi="TTE266BA60t00"/>
          <w:sz w:val="24"/>
          <w:color w:val="000000"/>
        </w:rPr>
        <w:t xml:space="preserve">utntsu iror t 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eee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nehne p</w:t>
      </w:r>
    </w:p>
    <w:p>
      <w:pPr/>
      <w:r>
        <w:rPr>
          <w:rFonts w:ascii="TTE266BA60t00" w:hAnsi="TTE266BA60t00"/>
          <w:sz w:val="24"/>
          <w:color w:val="000000"/>
        </w:rPr>
        <w:t xml:space="preserve">ld  </w:t>
      </w:r>
      <w:r>
        <w:rPr>
          <w:rFonts w:ascii="TTE26AA008t00" w:hAnsi="TTE26AA008t00"/>
          <w:sz w:val="24"/>
          <w:color w:val="000000"/>
        </w:rPr>
        <w:t xml:space="preserve"> dn</w:t>
      </w:r>
      <w:r>
        <w:rPr>
          <w:rFonts w:ascii="TTE266BA60t00" w:hAnsi="TTE266BA60t00"/>
          <w:sz w:val="24"/>
          <w:color w:val="000000"/>
        </w:rPr>
        <w:t xml:space="preserve">ntuive sr w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icsh</w:t>
      </w:r>
      <w:r>
        <w:rPr>
          <w:rFonts w:ascii="TTE1C9CB18t00" w:hAnsi="TTE1C9CB18t00"/>
          <w:sz w:val="24"/>
          <w:color w:val="ff0000"/>
        </w:rPr>
        <w:t xml:space="preserve"> t</w:t>
      </w:r>
      <w:r>
        <w:rPr>
          <w:rFonts w:ascii="TTE266BA60t00" w:hAnsi="TTE266BA60t00"/>
          <w:sz w:val="24"/>
          <w:color w:val="000000"/>
        </w:rPr>
        <w:t xml:space="preserve">Had</w:t>
      </w:r>
      <w:r>
        <w:rPr>
          <w:rFonts w:ascii="TTE1C9CB18t00" w:hAnsi="TTE1C9CB18t00"/>
          <w:sz w:val="24"/>
          <w:color w:val="ff0000"/>
        </w:rPr>
        <w:t xml:space="preserve">co</w:t>
      </w:r>
      <w:r>
        <w:rPr>
          <w:rFonts w:ascii="TTE266BA60t00" w:hAnsi="TTE266BA60t00"/>
          <w:sz w:val="24"/>
          <w:color w:val="000000"/>
        </w:rPr>
        <w:t xml:space="preserve">oe</w:t>
      </w:r>
      <w:r>
        <w:rPr>
          <w:rFonts w:ascii="TTE26AA008t00" w:hAnsi="TTE26AA008t00"/>
          <w:sz w:val="24"/>
          <w:color w:val="00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iuce t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etfofc</w:t>
      </w:r>
      <w:r>
        <w:rPr>
          <w:rFonts w:ascii="TTE26AA008t00" w:hAnsi="TTE26AA008t00"/>
          <w:sz w:val="24"/>
          <w:color w:val="000000"/>
        </w:rPr>
        <w:t xml:space="preserve">nt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a/e</w:t>
      </w:r>
    </w:p>
    <w:p>
      <w:pPr/>
      <w:r>
        <w:rPr>
          <w:rFonts w:ascii="TTE266BA60t00" w:hAnsi="TTE266BA60t00"/>
          <w:sz w:val="24"/>
          <w:color w:val="000000"/>
        </w:rPr>
        <w:t xml:space="preserve">b </w:t>
      </w:r>
      <w:r>
        <w:rPr>
          <w:rFonts w:ascii="TTE26AA008t00" w:hAnsi="TTE26AA008t00"/>
          <w:sz w:val="24"/>
          <w:color w:val="000000"/>
        </w:rPr>
        <w:t xml:space="preserve">de t</w:t>
      </w:r>
      <w:r>
        <w:rPr>
          <w:rFonts w:ascii="TTE1C9CB18t00" w:hAnsi="TTE1C9CB18t00"/>
          <w:sz w:val="24"/>
          <w:color w:val="ff0000"/>
        </w:rPr>
        <w:t xml:space="preserve">rim</w:t>
      </w:r>
      <w:r>
        <w:rPr>
          <w:rFonts w:ascii="TTE266BA60t00" w:hAnsi="TTE266BA60t00"/>
          <w:sz w:val="24"/>
          <w:color w:val="000000"/>
        </w:rPr>
        <w:t xml:space="preserve">tvhhsluref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a rte t Dr</w:t>
      </w:r>
    </w:p>
    <w:p>
      <w:pPr/>
      <w:r>
        <w:rPr>
          <w:rFonts w:ascii="TTE266BA60t00" w:hAnsi="TTE266BA60t00"/>
          <w:sz w:val="24"/>
          <w:color w:val="000000"/>
        </w:rPr>
        <w:t xml:space="preserve">ie wdhem</w:t>
      </w:r>
      <w:r>
        <w:rPr>
          <w:rFonts w:ascii="TTE26AA008t00" w:hAnsi="TTE26AA008t00"/>
          <w:sz w:val="24"/>
          <w:color w:val="000000"/>
        </w:rPr>
        <w:t xml:space="preserve">fao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AA008t00" w:hAnsi="TTE26AA008t00"/>
          <w:sz w:val="24"/>
          <w:color w:val="000000"/>
        </w:rPr>
        <w:t xml:space="preserve">ia</w:t>
      </w:r>
      <w:r>
        <w:rPr>
          <w:rFonts w:ascii="TTE266BA60t00" w:hAnsi="TTE266BA60t00"/>
          <w:sz w:val="24"/>
          <w:color w:val="000000"/>
        </w:rPr>
        <w:t xml:space="preserve">eaoerpd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t 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id</w:t>
      </w:r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lt</w:t>
      </w:r>
    </w:p>
    <w:p>
      <w:pPr/>
      <w:r>
        <w:rPr>
          <w:rFonts w:ascii="TTE266BA60t00" w:hAnsi="TTE266BA60t00"/>
          <w:sz w:val="24"/>
          <w:color w:val="000000"/>
        </w:rPr>
        <w:t xml:space="preserve"> n i</w:t>
      </w:r>
      <w:r>
        <w:rPr>
          <w:rFonts w:ascii="TTE26AA008t00" w:hAnsi="TTE26AA008t00"/>
          <w:sz w:val="24"/>
          <w:color w:val="000000"/>
        </w:rPr>
        <w:t xml:space="preserve">nu f</w:t>
      </w:r>
      <w:r>
        <w:rPr>
          <w:rFonts w:ascii="TTE266BA60t00" w:hAnsi="TTE266BA60t00"/>
          <w:sz w:val="24"/>
          <w:color w:val="000000"/>
        </w:rPr>
        <w:t xml:space="preserve">urghoeinpi w</w:t>
      </w:r>
      <w:r>
        <w:rPr>
          <w:rFonts w:ascii="TTE1C9CB18t00" w:hAnsi="TTE1C9CB18t00"/>
          <w:sz w:val="24"/>
          <w:color w:val="ff0000"/>
        </w:rPr>
        <w:t xml:space="preserve">f</w:t>
      </w:r>
      <w:r>
        <w:rPr>
          <w:rFonts w:ascii="TTE266BA60t00" w:hAnsi="TTE266BA60t00"/>
          <w:sz w:val="24"/>
          <w:color w:val="000000"/>
        </w:rPr>
        <w:t xml:space="preserve">/eture</w:t>
      </w:r>
      <w:r>
        <w:rPr>
          <w:rFonts w:ascii="TTE1C9CB18t00" w:hAnsi="TTE1C9CB18t00"/>
          <w:sz w:val="24"/>
          <w:color w:val="ff0000"/>
        </w:rPr>
        <w:t xml:space="preserve"> e</w:t>
      </w:r>
      <w:r>
        <w:rPr>
          <w:rFonts w:ascii="TTE26AA008t00" w:hAnsi="TTE26AA008t00"/>
          <w:sz w:val="24"/>
          <w:color w:val="000000"/>
        </w:rPr>
        <w:t xml:space="preserve">te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A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oaf</w:t>
      </w:r>
      <w:r>
        <w:rPr>
          <w:rFonts w:ascii="TTE26AA008t00" w:hAnsi="TTE26AA008t00"/>
          <w:sz w:val="24"/>
          <w:color w:val="000000"/>
        </w:rPr>
        <w:t xml:space="preserve">glu</w:t>
      </w:r>
      <w:r>
        <w:rPr>
          <w:rFonts w:ascii="TTE1C9CB18t00" w:hAnsi="TTE1C9CB18t00"/>
          <w:sz w:val="24"/>
          <w:color w:val="ff0000"/>
        </w:rPr>
        <w:t xml:space="preserve">ins</w:t>
      </w:r>
      <w:r>
        <w:rPr>
          <w:rFonts w:ascii="TTE266BA60t00" w:hAnsi="TTE266BA60t00"/>
          <w:sz w:val="24"/>
          <w:color w:val="000000"/>
        </w:rPr>
        <w:t xml:space="preserve">eunalls</w:t>
      </w:r>
    </w:p>
    <w:p>
      <w:pPr/>
      <w:r>
        <w:rPr>
          <w:rFonts w:ascii="TTE266BA60t00" w:hAnsi="TTE266BA60t00"/>
          <w:sz w:val="24"/>
          <w:color w:val="000000"/>
        </w:rPr>
        <w:t xml:space="preserve">o  </w:t>
      </w:r>
      <w:r>
        <w:rPr>
          <w:rFonts w:ascii="TTE26AA008t00" w:hAnsi="TTE26AA008t00"/>
          <w:sz w:val="24"/>
          <w:color w:val="000000"/>
        </w:rPr>
        <w:t xml:space="preserve"> t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AA008t00" w:hAnsi="TTE26AA008t00"/>
          <w:sz w:val="24"/>
          <w:color w:val="00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iaegy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rlcr</w:t>
      </w:r>
    </w:p>
    <w:p>
      <w:pPr/>
      <w:r>
        <w:rPr>
          <w:rFonts w:ascii="TTE266BA60t00" w:hAnsi="TTE266BA60t00"/>
          <w:sz w:val="24"/>
          <w:color w:val="000000"/>
        </w:rPr>
        <w:t xml:space="preserve">nt m nrgsi f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ssrnlyta</w:t>
      </w:r>
      <w:r>
        <w:rPr>
          <w:rFonts w:ascii="TTE26AA008t00" w:hAnsi="TTE26AA008t00"/>
          <w:sz w:val="24"/>
          <w:color w:val="000000"/>
        </w:rPr>
        <w:t xml:space="preserve">sn</w:t>
      </w:r>
      <w:r>
        <w:rPr>
          <w:rFonts w:ascii="TTE1C9CB18t00" w:hAnsi="TTE1C9CB18t00"/>
          <w:sz w:val="24"/>
          <w:color w:val="ff0000"/>
        </w:rPr>
        <w:t xml:space="preserve">ca</w:t>
      </w:r>
      <w:r>
        <w:rPr>
          <w:rFonts w:ascii="TTE26AA008t00" w:hAnsi="TTE26AA008t00"/>
          <w:sz w:val="24"/>
          <w:color w:val="000000"/>
        </w:rPr>
        <w:t xml:space="preserve">y</w:t>
      </w:r>
      <w:r>
        <w:rPr>
          <w:rFonts w:ascii="TTE266BA60t00" w:hAnsi="TTE266BA60t00"/>
          <w:sz w:val="24"/>
          <w:color w:val="000000"/>
        </w:rPr>
        <w:t xml:space="preserve">t</w:t>
      </w:r>
    </w:p>
    <w:p>
      <w:pPr/>
      <w:r>
        <w:rPr>
          <w:rFonts w:ascii="TTE26AA008t00" w:hAnsi="TTE26AA008t00"/>
          <w:sz w:val="24"/>
          <w:color w:val="000000"/>
        </w:rPr>
        <w:t xml:space="preserve">   d</w:t>
      </w:r>
      <w:r>
        <w:rPr>
          <w:rFonts w:ascii="TTE266BA60t00" w:hAnsi="TTE266BA60t00"/>
          <w:sz w:val="24"/>
          <w:color w:val="000000"/>
        </w:rPr>
        <w:t xml:space="preserve">hoaei ho  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g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 ou</w:t>
      </w:r>
    </w:p>
    <w:p>
      <w:pPr/>
      <w:r>
        <w:rPr>
          <w:rFonts w:ascii="TTE26AA008t00" w:hAnsi="TTE26AA008t00"/>
          <w:sz w:val="24"/>
          <w:color w:val="000000"/>
        </w:rPr>
        <w:t xml:space="preserve">    o</w:t>
      </w:r>
      <w:r>
        <w:rPr>
          <w:rFonts w:ascii="TTE1C9CB18t00" w:hAnsi="TTE1C9CB18t00"/>
          <w:sz w:val="24"/>
          <w:color w:val="ff0000"/>
        </w:rPr>
        <w:t xml:space="preserve">ul</w:t>
      </w:r>
      <w:r>
        <w:rPr>
          <w:rFonts w:ascii="TTE266BA60t00" w:hAnsi="TTE266BA60t00"/>
          <w:sz w:val="24"/>
          <w:color w:val="000000"/>
        </w:rPr>
        <w:t xml:space="preserve">iitfio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nleci rsh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n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satrd</w:t>
      </w:r>
    </w:p>
    <w:p>
      <w:pPr/>
      <w:r>
        <w:rPr>
          <w:rFonts w:ascii="TTE266BA60t00" w:hAnsi="TTE266BA60t00"/>
          <w:sz w:val="24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nt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t atl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tnfo </w:t>
      </w:r>
    </w:p>
    <w:p>
      <w:pPr/>
      <w:r>
        <w:rPr>
          <w:rFonts w:ascii="TTE26AA008t00" w:hAnsi="TTE26AA008t00"/>
          <w:sz w:val="24"/>
          <w:color w:val="000000"/>
        </w:rPr>
        <w:t xml:space="preserve">   h</w:t>
      </w:r>
      <w:r>
        <w:rPr>
          <w:rFonts w:ascii="TTE266BA60t00" w:hAnsi="TTE266BA60t00"/>
          <w:sz w:val="24"/>
          <w:color w:val="000000"/>
        </w:rPr>
        <w:t xml:space="preserve">dned fohmteh,</w:t>
      </w:r>
      <w:r>
        <w:rPr>
          <w:rFonts w:ascii="TTE1C9CB18t00" w:hAnsi="TTE1C9CB18t00"/>
          <w:sz w:val="24"/>
          <w:color w:val="ff0000"/>
        </w:rPr>
        <w:t xml:space="preserve"> l</w:t>
      </w:r>
      <w:r>
        <w:rPr>
          <w:rFonts w:ascii="TTE266BA60t00" w:hAnsi="TTE266BA60t00"/>
          <w:sz w:val="24"/>
          <w:color w:val="000000"/>
        </w:rPr>
        <w:t xml:space="preserve">ai</w:t>
      </w:r>
      <w:r>
        <w:rPr>
          <w:rFonts w:ascii="TTE1C9CB18t00" w:hAnsi="TTE1C9CB18t00"/>
          <w:sz w:val="24"/>
          <w:color w:val="ff0000"/>
        </w:rPr>
        <w:t xml:space="preserve">is</w:t>
      </w:r>
      <w:r>
        <w:rPr>
          <w:rFonts w:ascii="TTE266BA60t00" w:hAnsi="TTE266BA60t00"/>
          <w:sz w:val="24"/>
          <w:color w:val="000000"/>
        </w:rPr>
        <w:t xml:space="preserve"> Po/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eats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nsff</w:t>
      </w:r>
      <w:r>
        <w:rPr>
          <w:rFonts w:ascii="TTE1C9CB18t00" w:hAnsi="TTE1C9CB18t00"/>
          <w:sz w:val="24"/>
          <w:color w:val="ff0000"/>
        </w:rPr>
        <w:t xml:space="preserve">nw</w:t>
      </w:r>
      <w:r>
        <w:rPr>
          <w:rFonts w:ascii="TTE266BA60t00" w:hAnsi="TTE266BA60t00"/>
          <w:sz w:val="24"/>
          <w:color w:val="000000"/>
        </w:rPr>
        <w:t xml:space="preserve">ei</w:t>
      </w:r>
    </w:p>
    <w:p>
      <w:pPr/>
      <w:r>
        <w:rPr>
          <w:rFonts w:ascii="TTE266BA60t00" w:hAnsi="TTE266BA60t00"/>
          <w:sz w:val="24"/>
          <w:color w:val="000000"/>
        </w:rPr>
        <w:t xml:space="preserve"> tooPidoss 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aHu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g</w:t>
      </w:r>
      <w:r>
        <w:rPr>
          <w:rFonts w:ascii="TTE266BA60t00" w:hAnsi="TTE266BA60t00"/>
          <w:sz w:val="24"/>
          <w:color w:val="000000"/>
        </w:rPr>
        <w:t xml:space="preserve">r F</w:t>
      </w:r>
    </w:p>
    <w:p>
      <w:pPr/>
      <w:r>
        <w:rPr>
          <w:rFonts w:ascii="TTE266BA60t00" w:hAnsi="TTE266BA60t00"/>
          <w:sz w:val="24"/>
          <w:color w:val="000000"/>
        </w:rPr>
        <w:t xml:space="preserve">ao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ajcu  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 h</w:t>
      </w:r>
      <w:r>
        <w:rPr>
          <w:rFonts w:ascii="TTE266BA60t00" w:hAnsi="TTE266BA60t00"/>
          <w:sz w:val="24"/>
          <w:color w:val="000000"/>
        </w:rPr>
        <w:t xml:space="preserve">monnHrtAin</w:t>
      </w:r>
    </w:p>
    <w:p>
      <w:pPr/>
      <w:r>
        <w:rPr>
          <w:rFonts w:ascii="TTE266BA60t00" w:hAnsi="TTE266BA60t00"/>
          <w:sz w:val="24"/>
          <w:color w:val="000000"/>
        </w:rPr>
        <w:t xml:space="preserve"> tADumcry trge H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Dio nd</w:t>
      </w:r>
      <w:r>
        <w:rPr>
          <w:rFonts w:ascii="TTE1C9CB18t00" w:hAnsi="TTE1C9CB18t00"/>
          <w:sz w:val="24"/>
          <w:color w:val="ff0000"/>
        </w:rPr>
        <w:t xml:space="preserve">ae</w:t>
      </w:r>
    </w:p>
    <w:p>
      <w:pPr/>
      <w:r>
        <w:rPr>
          <w:rFonts w:ascii="TTE266BA60t00" w:hAnsi="TTE266BA60t00"/>
          <w:sz w:val="24"/>
          <w:color w:val="000000"/>
        </w:rPr>
        <w:t xml:space="preserve">h tirstc s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irnfuas</w:t>
      </w:r>
      <w:r>
        <w:rPr>
          <w:rFonts w:ascii="TTE1C9CB18t00" w:hAnsi="TTE1C9CB18t00"/>
          <w:sz w:val="24"/>
          <w:color w:val="ff0000"/>
        </w:rPr>
        <w:t xml:space="preserve">llre</w:t>
      </w:r>
      <w:r>
        <w:rPr>
          <w:rFonts w:ascii="TTE266BA60t00" w:hAnsi="TTE266BA60t00"/>
          <w:sz w:val="24"/>
          <w:color w:val="000000"/>
        </w:rPr>
        <w:t xml:space="preserve">ayo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hemeooe s en</w:t>
      </w:r>
      <w:r>
        <w:rPr>
          <w:rFonts w:ascii="TTE1C9CB18t00" w:hAnsi="TTE1C9CB18t00"/>
          <w:sz w:val="24"/>
          <w:color w:val="ff0000"/>
        </w:rPr>
        <w:t xml:space="preserve"> e</w:t>
      </w:r>
      <w:r>
        <w:rPr>
          <w:rFonts w:ascii="TTE266BA60t00" w:hAnsi="TTE266BA60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 c</w:t>
      </w:r>
      <w:r>
        <w:rPr>
          <w:rFonts w:ascii="TTE266BA60t00" w:hAnsi="TTE266BA60t00"/>
          <w:sz w:val="24"/>
          <w:color w:val="000000"/>
        </w:rPr>
        <w:t xml:space="preserve">nns </w:t>
      </w:r>
    </w:p>
    <w:p>
      <w:pPr/>
      <w:r>
        <w:rPr>
          <w:rFonts w:ascii="TTE266BA60t00" w:hAnsi="TTE266BA60t00"/>
          <w:sz w:val="24"/>
          <w:color w:val="000000"/>
        </w:rPr>
        <w:t xml:space="preserve"> o cpdcep</w:t>
      </w:r>
      <w:r>
        <w:rPr>
          <w:rFonts w:ascii="TTE1C9CB18t00" w:hAnsi="TTE1C9CB18t00"/>
          <w:sz w:val="24"/>
          <w:color w:val="ff0000"/>
        </w:rPr>
        <w:t xml:space="preserve">oa</w:t>
      </w:r>
      <w:r>
        <w:rPr>
          <w:rFonts w:ascii="TTE266BA60t00" w:hAnsi="TTE266BA60t00"/>
          <w:sz w:val="24"/>
          <w:color w:val="000000"/>
        </w:rPr>
        <w:t xml:space="preserve">aiuocnrd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d</w:t>
      </w:r>
      <w:r>
        <w:rPr>
          <w:rFonts w:ascii="TTE266BA60t00" w:hAnsi="TTE266BA60t00"/>
          <w:sz w:val="24"/>
          <w:color w:val="000000"/>
        </w:rPr>
        <w:t xml:space="preserve">tre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lstets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i</w:t>
      </w:r>
      <w:r>
        <w:rPr>
          <w:rFonts w:ascii="TTE266BA60t00" w:hAnsi="TTE266BA60t00"/>
          <w:sz w:val="24"/>
          <w:color w:val="000000"/>
        </w:rPr>
        <w:t xml:space="preserve">oos,n</w:t>
      </w:r>
      <w:r>
        <w:rPr>
          <w:rFonts w:ascii="TTE1C9CB18t00" w:hAnsi="TTE1C9CB18t00"/>
          <w:sz w:val="24"/>
          <w:color w:val="ff0000"/>
        </w:rPr>
        <w:t xml:space="preserve">rrp</w:t>
      </w:r>
      <w:r>
        <w:rPr>
          <w:rFonts w:ascii="TTE266BA60t00" w:hAnsi="TTE266BA60t00"/>
          <w:sz w:val="24"/>
          <w:color w:val="000000"/>
        </w:rPr>
        <w:t xml:space="preserve">thabuonainur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s</w:t>
      </w:r>
      <w:r>
        <w:rPr>
          <w:rFonts w:ascii="TTE266BA60t00" w:hAnsi="TTE266BA60t00"/>
          <w:sz w:val="24"/>
          <w:color w:val="000000"/>
        </w:rPr>
        <w:t xml:space="preserve">rv m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tmlsg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ttigpa idr  I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at</w:t>
      </w:r>
      <w:r>
        <w:rPr>
          <w:rFonts w:ascii="TTE1C9CB18t00" w:hAnsi="TTE1C9CB18t00"/>
          <w:sz w:val="24"/>
          <w:color w:val="ff0000"/>
        </w:rPr>
        <w:t xml:space="preserve">r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anidsonlyen oto c</w:t>
      </w:r>
      <w:r>
        <w:rPr>
          <w:rFonts w:ascii="TTE1C9CB18t00" w:hAnsi="TTE1C9CB18t00"/>
          <w:sz w:val="24"/>
          <w:color w:val="ff0000"/>
        </w:rPr>
        <w:t xml:space="preserve">spop</w:t>
      </w:r>
      <w:r>
        <w:rPr>
          <w:rFonts w:ascii="TTE266BA60t00" w:hAnsi="TTE266BA60t00"/>
          <w:sz w:val="24"/>
          <w:color w:val="000000"/>
        </w:rPr>
        <w:t xml:space="preserve">monit s ina</w:t>
      </w:r>
    </w:p>
    <w:p>
      <w:pPr/>
      <w:r>
        <w:rPr>
          <w:rFonts w:ascii="TTE26AA008t00" w:hAnsi="TTE26AA008t00"/>
          <w:sz w:val="24"/>
          <w:color w:val="000000"/>
        </w:rPr>
        <w:t xml:space="preserve">x</w:t>
      </w:r>
      <w:r>
        <w:rPr>
          <w:rFonts w:ascii="TTE1C9CB18t00" w:hAnsi="TTE1C9CB18t00"/>
          <w:sz w:val="24"/>
          <w:color w:val="ff0000"/>
        </w:rPr>
        <w:t xml:space="preserve">ss</w:t>
      </w:r>
      <w:r>
        <w:rPr>
          <w:rFonts w:ascii="TTE266BA60t00" w:hAnsi="TTE266BA60t00"/>
          <w:sz w:val="24"/>
          <w:color w:val="000000"/>
        </w:rPr>
        <w:t xml:space="preserve">deoya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pnis r  o r </w:t>
      </w:r>
    </w:p>
    <w:p>
      <w:pPr/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oda  s o dp</w:t>
      </w:r>
      <w:r>
        <w:rPr>
          <w:rFonts w:ascii="TTE1C9CB18t00" w:hAnsi="TTE1C9CB18t00"/>
          <w:sz w:val="24"/>
          <w:color w:val="ff0000"/>
        </w:rPr>
        <w:t xml:space="preserve">nri</w:t>
      </w:r>
      <w:r>
        <w:rPr>
          <w:rFonts w:ascii="TTE266BA60t00" w:hAnsi="TTE266BA60t00"/>
          <w:sz w:val="24"/>
          <w:color w:val="000000"/>
        </w:rPr>
        <w:t xml:space="preserve">rtenat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Pcnep</w:t>
      </w:r>
      <w:r>
        <w:rPr>
          <w:rFonts w:ascii="TTE1C9CB18t00" w:hAnsi="TTE1C9CB18t00"/>
          <w:sz w:val="24"/>
          <w:color w:val="ff0000"/>
        </w:rPr>
        <w:t xml:space="preserve">da</w:t>
      </w:r>
      <w:r>
        <w:rPr>
          <w:rFonts w:ascii="TTE266BA60t00" w:hAnsi="TTE266BA60t00"/>
          <w:sz w:val="24"/>
          <w:color w:val="000000"/>
        </w:rPr>
        <w:t xml:space="preserve">ooctderr,t </w:t>
      </w:r>
    </w:p>
    <w:p>
      <w:pPr/>
      <w:r>
        <w:rPr>
          <w:rFonts w:ascii="TTE26AA008t00" w:hAnsi="TTE26AA008t00"/>
          <w:sz w:val="24"/>
          <w:color w:val="000000"/>
        </w:rPr>
        <w:t xml:space="preserve">c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Hoio aoinvms a cr</w:t>
      </w:r>
      <w:r>
        <w:rPr>
          <w:rFonts w:ascii="TTE1C9CB18t00" w:hAnsi="TTE1C9CB18t00"/>
          <w:sz w:val="24"/>
          <w:color w:val="ff0000"/>
        </w:rPr>
        <w:t xml:space="preserve">ete</w:t>
      </w:r>
      <w:r>
        <w:rPr>
          <w:rFonts w:ascii="TTE266BA60t00" w:hAnsi="TTE266BA60t00"/>
          <w:sz w:val="24"/>
          <w:color w:val="000000"/>
        </w:rPr>
        <w:t xml:space="preserve">v</w:t>
      </w:r>
    </w:p>
    <w:p>
      <w:pPr/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Apaio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esvuisedn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 a</w:t>
      </w:r>
      <w:r>
        <w:rPr>
          <w:rFonts w:ascii="TTE266BA60t00" w:hAnsi="TTE266BA60t00"/>
          <w:sz w:val="24"/>
          <w:color w:val="000000"/>
        </w:rPr>
        <w:t xml:space="preserve">isdpmceeie</w:t>
      </w:r>
    </w:p>
    <w:p>
      <w:pPr/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 inkju  F ee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ere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sn rCa t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inspri</w:t>
      </w:r>
      <w:r>
        <w:rPr>
          <w:rFonts w:ascii="TTE1C9CB18t00" w:hAnsi="TTE1C9CB18t00"/>
          <w:sz w:val="24"/>
          <w:color w:val="ff0000"/>
        </w:rPr>
        <w:t xml:space="preserve">e,</w:t>
      </w:r>
      <w:r>
        <w:rPr>
          <w:rFonts w:ascii="TTE266BA60t00" w:hAnsi="TTE266BA60t00"/>
          <w:sz w:val="24"/>
          <w:color w:val="000000"/>
        </w:rPr>
        <w:t xml:space="preserve">ery  t</w:t>
      </w:r>
    </w:p>
    <w:p>
      <w:pPr/>
      <w:r>
        <w:rPr>
          <w:rFonts w:ascii="TTE26AA008t00" w:hAnsi="TTE26AA008t00"/>
          <w:sz w:val="24"/>
          <w:color w:val="000000"/>
        </w:rPr>
        <w:t xml:space="preserve">R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oooant/ohtt 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w oiioei afstaa</w:t>
      </w:r>
      <w:r>
        <w:rPr>
          <w:rFonts w:ascii="TTE1C9CB18t00" w:hAnsi="TTE1C9CB18t00"/>
          <w:sz w:val="24"/>
          <w:color w:val="ff0000"/>
        </w:rPr>
        <w:t xml:space="preserve">  n</w:t>
      </w:r>
      <w:r>
        <w:rPr>
          <w:rFonts w:ascii="TTE266BA60t00" w:hAnsi="TTE266BA60t00"/>
          <w:sz w:val="24"/>
          <w:color w:val="000000"/>
        </w:rPr>
        <w:t xml:space="preserve">t </w:t>
      </w:r>
    </w:p>
    <w:p>
      <w:pPr/>
      <w:r>
        <w:rPr>
          <w:rFonts w:ascii="TTE266BA60t00" w:hAnsi="TTE266BA60t00"/>
          <w:sz w:val="18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ninctfuefnmrri Hsieel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266BA60t00" w:hAnsi="TTE266BA60t00"/>
          <w:sz w:val="22"/>
          <w:color w:val="000000"/>
        </w:rPr>
        <w:t xml:space="preserve">5</w:t>
      </w:r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cbscy</w:t>
      </w:r>
      <w:r>
        <w:rPr>
          <w:rFonts w:ascii="TTE1C9CB18t00" w:hAnsi="TTE1C9CB18t00"/>
          <w:sz w:val="24"/>
          <w:color w:val="ff0000"/>
        </w:rPr>
        <w:t xml:space="preserve">te</w:t>
      </w:r>
      <w:r>
        <w:rPr>
          <w:rFonts w:ascii="TTE266BA60t00" w:hAnsi="TTE266BA60t00"/>
          <w:sz w:val="24"/>
          <w:color w:val="000000"/>
        </w:rPr>
        <w:t xml:space="preserve">et tb o in i</w:t>
      </w:r>
    </w:p>
    <w:p>
      <w:pPr/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elfodEein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</w:r>
      <w:r>
        <w:rPr>
          <w:rFonts w:ascii="TTE26AA008t00" w:hAnsi="TTE26AA008t00"/>
          <w:sz w:val="24"/>
          <w:color w:val="00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nxfu t ea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Lrrg d/e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l</w:t>
      </w:r>
    </w:p>
    <w:p>
      <w:pPr/>
      <w:r>
        <w:rPr>
          <w:rFonts w:ascii="TTE266BA60t00" w:hAnsi="TTE266BA60t00"/>
          <w:sz w:val="18"/>
          <w:color w:val="000000"/>
        </w:rPr>
        <w:t xml:space="preserve">v</w:t>
      </w:r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eifa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h scpsm p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a   t</w:t>
      </w:r>
      <w:r>
        <w:rPr>
          <w:rFonts w:ascii="TTE1C9CB18t00" w:hAnsi="TTE1C9CB18t00"/>
          <w:sz w:val="24"/>
          <w:color w:val="ff0000"/>
        </w:rPr>
        <w:t xml:space="preserve">f</w:t>
      </w:r>
      <w:r>
        <w:rPr>
          <w:rFonts w:ascii="TTE266BA60t00" w:hAnsi="TTE266BA60t00"/>
          <w:sz w:val="24"/>
          <w:color w:val="000000"/>
        </w:rPr>
        <w:t xml:space="preserve">/euae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e lauri A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 d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sppttmn </w:t>
      </w:r>
    </w:p>
    <w:p>
      <w:pPr/>
      <w:r>
        <w:rPr>
          <w:rFonts w:ascii="TTE266BA60t00" w:hAnsi="TTE266BA60t00"/>
          <w:sz w:val="18"/>
          <w:color w:val="00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na </w:t>
      </w:r>
    </w:p>
    <w:p>
      <w:pPr/>
      <w:r>
        <w:rPr>
          <w:rFonts w:ascii="TTE266BA60t00" w:hAnsi="TTE266BA60t00"/>
          <w:sz w:val="18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  e opiv  h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sr</w:t>
      </w:r>
    </w:p>
    <w:p>
      <w:pPr/>
      <w:r>
        <w:rPr>
          <w:rFonts w:ascii="TTE266BA60t00" w:hAnsi="TTE266BA60t00"/>
          <w:sz w:val="18"/>
          <w:color w:val="00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e   isojtooefnte</w:t>
      </w:r>
      <w:r>
        <w:rPr>
          <w:rFonts w:ascii="TTE1C9CB18t00" w:hAnsi="TTE1C9CB18t00"/>
          <w:sz w:val="24"/>
          <w:color w:val="ff0000"/>
        </w:rPr>
        <w:t xml:space="preserve"> te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 t a itert 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</w:r>
      <w:r>
        <w:rPr>
          <w:rFonts w:ascii="TTE266BA60t00" w:hAnsi="TTE266BA60t00"/>
          <w:sz w:val="24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a p </w:t>
      </w:r>
    </w:p>
    <w:p>
      <w:pPr/>
      <w:r>
        <w:rPr>
          <w:rFonts w:ascii="TTE266BA60t00" w:hAnsi="TTE266BA60t00"/>
          <w:sz w:val="18"/>
          <w:color w:val="000000"/>
        </w:rPr>
        <w:t xml:space="preserve">6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ncs   if l 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  <w:r>
        <w:rPr>
          <w:rFonts w:ascii="TTE266BA60t00" w:hAnsi="TTE266BA60t00"/>
          <w:sz w:val="24"/>
          <w:color w:val="000000"/>
        </w:rPr>
        <w:t xml:space="preserve">r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teil fa </w:t>
      </w:r>
    </w:p>
    <w:p>
      <w:pPr/>
      <w:r>
        <w:rPr>
          <w:rFonts w:ascii="TTE266BA60t00" w:hAnsi="TTE266BA60t00"/>
          <w:sz w:val="18"/>
          <w:color w:val="000000"/>
        </w:rPr>
        <w:t xml:space="preserve">0</w:t>
        <w:t xml:space="preserve">ot  r acto </w:t>
      </w:r>
    </w:p>
    <w:p>
      <w:pPr/>
      <w:r>
        <w:rPr>
          <w:rFonts w:ascii="TTE266BA60t00" w:hAnsi="TTE266BA60t00"/>
          <w:sz w:val="18"/>
          <w:color w:val="000000"/>
        </w:rPr>
        <w:t xml:space="preserve">7</w:t>
      </w:r>
      <w:r>
        <w:rPr>
          <w:rFonts w:ascii="TTE266BA60t00" w:hAnsi="TTE266BA60t00"/>
          <w:sz w:val="24"/>
          <w:color w:val="000000"/>
        </w:rPr>
        <w:t xml:space="preserve">b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 ft iis D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   p us 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  <w:t xml:space="preserve">leisr tpo 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rtenhr 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  eer m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ei</w:t>
      </w:r>
    </w:p>
    <w:p>
      <w:pPr/>
      <w:r>
        <w:rPr>
          <w:rFonts w:ascii="TTE266BA60t00" w:hAnsi="TTE266BA60t00"/>
          <w:sz w:val="24"/>
          <w:color w:val="000000"/>
        </w:rPr>
        <w:t xml:space="preserve">   opal Cdc ctll</w:t>
      </w:r>
      <w:r>
        <w:rPr>
          <w:rFonts w:ascii="TTE1C9CB18t00" w:hAnsi="TTE1C9CB18t00"/>
          <w:sz w:val="24"/>
          <w:color w:val="ff0000"/>
        </w:rPr>
        <w:t xml:space="preserve"> d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tveel</w:t>
      </w:r>
    </w:p>
    <w:p>
      <w:pPr/>
      <w:r>
        <w:rPr>
          <w:rFonts w:ascii="TTE266BA60t00" w:hAnsi="TTE266BA60t00"/>
          <w:sz w:val="24"/>
          <w:color w:val="000000"/>
        </w:rPr>
        <w:t xml:space="preserve">  oo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oilor</w:t>
      </w:r>
    </w:p>
    <w:p>
      <w:pPr/>
      <w:r>
        <w:rPr>
          <w:rFonts w:ascii="TTE266BA60t00" w:hAnsi="TTE266BA60t00"/>
          <w:sz w:val="24"/>
          <w:color w:val="000000"/>
        </w:rPr>
        <w:t xml:space="preserve">  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raivssniaf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b </w:t>
      </w:r>
      <w:r>
        <w:rPr>
          <w:rFonts w:ascii="TTE1C9CB18t00" w:hAnsi="TTE1C9CB18t00"/>
          <w:sz w:val="24"/>
          <w:color w:val="ff0000"/>
        </w:rPr>
        <w:t xml:space="preserve">c</w:t>
      </w:r>
    </w:p>
    <w:p>
      <w:pPr/>
      <w:r>
        <w:rPr>
          <w:rFonts w:ascii="TTE266BA60t00" w:hAnsi="TTE266BA60t00"/>
          <w:sz w:val="24"/>
          <w:color w:val="000000"/>
        </w:rPr>
        <w:t xml:space="preserve">   a</w:t>
      </w:r>
      <w:r>
        <w:rPr>
          <w:rFonts w:ascii="TTE1C9CB18t00" w:hAnsi="TTE1C9CB18t00"/>
          <w:sz w:val="24"/>
          <w:color w:val="ff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aeatt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nlerryre</w:t>
      </w:r>
    </w:p>
    <w:p>
      <w:pPr/>
      <w:r>
        <w:rPr>
          <w:rFonts w:ascii="TTE266BA60t00" w:hAnsi="TTE266BA60t00"/>
          <w:sz w:val="24"/>
          <w:color w:val="000000"/>
        </w:rPr>
        <w:t xml:space="preserve">c ya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d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co t ot </w:t>
      </w:r>
      <w:r>
        <w:rPr>
          <w:rFonts w:ascii="TTE1C9CB18t00" w:hAnsi="TTE1C9CB18t00"/>
          <w:sz w:val="24"/>
          <w:color w:val="ff0000"/>
        </w:rPr>
        <w:t xml:space="preserve">i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ootn </w:t>
      </w:r>
      <w:r>
        <w:rPr>
          <w:rFonts w:ascii="TTE1C9CB18t00" w:hAnsi="TTE1C9CB18t00"/>
          <w:sz w:val="24"/>
          <w:color w:val="ff0000"/>
        </w:rPr>
        <w:t xml:space="preserve">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, t f </w:t>
      </w:r>
      <w:r>
        <w:rPr>
          <w:rFonts w:ascii="TTE1C9CB18t00" w:hAnsi="TTE1C9CB18t00"/>
          <w:sz w:val="24"/>
          <w:color w:val="ff0000"/>
        </w:rPr>
        <w:t xml:space="preserve">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hr  s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d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eeaa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a</w:t>
      </w:r>
      <w:r>
        <w:rPr>
          <w:rFonts w:ascii="TTE266BA60t00" w:hAnsi="TTE266BA60t00"/>
          <w:sz w:val="24"/>
          <w:color w:val="000000"/>
        </w:rPr>
        <w:t xml:space="preserve">lr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n</w:t>
      </w:r>
      <w:r>
        <w:rPr>
          <w:rFonts w:ascii="TTE266BA60t00" w:hAnsi="TTE266BA60t00"/>
          <w:sz w:val="24"/>
          <w:color w:val="000000"/>
        </w:rPr>
        <w:t xml:space="preserve">ivvvict</w:t>
      </w:r>
    </w:p>
    <w:p>
      <w:pPr/>
      <w:r>
        <w:rPr>
          <w:rFonts w:ascii="TTE266BA60t00" w:hAnsi="TTE266BA60t00"/>
          <w:sz w:val="24"/>
          <w:color w:val="000000"/>
        </w:rPr>
        <w:t xml:space="preserve"> a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eicn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regn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gd o</w:t>
      </w:r>
    </w:p>
    <w:p>
      <w:pPr/>
      <w:r>
        <w:rPr>
          <w:rFonts w:ascii="TTE266BA60t00" w:hAnsi="TTE266BA60t00"/>
          <w:sz w:val="24"/>
          <w:color w:val="000000"/>
        </w:rPr>
        <w:t xml:space="preserve"> ri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iva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ge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inss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n</w:t>
      </w:r>
    </w:p>
    <w:p>
      <w:pPr/>
      <w:r>
        <w:rPr>
          <w:rFonts w:ascii="TTE266BA60t00" w:hAnsi="TTE266BA60t00"/>
          <w:sz w:val="18"/>
          <w:color w:val="000000"/>
        </w:rPr>
        <w:t xml:space="preserve">  </w:t>
        <w:t xml:space="preserve">oc aal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fi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u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l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l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d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v</w:t>
      </w:r>
    </w:p>
    <w:p>
      <w:pPr/>
      <w:r>
        <w:rPr>
          <w:rFonts w:ascii="TTE266BA60t00" w:hAnsi="TTE266BA60t00"/>
          <w:sz w:val="18"/>
          <w:color w:val="000000"/>
        </w:rPr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</w:r>
    </w:p>
    <w:p>
      <w:pPr/>
      <w:r>
        <w:rPr>
          <w:rFonts w:ascii="TTE266BA60t00" w:hAnsi="TTE266BA60t00"/>
          <w:sz w:val="18"/>
          <w:color w:val="000000"/>
        </w:rPr>
        <w:t xml:space="preserve">6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0</w:t>
      </w:r>
    </w:p>
    <w:p>
      <w:pPr/>
      <w:r>
        <w:rPr>
          <w:rFonts w:ascii="TTE266BA60t00" w:hAnsi="TTE266BA60t00"/>
          <w:sz w:val="18"/>
          <w:color w:val="000000"/>
        </w:rPr>
        <w:t xml:space="preserve">7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br w:type="page"/>
      </w:r>
      <w:r>
        <w:rPr>
          <w:rFonts w:ascii="TTE266BA60t00" w:hAnsi="TTE266BA60t00"/>
          <w:sz w:val="24"/>
          <w:color w:val="000000"/>
        </w:rPr>
        <w:t xml:space="preserve">                      Tearc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hlgiga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eimaos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inre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Pis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Hnso.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us Aatt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iioth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in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sne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v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c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ooAe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gs mf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aeti</w:t>
      </w:r>
    </w:p>
    <w:p>
      <w:pPr/>
      <w:r>
        <w:rPr>
          <w:rFonts w:ascii="TTE26AA008t00" w:hAnsi="TTE26AA008t00"/>
          <w:sz w:val="28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mnyncga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iyt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tf,io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aer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an</w:t>
      </w:r>
    </w:p>
    <w:p>
      <w:pPr/>
      <w:r>
        <w:rPr>
          <w:rFonts w:ascii="TTE26AA008t00" w:hAnsi="TTE26AA008t00"/>
          <w:sz w:val="24"/>
          <w:color w:val="00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d oudnd t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of </w:t>
      </w:r>
    </w:p>
    <w:p>
      <w:pPr/>
      <w:r>
        <w:rPr>
          <w:rFonts w:ascii="TTE26AA008t00" w:hAnsi="TTE26AA008t00"/>
          <w:sz w:val="24"/>
          <w:color w:val="000000"/>
        </w:rPr>
        <w:t xml:space="preserve">v</w:t>
      </w:r>
      <w:r>
        <w:rPr>
          <w:rFonts w:ascii="TTE266BA60t00" w:hAnsi="TTE266BA60t00"/>
          <w:sz w:val="24"/>
          <w:color w:val="000000"/>
        </w:rPr>
        <w:t xml:space="preserve"> at w 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L e</w:t>
      </w:r>
      <w:r>
        <w:rPr>
          <w:rFonts w:ascii="TTE266BA60t00" w:hAnsi="TTE266BA60t00"/>
          <w:sz w:val="24"/>
          <w:color w:val="000000"/>
        </w:rPr>
        <w:t xml:space="preserve">thion</w:t>
      </w:r>
      <w:r>
        <w:rPr>
          <w:rFonts w:ascii="TTE26AA008t00" w:hAnsi="TTE26AA008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lE</w:t>
      </w:r>
      <w:r>
        <w:rPr>
          <w:rFonts w:ascii="TTE266BA60t00" w:hAnsi="TTE266BA60t00"/>
          <w:sz w:val="24"/>
          <w:color w:val="000000"/>
        </w:rPr>
        <w:t xml:space="preserve">ety t</w:t>
      </w:r>
    </w:p>
    <w:p>
      <w:pPr/>
      <w:r>
        <w:rPr>
          <w:rFonts w:ascii="TTE26AA008t00" w:hAnsi="TTE26AA008t00"/>
          <w:sz w:val="24"/>
          <w:color w:val="000000"/>
        </w:rPr>
        <w:t xml:space="preserve">V</w:t>
      </w:r>
      <w:r>
        <w:rPr>
          <w:rFonts w:ascii="TTE266BA60t00" w:hAnsi="TTE266BA60t00"/>
          <w:sz w:val="24"/>
          <w:color w:val="000000"/>
        </w:rPr>
        <w:t xml:space="preserve">hh</w:t>
      </w:r>
      <w:r>
        <w:rPr>
          <w:rFonts w:ascii="TTE26AA008t00" w:hAnsi="TTE26AA008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 sine </w:t>
      </w:r>
      <w:r>
        <w:rPr>
          <w:rFonts w:ascii="TTE1C9CB18t00" w:hAnsi="TTE1C9CB18t00"/>
          <w:sz w:val="24"/>
          <w:color w:val="ff0000"/>
        </w:rPr>
        <w:t xml:space="preserve">m </w:t>
      </w:r>
    </w:p>
    <w:p>
      <w:pPr/>
      <w:r>
        <w:rPr>
          <w:rFonts w:ascii="TTE26AA008t00" w:hAnsi="TTE26AA008t00"/>
          <w:sz w:val="24"/>
          <w:color w:val="00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u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  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 UtsA </w:t>
      </w:r>
      <w:r>
        <w:rPr>
          <w:rFonts w:ascii="TTE266BA60t00" w:hAnsi="TTE266BA60t00"/>
          <w:sz w:val="24"/>
          <w:color w:val="000000"/>
        </w:rPr>
        <w:t xml:space="preserve"> TCa Toc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 St </w:t>
      </w:r>
    </w:p>
    <w:p>
      <w:pPr/>
      <w:r>
        <w:rPr>
          <w:rFonts w:ascii="TTE26AA008t00" w:hAnsi="TTE26AA008t00"/>
          <w:sz w:val="24"/>
          <w:color w:val="000000"/>
        </w:rPr>
        <w:t xml:space="preserve">3</w:t>
      </w:r>
      <w:r>
        <w:rPr>
          <w:rFonts w:ascii="TTE266BA60t00" w:hAnsi="TTE266BA60t00"/>
          <w:sz w:val="24"/>
          <w:color w:val="000000"/>
        </w:rPr>
        <w:t xml:space="preserve">ho</w:t>
      </w:r>
      <w:r>
        <w:rPr>
          <w:rFonts w:ascii="TTE26AA008t00" w:hAnsi="TTE26AA008t00"/>
          <w:sz w:val="24"/>
          <w:color w:val="000000"/>
        </w:rPr>
        <w:t xml:space="preserve">h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r 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taghhoss</w:t>
      </w:r>
      <w:r>
        <w:rPr>
          <w:rFonts w:ascii="TTE26AA008t00" w:hAnsi="TTE26AA008t00"/>
          <w:sz w:val="24"/>
          <w:color w:val="000000"/>
        </w:rPr>
        <w:t xml:space="preserve">ntrg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i</w:t>
      </w:r>
      <w:r>
        <w:rPr>
          <w:rFonts w:ascii="TTE266BA60t00" w:hAnsi="TTE266BA60t00"/>
          <w:sz w:val="24"/>
          <w:color w:val="000000"/>
        </w:rPr>
        <w:t xml:space="preserve">eem</w:t>
      </w:r>
      <w:r>
        <w:rPr>
          <w:rFonts w:ascii="TTE26AA008t00" w:hAnsi="TTE26AA008t00"/>
          <w:sz w:val="24"/>
          <w:color w:val="000000"/>
        </w:rPr>
        <w:t xml:space="preserve">ie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n</w:t>
      </w:r>
      <w:r>
        <w:rPr>
          <w:rFonts w:ascii="TTE266BA60t00" w:hAnsi="TTE266BA60t00"/>
          <w:sz w:val="24"/>
          <w:color w:val="000000"/>
        </w:rPr>
        <w:t xml:space="preserve">fo</w:t>
      </w:r>
      <w:r>
        <w:rPr>
          <w:rFonts w:ascii="TTE26AA008t00" w:hAnsi="TTE26AA008t00"/>
          <w:sz w:val="24"/>
          <w:color w:val="000000"/>
        </w:rPr>
        <w:t xml:space="preserve">dri</w:t>
      </w:r>
    </w:p>
    <w:p>
      <w:pPr/>
      <w:r>
        <w:rPr>
          <w:rFonts w:ascii="TTE266BA60t00" w:hAnsi="TTE266BA60t00"/>
          <w:sz w:val="24"/>
          <w:color w:val="000000"/>
        </w:rPr>
        <w:t xml:space="preserve">mc</w:t>
      </w:r>
      <w:r>
        <w:rPr>
          <w:rFonts w:ascii="TTE26AA008t00" w:hAnsi="TTE26AA008t00"/>
          <w:sz w:val="24"/>
          <w:color w:val="000000"/>
        </w:rPr>
        <w:t xml:space="preserve">edctn</w:t>
      </w:r>
      <w:r>
        <w:rPr>
          <w:rFonts w:ascii="TTE266BA60t00" w:hAnsi="TTE266BA60t00"/>
          <w:sz w:val="24"/>
          <w:color w:val="000000"/>
        </w:rPr>
        <w:t xml:space="preserve"> C</w:t>
      </w:r>
      <w:r>
        <w:rPr>
          <w:rFonts w:ascii="Symbol" w:hAnsi="Symbol"/>
          <w:sz w:val="24"/>
          <w:color w:val="000000"/>
        </w:rPr>
        <w:t xml:space="preserve">••</w:t>
      </w:r>
      <w:r>
        <w:rPr>
          <w:rFonts w:ascii="TTE266BA60t00" w:hAnsi="TTE266BA60t00"/>
          <w:sz w:val="24"/>
          <w:color w:val="000000"/>
        </w:rPr>
        <w:t xml:space="preserve"> D</w:t>
      </w:r>
      <w:r>
        <w:rPr>
          <w:rFonts w:ascii="TTE1C9CB18t00" w:hAnsi="TTE1C9CB18t00"/>
          <w:sz w:val="24"/>
          <w:color w:val="ff0000"/>
        </w:rPr>
        <w:t xml:space="preserve">g</w:t>
      </w:r>
      <w:r>
        <w:rPr>
          <w:rFonts w:ascii="TTE266BA60t00" w:hAnsi="TTE266BA60t00"/>
          <w:sz w:val="24"/>
          <w:color w:val="000000"/>
        </w:rPr>
        <w:t xml:space="preserve">fet</w:t>
      </w:r>
      <w:r>
        <w:rPr>
          <w:rFonts w:ascii="Symbol" w:hAnsi="Symbol"/>
          <w:sz w:val="24"/>
          <w:color w:val="000000"/>
        </w:rPr>
        <w:t xml:space="preserve">•••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Arial" w:hAnsi="Arial"/>
          <w:sz w:val="24"/>
          <w:color w:val="000000"/>
        </w:rPr>
        <w:t xml:space="preserve">     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cy copa nF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shheirhiitia</w:t>
      </w:r>
      <w:r>
        <w:rPr>
          <w:rFonts w:ascii="TTE26AA008t00" w:hAnsi="TTE26AA008t00"/>
          <w:sz w:val="24"/>
          <w:color w:val="000000"/>
        </w:rPr>
        <w:t xml:space="preserve">r</w:t>
      </w:r>
      <w:r>
        <w:rPr>
          <w:rFonts w:ascii="TTE1C9CB18t00" w:hAnsi="TTE1C9CB18t00"/>
          <w:sz w:val="24"/>
          <w:color w:val="ff0000"/>
        </w:rPr>
        <w:t xml:space="preserve"> a</w:t>
      </w:r>
    </w:p>
    <w:p>
      <w:pPr/>
      <w:r>
        <w:rPr>
          <w:rFonts w:ascii="TTE26AA008t00" w:hAnsi="TTE26AA008t00"/>
          <w:sz w:val="24"/>
          <w:color w:val="000000"/>
        </w:rPr>
        <w:t xml:space="preserve"> r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orRRIneTliTinaette</w:t>
      </w:r>
      <w:r>
        <w:rPr>
          <w:rFonts w:ascii="TTE26AA008t00" w:hAnsi="TTE26AA008t00"/>
          <w:sz w:val="24"/>
          <w:color w:val="000000"/>
        </w:rPr>
        <w:t xml:space="preserve">orn.</w:t>
      </w:r>
    </w:p>
    <w:p>
      <w:pPr/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ueechmhpfe</w:t>
      </w:r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yfi cu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lthvvfotoeeveped E</w:t>
      </w:r>
    </w:p>
    <w:p>
      <w:pPr/>
      <w:r>
        <w:rPr>
          <w:rFonts w:ascii="TTE26AA008t00" w:hAnsi="TTE26AA008t00"/>
          <w:sz w:val="24"/>
          <w:color w:val="000000"/>
        </w:rPr>
        <w:t xml:space="preserve">d ad</w:t>
      </w:r>
      <w:r>
        <w:rPr>
          <w:rFonts w:ascii="TTE266BA60t00" w:hAnsi="TTE266BA60t00"/>
          <w:sz w:val="24"/>
          <w:color w:val="000000"/>
        </w:rPr>
        <w:t xml:space="preserve"> p</w:t>
      </w:r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 srx Fit Cdeieierr</w:t>
      </w:r>
      <w:r>
        <w:rPr>
          <w:rFonts w:ascii="TTE1C9CB18t00" w:hAnsi="TTE1C9CB18t00"/>
          <w:sz w:val="24"/>
          <w:color w:val="ff0000"/>
        </w:rPr>
        <w:t xml:space="preserve"> a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rtoeana</w:t>
      </w:r>
      <w:r>
        <w:rPr>
          <w:rFonts w:ascii="TTE26AA008t00" w:hAnsi="TTE26AA008t00"/>
          <w:sz w:val="24"/>
          <w:color w:val="000000"/>
        </w:rPr>
        <w:t xml:space="preserve">rcbe</w:t>
      </w:r>
      <w:r>
        <w:rPr>
          <w:rFonts w:ascii="TTE266BA60t00" w:hAnsi="TTE266BA60t00"/>
          <w:sz w:val="24"/>
          <w:color w:val="000000"/>
        </w:rPr>
        <w:t xml:space="preserve"> oh oywwm in</w:t>
      </w:r>
      <w:r>
        <w:rPr>
          <w:rFonts w:ascii="TTE1C9CB18t00" w:hAnsi="TTE1C9CB18t00"/>
          <w:sz w:val="24"/>
          <w:color w:val="ff0000"/>
        </w:rPr>
        <w:t xml:space="preserve">g</w:t>
      </w:r>
    </w:p>
    <w:p>
      <w:pPr/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ipcy</w:t>
      </w:r>
      <w:r>
        <w:rPr>
          <w:rFonts w:ascii="TTE26AA008t00" w:hAnsi="TTE26AA008t00"/>
          <w:sz w:val="24"/>
          <w:color w:val="000000"/>
        </w:rPr>
        <w:t xml:space="preserve">n</w:t>
      </w:r>
    </w:p>
    <w:p>
      <w:pPr/>
      <w:r>
        <w:rPr>
          <w:rFonts w:ascii="TTE266BA60t00" w:hAnsi="TTE266BA60t00"/>
          <w:sz w:val="24"/>
          <w:color w:val="000000"/>
        </w:rPr>
        <w:t xml:space="preserve">        ag</w:t>
      </w:r>
      <w:r>
        <w:rPr>
          <w:rFonts w:ascii="TTE26AA008t00" w:hAnsi="TTE26AA008t00"/>
          <w:sz w:val="24"/>
          <w:color w:val="000000"/>
        </w:rPr>
        <w:t xml:space="preserve">uo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m</w:t>
      </w:r>
      <w:r>
        <w:rPr>
          <w:rFonts w:ascii="TTE26AA008t00" w:hAnsi="TTE26AA008t00"/>
          <w:sz w:val="24"/>
          <w:color w:val="000000"/>
        </w:rPr>
        <w:t xml:space="preserve">muti Ir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4F5B8t00" w:hAnsi="TTE264F5B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uariutd wf Fier th a a w</w:t>
      </w:r>
      <w:r>
        <w:rPr>
          <w:rFonts w:ascii="TTE1C9CB18t00" w:hAnsi="TTE1C9CB18t00"/>
          <w:sz w:val="24"/>
          <w:color w:val="ff0000"/>
        </w:rPr>
        <w:t xml:space="preserve">re</w:t>
      </w:r>
      <w:r>
        <w:rPr>
          <w:rFonts w:ascii="TTE266BA60t00" w:hAnsi="TTE266BA60t00"/>
          <w:sz w:val="24"/>
          <w:color w:val="000000"/>
        </w:rPr>
        <w:t xml:space="preserve">fo</w:t>
      </w:r>
    </w:p>
    <w:p>
      <w:pPr/>
      <w:r>
        <w:rPr>
          <w:rFonts w:ascii="TTE26AA008t00" w:hAnsi="TTE26AA008t00"/>
          <w:sz w:val="24"/>
          <w:color w:val="000000"/>
        </w:rPr>
        <w:t xml:space="preserve">ass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rillfdta </w:t>
      </w:r>
    </w:p>
    <w:p>
      <w:pPr/>
      <w:r>
        <w:rPr>
          <w:rFonts w:ascii="TTE26AA008t00" w:hAnsi="TTE26AA008t00"/>
          <w:sz w:val="24"/>
          <w:color w:val="000000"/>
        </w:rPr>
        <w:t xml:space="preserve">su</w:t>
      </w:r>
      <w:r>
        <w:rPr>
          <w:rFonts w:ascii="TTE266BA60t00" w:hAnsi="TTE266BA60t00"/>
          <w:sz w:val="24"/>
          <w:color w:val="000000"/>
        </w:rPr>
        <w:t xml:space="preserve">itivwe</w:t>
      </w:r>
      <w:r>
        <w:rPr>
          <w:rFonts w:ascii="TTE26AA008t00" w:hAnsi="TTE26AA008t00"/>
          <w:sz w:val="24"/>
          <w:color w:val="000000"/>
        </w:rPr>
        <w:t xml:space="preserve">stl</w:t>
      </w:r>
      <w:r>
        <w:rPr>
          <w:rFonts w:ascii="TTE266BA60t00" w:hAnsi="TTE266BA60t00"/>
          <w:sz w:val="24"/>
          <w:color w:val="000000"/>
        </w:rPr>
        <w:t xml:space="preserve"> h El ein mlll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aius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AA008t00" w:hAnsi="TTE26AA008t00"/>
          <w:sz w:val="24"/>
          <w:color w:val="000000"/>
        </w:rPr>
        <w:t xml:space="preserve"> :</w:t>
      </w:r>
      <w:r>
        <w:rPr>
          <w:rFonts w:ascii="TTE266BA60t00" w:hAnsi="TTE266BA60t00"/>
          <w:sz w:val="24"/>
          <w:color w:val="000000"/>
        </w:rPr>
        <w:t xml:space="preserve">eLoeein</w:t>
      </w:r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 Cc</w:t>
      </w:r>
      <w:r>
        <w:rPr>
          <w:rFonts w:ascii="TTE26AA008t00" w:hAnsi="TTE26AA008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ty ep</w:t>
      </w:r>
      <w:r>
        <w:rPr>
          <w:rFonts w:ascii="TTE1C9CB18t00" w:hAnsi="TTE1C9CB18t00"/>
          <w:sz w:val="24"/>
          <w:color w:val="ff0000"/>
        </w:rPr>
        <w:t xml:space="preserve">im</w:t>
      </w:r>
      <w:r>
        <w:rPr>
          <w:rFonts w:ascii="TTE266BA60t00" w:hAnsi="TTE266BA60t00"/>
          <w:sz w:val="24"/>
          <w:color w:val="000000"/>
        </w:rPr>
        <w:t xml:space="preserve">ooDanxerian)/llt</w:t>
      </w:r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 t</w:t>
      </w:r>
    </w:p>
    <w:p>
      <w:pPr/>
      <w:r>
        <w:rPr>
          <w:rFonts w:ascii="TTE26AA008t00" w:hAnsi="TTE26AA008t00"/>
          <w:sz w:val="24"/>
          <w:color w:val="000000"/>
        </w:rPr>
        <w:t xml:space="preserve"> e</w:t>
      </w:r>
      <w:r>
        <w:rPr>
          <w:rFonts w:ascii="TTE266BA60t00" w:hAnsi="TTE266BA60t00"/>
          <w:sz w:val="24"/>
          <w:color w:val="000000"/>
        </w:rPr>
        <w:t xml:space="preserve">hnrircceiss </w:t>
      </w:r>
      <w:r>
        <w:rPr>
          <w:rFonts w:ascii="TTE26AA008t00" w:hAnsi="TTE26AA008t00"/>
          <w:sz w:val="24"/>
          <w:color w:val="000000"/>
        </w:rPr>
        <w:t xml:space="preserve">nsu </w:t>
      </w:r>
      <w:r>
        <w:rPr>
          <w:rFonts w:ascii="TTE266BA60t00" w:hAnsi="TTE266BA60t00"/>
          <w:sz w:val="24"/>
          <w:color w:val="000000"/>
        </w:rPr>
        <w:t xml:space="preserve"> dD </w:t>
      </w:r>
    </w:p>
    <w:p>
      <w:pPr/>
      <w:r>
        <w:rPr>
          <w:rFonts w:ascii="TTE26AA008t00" w:hAnsi="TTE26AA008t00"/>
          <w:sz w:val="24"/>
          <w:color w:val="000000"/>
        </w:rPr>
        <w:t xml:space="preserve">c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etreeeuie</w:t>
      </w:r>
      <w:r>
        <w:rPr>
          <w:rFonts w:ascii="TTE26AA008t00" w:hAnsi="TTE26AA008t00"/>
          <w:sz w:val="24"/>
          <w:color w:val="000000"/>
        </w:rPr>
        <w:t xml:space="preserve">csa</w:t>
      </w:r>
      <w:r>
        <w:rPr>
          <w:rFonts w:ascii="TTE266BA60t00" w:hAnsi="TTE266BA60t00"/>
          <w:sz w:val="24"/>
          <w:color w:val="000000"/>
        </w:rPr>
        <w:t xml:space="preserve"> as t</w:t>
      </w:r>
    </w:p>
    <w:p>
      <w:pPr/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rcthonrt</w:t>
      </w:r>
      <w:r>
        <w:rPr>
          <w:rFonts w:ascii="TTE26AA008t00" w:hAnsi="TTE26AA008t00"/>
          <w:sz w:val="24"/>
          <w:color w:val="000000"/>
        </w:rPr>
        <w:t xml:space="preserve">epn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Hastinee</w:t>
      </w:r>
      <w:r>
        <w:rPr>
          <w:rFonts w:ascii="TTE26AA008t00" w:hAnsi="TTE26AA008t00"/>
          <w:sz w:val="24"/>
          <w:color w:val="000000"/>
        </w:rPr>
        <w:t xml:space="preserve">sd</w:t>
      </w:r>
      <w:r>
        <w:rPr>
          <w:rFonts w:ascii="TTE266BA60t00" w:hAnsi="TTE266BA60t00"/>
          <w:sz w:val="24"/>
          <w:color w:val="000000"/>
        </w:rPr>
        <w:t xml:space="preserve"> (</w:t>
      </w:r>
    </w:p>
    <w:p>
      <w:pPr/>
      <w:r>
        <w:rPr>
          <w:rFonts w:ascii="TTE26AA008t00" w:hAnsi="TTE26AA008t00"/>
          <w:sz w:val="24"/>
          <w:color w:val="000000"/>
        </w:rPr>
        <w:t xml:space="preserve"> e sd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ecpoHvedcr 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tom</w:t>
      </w:r>
      <w:r>
        <w:rPr>
          <w:rFonts w:ascii="TTE26AA008t00" w:hAnsi="TTE26AA008t00"/>
          <w:sz w:val="24"/>
          <w:color w:val="000000"/>
        </w:rPr>
        <w:t xml:space="preserve">hcp</w:t>
      </w:r>
      <w:r>
        <w:rPr>
          <w:rFonts w:ascii="TTE266BA60t00" w:hAnsi="TTE266BA60t00"/>
          <w:sz w:val="24"/>
          <w:color w:val="000000"/>
        </w:rPr>
        <w:t xml:space="preserve"> iO in</w:t>
      </w:r>
      <w:r>
        <w:rPr>
          <w:rFonts w:ascii="TTE1C9CB18t00" w:hAnsi="TTE1C9CB18t00"/>
          <w:sz w:val="24"/>
          <w:color w:val="ff0000"/>
        </w:rPr>
        <w:t xml:space="preserve">le</w:t>
      </w:r>
      <w:r>
        <w:rPr>
          <w:rFonts w:ascii="TTE266BA60t00" w:hAnsi="TTE266BA60t00"/>
          <w:sz w:val="24"/>
          <w:color w:val="000000"/>
        </w:rPr>
        <w:t xml:space="preserve">atorSe</w:t>
      </w:r>
    </w:p>
    <w:p>
      <w:pPr/>
      <w:r>
        <w:rPr>
          <w:rFonts w:ascii="TTE26AA008t00" w:hAnsi="TTE26AA008t00"/>
          <w:sz w:val="24"/>
          <w:color w:val="000000"/>
        </w:rPr>
        <w:t xml:space="preserve">f</w:t>
      </w:r>
      <w:r>
        <w:rPr>
          <w:rFonts w:ascii="TTE266BA60t00" w:hAnsi="TTE266BA60t00"/>
          <w:sz w:val="24"/>
          <w:color w:val="000000"/>
        </w:rPr>
        <w:t xml:space="preserve">(n/fn</w:t>
      </w:r>
      <w:r>
        <w:rPr>
          <w:rFonts w:ascii="TTE26AA008t00" w:hAnsi="TTE26AA008t00"/>
          <w:sz w:val="24"/>
          <w:color w:val="000000"/>
        </w:rPr>
        <w:t xml:space="preserve">tr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r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lsoCDcffr</w:t>
      </w:r>
      <w:r>
        <w:rPr>
          <w:rFonts w:ascii="TTE26AA008t00" w:hAnsi="TTE26AA008t00"/>
          <w:sz w:val="24"/>
          <w:color w:val="000000"/>
        </w:rPr>
        <w:t xml:space="preserve">oeo</w:t>
      </w:r>
    </w:p>
    <w:p>
      <w:pPr/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in</w:t>
      </w:r>
      <w:r>
        <w:rPr>
          <w:rFonts w:ascii="TTE26AA008t00" w:hAnsi="TTE26AA008t00"/>
          <w:sz w:val="24"/>
          <w:color w:val="000000"/>
        </w:rPr>
        <w:t xml:space="preserve">ud</w:t>
      </w:r>
      <w:r>
        <w:rPr>
          <w:rFonts w:ascii="TTE266BA60t00" w:hAnsi="TTE266BA60t00"/>
          <w:sz w:val="24"/>
          <w:color w:val="000000"/>
        </w:rPr>
        <w:t xml:space="preserve"> t)dfBio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u</w:t>
      </w:r>
      <w:r>
        <w:rPr>
          <w:rFonts w:ascii="TTE1C9CB18t00" w:hAnsi="TTE1C9CB18t00"/>
          <w:sz w:val="24"/>
          <w:color w:val="ff0000"/>
        </w:rPr>
        <w:t xml:space="preserve">w</w:t>
      </w:r>
      <w:r>
        <w:rPr>
          <w:rFonts w:ascii="TTE266BA60t00" w:hAnsi="TTE266BA60t00"/>
          <w:sz w:val="24"/>
          <w:color w:val="000000"/>
        </w:rPr>
        <w:t xml:space="preserve">h)iridcroe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 Fe b</w:t>
      </w:r>
    </w:p>
    <w:p>
      <w:pPr/>
      <w:r>
        <w:rPr>
          <w:rFonts w:ascii="TTE26AA008t00" w:hAnsi="TTE26AA008t00"/>
          <w:sz w:val="24"/>
          <w:color w:val="000000"/>
        </w:rPr>
        <w:t xml:space="preserve">p fldd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  eeermf weni I</w:t>
      </w:r>
    </w:p>
    <w:p>
      <w:pPr/>
      <w:r>
        <w:rPr>
          <w:rFonts w:ascii="TTE26AA008t00" w:hAnsi="TTE26AA008t00"/>
          <w:sz w:val="24"/>
          <w:color w:val="000000"/>
        </w:rPr>
        <w:t xml:space="preserve">rat a</w:t>
      </w:r>
      <w:r>
        <w:rPr>
          <w:rFonts w:ascii="TTE266BA60t00" w:hAnsi="TTE266BA60t00"/>
          <w:sz w:val="24"/>
          <w:color w:val="000000"/>
        </w:rPr>
        <w:t xml:space="preserve">Fif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mtcncn</w:t>
      </w:r>
    </w:p>
    <w:p>
      <w:pPr/>
      <w:r>
        <w:rPr>
          <w:rFonts w:ascii="TTE26AA008t00" w:hAnsi="TTE26AA008t00"/>
          <w:sz w:val="24"/>
          <w:color w:val="000000"/>
        </w:rPr>
        <w:t xml:space="preserve"> au </w:t>
      </w:r>
      <w:r>
        <w:rPr>
          <w:rFonts w:ascii="TTE266BA60t00" w:hAnsi="TTE266BA60t00"/>
          <w:sz w:val="24"/>
          <w:color w:val="000000"/>
        </w:rPr>
        <w:t xml:space="preserve"> iin t</w:t>
      </w:r>
      <w:r>
        <w:rPr>
          <w:rFonts w:ascii="TTE1C9CB18t00" w:hAnsi="TTE1C9CB18t00"/>
          <w:sz w:val="24"/>
          <w:color w:val="ff0000"/>
        </w:rPr>
        <w:t xml:space="preserve">r</w:t>
      </w:r>
      <w:r>
        <w:rPr>
          <w:rFonts w:ascii="TTE266BA60t00" w:hAnsi="TTE266BA60t00"/>
          <w:sz w:val="24"/>
          <w:color w:val="000000"/>
        </w:rPr>
        <w:t xml:space="preserve">pweailtot–</w:t>
      </w:r>
    </w:p>
    <w:p>
      <w:pPr/>
      <w:r>
        <w:rPr>
          <w:rFonts w:ascii="TTE266BA60t00" w:hAnsi="TTE266BA60t00"/>
          <w:sz w:val="24"/>
          <w:color w:val="000000"/>
        </w:rPr>
        <w:t xml:space="preserve">      ht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 F m nl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re</w:t>
      </w:r>
    </w:p>
    <w:p>
      <w:pPr/>
      <w:r>
        <w:rPr>
          <w:rFonts w:ascii="TTE26AA008t00" w:hAnsi="TTE26AA008t00"/>
          <w:sz w:val="24"/>
          <w:color w:val="000000"/>
        </w:rPr>
        <w:t xml:space="preserve">dc</w:t>
      </w:r>
      <w:r>
        <w:rPr>
          <w:rFonts w:ascii="TTE266BA60t00" w:hAnsi="TTE266BA60t00"/>
          <w:sz w:val="24"/>
          <w:color w:val="000000"/>
        </w:rPr>
        <w:t xml:space="preserve"> iocinriian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t </w:t>
      </w:r>
      <w:r>
        <w:rPr>
          <w:rFonts w:ascii="TTE266BA60t00" w:hAnsi="TTE266BA60t00"/>
          <w:sz w:val="24"/>
          <w:color w:val="000000"/>
        </w:rPr>
        <w:t xml:space="preserve">nrs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ee</w:t>
      </w:r>
    </w:p>
    <w:p>
      <w:pPr/>
      <w:r>
        <w:rPr>
          <w:rFonts w:ascii="TTE26AA008t00" w:hAnsi="TTE26AA008t00"/>
          <w:sz w:val="24"/>
          <w:color w:val="000000"/>
        </w:rPr>
        <w:t xml:space="preserve">mwio</w:t>
      </w:r>
      <w:r>
        <w:rPr>
          <w:rFonts w:ascii="TTE266BA60t00" w:hAnsi="TTE266BA60t00"/>
          <w:sz w:val="24"/>
          <w:color w:val="000000"/>
        </w:rPr>
        <w:t xml:space="preserve"> nfooayadc 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vn</w:t>
      </w:r>
    </w:p>
    <w:p>
      <w:pPr/>
      <w:r>
        <w:rPr>
          <w:rFonts w:ascii="TTE266BA60t00" w:hAnsi="TTE266BA60t00"/>
          <w:sz w:val="24"/>
          <w:color w:val="000000"/>
        </w:rPr>
        <w:t xml:space="preserve">ee</w:t>
      </w:r>
      <w:r>
        <w:rPr>
          <w:rFonts w:ascii="TTE26AA008t00" w:hAnsi="TTE26AA008t00"/>
          <w:sz w:val="24"/>
          <w:color w:val="000000"/>
        </w:rPr>
        <w:t xml:space="preserve">in</w:t>
      </w:r>
      <w:r>
        <w:rPr>
          <w:rFonts w:ascii="TTE266BA60t00" w:hAnsi="TTE266BA60t00"/>
          <w:sz w:val="24"/>
          <w:color w:val="000000"/>
        </w:rPr>
        <w:t xml:space="preserve"> pn  rf t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e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c</w:t>
      </w:r>
      <w:r>
        <w:rPr>
          <w:rFonts w:ascii="TTE26AA008t00" w:hAnsi="TTE26AA008t00"/>
          <w:sz w:val="24"/>
          <w:color w:val="000000"/>
        </w:rPr>
        <w:t xml:space="preserve">bth</w:t>
      </w:r>
      <w:r>
        <w:rPr>
          <w:rFonts w:ascii="TTE266BA60t00" w:hAnsi="TTE266BA60t00"/>
          <w:sz w:val="24"/>
          <w:color w:val="000000"/>
        </w:rPr>
        <w:t xml:space="preserve"> w</w:t>
      </w:r>
      <w:r>
        <w:rPr>
          <w:rFonts w:ascii="TTE1C9CB18t00" w:hAnsi="TTE1C9CB18t00"/>
          <w:sz w:val="24"/>
          <w:color w:val="ff0000"/>
        </w:rPr>
        <w:t xml:space="preserve">r</w:t>
      </w:r>
      <w:r>
        <w:rPr>
          <w:rFonts w:ascii="TTE266BA60t00" w:hAnsi="TTE266BA60t00"/>
          <w:sz w:val="24"/>
          <w:color w:val="000000"/>
        </w:rPr>
        <w:t xml:space="preserve">mhmOleca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o</w:t>
      </w:r>
      <w:r>
        <w:rPr>
          <w:rFonts w:ascii="TTE266BA60t00" w:hAnsi="TTE266BA60t00"/>
          <w:sz w:val="24"/>
          <w:color w:val="000000"/>
        </w:rPr>
        <w:t xml:space="preserve">eepaere</w:t>
      </w:r>
      <w:r>
        <w:rPr>
          <w:rFonts w:ascii="TTE26AA008t00" w:hAnsi="TTE26AA008t00"/>
          <w:sz w:val="24"/>
          <w:color w:val="000000"/>
        </w:rPr>
        <w:t xml:space="preserve">em</w:t>
      </w:r>
    </w:p>
    <w:p>
      <w:pPr/>
      <w:r>
        <w:rPr>
          <w:rFonts w:ascii="TTE266BA60t00" w:hAnsi="TTE266BA60t00"/>
          <w:sz w:val="24"/>
          <w:color w:val="000000"/>
        </w:rPr>
        <w:t xml:space="preserve">      tils</w:t>
      </w:r>
      <w:r>
        <w:rPr>
          <w:rFonts w:ascii="TTE26AA008t00" w:hAnsi="TTE26AA008t00"/>
          <w:sz w:val="24"/>
          <w:color w:val="000000"/>
        </w:rPr>
        <w:t xml:space="preserve">ro</w:t>
      </w:r>
      <w:r>
        <w:rPr>
          <w:rFonts w:ascii="TTE266BA60t00" w:hAnsi="TTE266BA60t00"/>
          <w:sz w:val="24"/>
          <w:color w:val="000000"/>
        </w:rPr>
        <w:t xml:space="preserve"> ed a 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n</w:t>
      </w:r>
    </w:p>
    <w:p>
      <w:pPr/>
      <w:r>
        <w:rPr>
          <w:rFonts w:ascii="TTE26AA008t00" w:hAnsi="TTE26AA008t00"/>
          <w:sz w:val="24"/>
          <w:color w:val="000000"/>
        </w:rPr>
        <w:t xml:space="preserve"> ouay</w:t>
      </w:r>
      <w:r>
        <w:rPr>
          <w:rFonts w:ascii="TTE266BA60t00" w:hAnsi="TTE266BA60t00"/>
          <w:sz w:val="24"/>
          <w:color w:val="000000"/>
        </w:rPr>
        <w:t xml:space="preserve">s Hiel </w:t>
      </w:r>
      <w:r>
        <w:rPr>
          <w:rFonts w:ascii="TTE1C9CB18t00" w:hAnsi="TTE1C9CB18t00"/>
          <w:sz w:val="24"/>
          <w:color w:val="ff0000"/>
        </w:rPr>
        <w:t xml:space="preserve">r</w:t>
      </w:r>
      <w:r>
        <w:rPr>
          <w:rFonts w:ascii="TTE266BA60t00" w:hAnsi="TTE266BA60t00"/>
          <w:sz w:val="24"/>
          <w:color w:val="000000"/>
        </w:rPr>
        <w:t xml:space="preserve">tonr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ratSsina</w:t>
      </w:r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i</w:t>
      </w:r>
    </w:p>
    <w:p>
      <w:pPr/>
      <w:r>
        <w:rPr>
          <w:rFonts w:ascii="TTE26AA008t00" w:hAnsi="TTE26AA008t00"/>
          <w:sz w:val="24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Hgdto</w:t>
      </w:r>
      <w:r>
        <w:rPr>
          <w:rFonts w:ascii="TTE26AA008t00" w:hAnsi="TTE26AA008t00"/>
          <w:sz w:val="24"/>
          <w:color w:val="000000"/>
        </w:rPr>
        <w:t xml:space="preserve">f</w:t>
      </w:r>
    </w:p>
    <w:p>
      <w:pPr/>
      <w:r>
        <w:rPr>
          <w:rFonts w:ascii="TTE26AA008t00" w:hAnsi="TTE26AA008t00"/>
          <w:sz w:val="24"/>
          <w:color w:val="000000"/>
        </w:rPr>
        <w:t xml:space="preserve">thb s</w:t>
      </w:r>
      <w:r>
        <w:rPr>
          <w:rFonts w:ascii="TTE266BA60t00" w:hAnsi="TTE266BA60t00"/>
          <w:sz w:val="24"/>
          <w:color w:val="000000"/>
        </w:rPr>
        <w:t xml:space="preserve">fry sC i 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ea</w:t>
      </w:r>
    </w:p>
    <w:p>
      <w:pPr/>
      <w:r>
        <w:rPr>
          <w:rFonts w:ascii="TTE26AA008t00" w:hAnsi="TTE26AA008t00"/>
          <w:sz w:val="24"/>
          <w:color w:val="000000"/>
        </w:rPr>
        <w:t xml:space="preserve">te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ncoaBuo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rt</w:t>
      </w:r>
      <w:r>
        <w:rPr>
          <w:rFonts w:ascii="TTE26AA008t00" w:hAnsi="TTE26AA008t00"/>
          <w:sz w:val="24"/>
          <w:color w:val="000000"/>
        </w:rPr>
        <w:t xml:space="preserve">ae</w:t>
      </w:r>
      <w:r>
        <w:rPr>
          <w:rFonts w:ascii="TTE266BA60t00" w:hAnsi="TTE266BA60t00"/>
          <w:sz w:val="24"/>
          <w:color w:val="000000"/>
        </w:rPr>
        <w:t xml:space="preserve"> aond</w:t>
      </w:r>
    </w:p>
    <w:p>
      <w:pPr/>
      <w:r>
        <w:rPr>
          <w:rFonts w:ascii="TTE26AA008t00" w:hAnsi="TTE26AA008t00"/>
          <w:sz w:val="24"/>
          <w:color w:val="000000"/>
        </w:rPr>
        <w:t xml:space="preserve">o </w:t>
      </w:r>
      <w:r>
        <w:rPr>
          <w:rFonts w:ascii="TTE266BA60t00" w:hAnsi="TTE266BA60t00"/>
          <w:sz w:val="24"/>
          <w:color w:val="000000"/>
        </w:rPr>
        <w:t xml:space="preserve">disnsv(cmo</w:t>
      </w:r>
      <w:r>
        <w:rPr>
          <w:rFonts w:ascii="TTE26AA008t00" w:hAnsi="TTE26AA008t00"/>
          <w:sz w:val="24"/>
          <w:color w:val="000000"/>
        </w:rPr>
        <w:t xml:space="preserve">f</w:t>
      </w:r>
    </w:p>
    <w:p>
      <w:pPr/>
      <w:r>
        <w:rPr>
          <w:rFonts w:ascii="TTE266BA60t00" w:hAnsi="TTE266BA60t00"/>
          <w:sz w:val="24"/>
          <w:color w:val="000000"/>
        </w:rPr>
        <w:t xml:space="preserve">        wh</w:t>
      </w:r>
      <w:r>
        <w:rPr>
          <w:rFonts w:ascii="TTE26AA008t00" w:hAnsi="TTE26AA008t00"/>
          <w:sz w:val="24"/>
          <w:color w:val="000000"/>
        </w:rPr>
        <w:t xml:space="preserve">c</w:t>
      </w:r>
    </w:p>
    <w:p>
      <w:pPr/>
      <w:r>
        <w:rPr>
          <w:rFonts w:ascii="TTE26AA008t00" w:hAnsi="TTE26AA008t00"/>
          <w:sz w:val="24"/>
          <w:color w:val="000000"/>
        </w:rPr>
        <w:t xml:space="preserve"> tf slef</w:t>
      </w:r>
      <w:r>
        <w:rPr>
          <w:rFonts w:ascii="TTE266BA60t00" w:hAnsi="TTE266BA60t00"/>
          <w:sz w:val="24"/>
          <w:color w:val="000000"/>
        </w:rPr>
        <w:t xml:space="preserve"> su A aerh in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/atsu 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sosM</w:t>
      </w:r>
      <w:r>
        <w:rPr>
          <w:rFonts w:ascii="TTE26AA008t00" w:hAnsi="TTE26AA008t00"/>
          <w:sz w:val="24"/>
          <w:color w:val="000000"/>
        </w:rPr>
        <w:t xml:space="preserve">pah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iol</w:t>
      </w:r>
    </w:p>
    <w:p>
      <w:pPr/>
      <w:r>
        <w:rPr>
          <w:rFonts w:ascii="TTE266BA60t00" w:hAnsi="TTE266BA60t00"/>
          <w:sz w:val="24"/>
          <w:color w:val="000000"/>
        </w:rPr>
        <w:t xml:space="preserve">s</w:t>
      </w:r>
      <w:r>
        <w:rPr>
          <w:rFonts w:ascii="TTE26AA008t00" w:hAnsi="TTE26AA008t00"/>
          <w:sz w:val="24"/>
          <w:color w:val="000000"/>
        </w:rPr>
        <w:t xml:space="preserve">ere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stce</w:t>
      </w:r>
    </w:p>
    <w:p>
      <w:pPr/>
      <w:r>
        <w:rPr>
          <w:rFonts w:ascii="TTE26AA008t00" w:hAnsi="TTE26AA008t00"/>
          <w:sz w:val="24"/>
          <w:color w:val="000000"/>
        </w:rPr>
        <w:t xml:space="preserve">  a</w:t>
      </w:r>
      <w:r>
        <w:rPr>
          <w:rFonts w:ascii="TTE266BA60t00" w:hAnsi="TTE266BA60t00"/>
          <w:sz w:val="24"/>
          <w:color w:val="000000"/>
        </w:rPr>
        <w:t xml:space="preserve">thTp</w:t>
      </w:r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 w a w</w:t>
      </w:r>
      <w:r>
        <w:rPr>
          <w:rFonts w:ascii="TTE1C9CB18t00" w:hAnsi="TTE1C9CB18t00"/>
          <w:sz w:val="24"/>
          <w:color w:val="ff0000"/>
        </w:rPr>
        <w:t xml:space="preserve">f</w:t>
      </w:r>
      <w:r>
        <w:rPr>
          <w:rFonts w:ascii="TTE266BA60t00" w:hAnsi="TTE266BA60t00"/>
          <w:sz w:val="24"/>
          <w:color w:val="000000"/>
        </w:rPr>
        <w:t xml:space="preserve">sn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spe</w:t>
      </w:r>
      <w:r>
        <w:rPr>
          <w:rFonts w:ascii="TTE26AA008t00" w:hAnsi="TTE26AA008t00"/>
          <w:sz w:val="24"/>
          <w:color w:val="000000"/>
        </w:rPr>
        <w:t xml:space="preserve">u</w:t>
      </w:r>
      <w:r>
        <w:rPr>
          <w:rFonts w:ascii="TTE1C9CB18t00" w:hAnsi="TTE1C9CB18t00"/>
          <w:sz w:val="24"/>
          <w:color w:val="ff0000"/>
        </w:rPr>
        <w:t xml:space="preserve">f</w:t>
      </w:r>
      <w:r>
        <w:rPr>
          <w:rFonts w:ascii="TTE266BA60t00" w:hAnsi="TTE266BA60t00"/>
          <w:sz w:val="24"/>
          <w:color w:val="000000"/>
        </w:rPr>
        <w:t xml:space="preserve">is </w:t>
      </w:r>
    </w:p>
    <w:p>
      <w:pPr/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aieuie,n</w:t>
      </w:r>
      <w:r>
        <w:rPr>
          <w:rFonts w:ascii="TTE26AA008t00" w:hAnsi="TTE26AA008t00"/>
          <w:sz w:val="24"/>
          <w:color w:val="000000"/>
        </w:rPr>
        <w:t xml:space="preserve">ku</w:t>
      </w:r>
    </w:p>
    <w:p>
      <w:pPr/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tntl</w:t>
      </w:r>
    </w:p>
    <w:p>
      <w:pPr/>
      <w:r>
        <w:rPr>
          <w:rFonts w:ascii="TTE26AA008t00" w:hAnsi="TTE26AA008t00"/>
          <w:sz w:val="24"/>
          <w:color w:val="000000"/>
        </w:rPr>
        <w:t xml:space="preserve">thm o</w:t>
      </w:r>
      <w:r>
        <w:rPr>
          <w:rFonts w:ascii="TTE266BA60t00" w:hAnsi="TTE266BA60t00"/>
          <w:sz w:val="24"/>
          <w:color w:val="000000"/>
        </w:rPr>
        <w:t xml:space="preserve"> PHd D lis bl </w:t>
      </w:r>
      <w:r>
        <w:rPr>
          <w:rFonts w:ascii="TTE1C9CB18t00" w:hAnsi="TTE1C9CB18t00"/>
          <w:sz w:val="24"/>
          <w:color w:val="ff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andh</w:t>
      </w:r>
    </w:p>
    <w:p>
      <w:pPr/>
      <w:r>
        <w:rPr>
          <w:rFonts w:ascii="TTE26AA008t00" w:hAnsi="TTE26AA008t00"/>
          <w:sz w:val="24"/>
          <w:color w:val="000000"/>
        </w:rPr>
        <w:t xml:space="preserve">oo </w:t>
      </w:r>
      <w:r>
        <w:rPr>
          <w:rFonts w:ascii="TTE266BA60t00" w:hAnsi="TTE266BA60t00"/>
          <w:sz w:val="24"/>
          <w:color w:val="000000"/>
        </w:rPr>
        <w:t xml:space="preserve">wlicaHAo</w:t>
      </w:r>
      <w:r>
        <w:rPr>
          <w:rFonts w:ascii="TTE26AA008t00" w:hAnsi="TTE26AA008t00"/>
          <w:sz w:val="24"/>
          <w:color w:val="000000"/>
        </w:rPr>
        <w:t xml:space="preserve">r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t t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t</w:t>
      </w:r>
      <w:r>
        <w:rPr>
          <w:rFonts w:ascii="TTE266BA60t00" w:hAnsi="TTE266BA60t00"/>
          <w:sz w:val="24"/>
          <w:color w:val="000000"/>
        </w:rPr>
        <w:t xml:space="preserve">hhiisSr</w:t>
      </w:r>
      <w:r>
        <w:rPr>
          <w:rFonts w:ascii="TTE26AA008t00" w:hAnsi="TTE26AA008t00"/>
          <w:sz w:val="24"/>
          <w:color w:val="000000"/>
        </w:rPr>
        <w:t xml:space="preserve">wrs</w:t>
      </w:r>
      <w:r>
        <w:rPr>
          <w:rFonts w:ascii="TTE266BA60t00" w:hAnsi="TTE266BA60t00"/>
          <w:sz w:val="24"/>
          <w:color w:val="000000"/>
        </w:rPr>
        <w:t xml:space="preserve"> D</w:t>
      </w:r>
    </w:p>
    <w:p>
      <w:pPr/>
      <w:r>
        <w:rPr>
          <w:rFonts w:ascii="TTE26AA008t00" w:hAnsi="TTE26AA008t00"/>
          <w:sz w:val="24"/>
          <w:color w:val="000000"/>
        </w:rPr>
        <w:t xml:space="preserve">it</w:t>
      </w:r>
      <w:r>
        <w:rPr>
          <w:rFonts w:ascii="TTE266BA60t00" w:hAnsi="TTE266BA60t00"/>
          <w:sz w:val="24"/>
          <w:color w:val="000000"/>
        </w:rPr>
        <w:t xml:space="preserve"> t beteS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k</w:t>
      </w:r>
      <w:r>
        <w:rPr>
          <w:rFonts w:ascii="TTE266BA60t00" w:hAnsi="TTE266BA60t00"/>
          <w:sz w:val="24"/>
          <w:color w:val="000000"/>
        </w:rPr>
        <w:t xml:space="preserve">iey</w:t>
      </w:r>
      <w:r>
        <w:rPr>
          <w:rFonts w:ascii="TTE26AA008t00" w:hAnsi="TTE26AA008t00"/>
          <w:sz w:val="24"/>
          <w:color w:val="000000"/>
        </w:rPr>
        <w:t xml:space="preserve">rt</w:t>
      </w:r>
    </w:p>
    <w:p>
      <w:pPr/>
      <w:r>
        <w:rPr>
          <w:rFonts w:ascii="TTE266BA60t00" w:hAnsi="TTE266BA60t00"/>
          <w:sz w:val="24"/>
          <w:color w:val="000000"/>
        </w:rPr>
        <w:t xml:space="preserve">      Poe</w:t>
      </w:r>
      <w:r>
        <w:rPr>
          <w:rFonts w:ascii="TTE26AA008t00" w:hAnsi="TTE26AA008t00"/>
          <w:sz w:val="24"/>
          <w:color w:val="000000"/>
        </w:rPr>
        <w:t xml:space="preserve">ityim</w:t>
      </w:r>
      <w:r>
        <w:rPr>
          <w:rFonts w:ascii="TTE266BA60t00" w:hAnsi="TTE266BA60t00"/>
          <w:sz w:val="24"/>
          <w:color w:val="000000"/>
        </w:rPr>
        <w:t xml:space="preserve"> w r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r </w:t>
      </w:r>
    </w:p>
    <w:p>
      <w:pPr/>
      <w:r>
        <w:rPr>
          <w:rFonts w:ascii="TTE26AA008t00" w:hAnsi="TTE26AA008t00"/>
          <w:sz w:val="24"/>
          <w:color w:val="000000"/>
        </w:rPr>
        <w:t xml:space="preserve"> o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ePeSarm</w:t>
      </w:r>
      <w:r>
        <w:rPr>
          <w:rFonts w:ascii="TTE26AA008t00" w:hAnsi="TTE26AA008t00"/>
          <w:sz w:val="24"/>
          <w:color w:val="000000"/>
        </w:rPr>
        <w:t xml:space="preserve">e</w:t>
      </w:r>
    </w:p>
    <w:p>
      <w:pPr/>
      <w:r>
        <w:rPr>
          <w:rFonts w:ascii="TTE26AA008t00" w:hAnsi="TTE26AA008t00"/>
          <w:sz w:val="24"/>
          <w:color w:val="000000"/>
        </w:rPr>
        <w:t xml:space="preserve">fp </w:t>
      </w:r>
      <w:r>
        <w:rPr>
          <w:rFonts w:ascii="TTE266BA60t00" w:hAnsi="TTE266BA60t00"/>
          <w:sz w:val="24"/>
          <w:color w:val="000000"/>
        </w:rPr>
        <w:t xml:space="preserve">r it, t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cH</w:t>
      </w:r>
    </w:p>
    <w:p>
      <w:pPr/>
      <w:r>
        <w:rPr>
          <w:rFonts w:ascii="TTE26AA008t00" w:hAnsi="TTE26AA008t00"/>
          <w:sz w:val="24"/>
          <w:color w:val="000000"/>
        </w:rPr>
        <w:t xml:space="preserve">o t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toAhhEdin</w:t>
      </w:r>
      <w:r>
        <w:rPr>
          <w:rFonts w:ascii="TTE26AA008t00" w:hAnsi="TTE26AA008t00"/>
          <w:sz w:val="24"/>
          <w:color w:val="000000"/>
        </w:rPr>
        <w:t xml:space="preserve">to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f</w:t>
      </w:r>
      <w:r>
        <w:rPr>
          <w:rFonts w:ascii="TTE266BA60t00" w:hAnsi="TTE266BA60t00"/>
          <w:sz w:val="24"/>
          <w:color w:val="000000"/>
        </w:rPr>
        <w:t xml:space="preserve">ex</w:t>
      </w:r>
    </w:p>
    <w:p>
      <w:pPr/>
      <w:r>
        <w:rPr>
          <w:rFonts w:ascii="TTE26AA008t00" w:hAnsi="TTE26AA008t00"/>
          <w:sz w:val="24"/>
          <w:color w:val="000000"/>
        </w:rPr>
        <w:t xml:space="preserve">hr </w:t>
      </w:r>
      <w:r>
        <w:rPr>
          <w:rFonts w:ascii="TTE266BA60t00" w:hAnsi="TTE266BA60t00"/>
          <w:sz w:val="24"/>
          <w:color w:val="000000"/>
        </w:rPr>
        <w:t xml:space="preserve">aa C</w:t>
      </w:r>
      <w:r>
        <w:rPr>
          <w:rFonts w:ascii="TTE1C9CB18t00" w:hAnsi="TTE1C9CB18t00"/>
          <w:sz w:val="24"/>
          <w:color w:val="ff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r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otent</w:t>
      </w:r>
      <w:r>
        <w:rPr>
          <w:rFonts w:ascii="TTE26AA008t00" w:hAnsi="TTE26AA008t00"/>
          <w:sz w:val="24"/>
          <w:color w:val="000000"/>
        </w:rPr>
        <w:t xml:space="preserve">theta</w:t>
      </w:r>
      <w:r>
        <w:rPr>
          <w:rFonts w:ascii="TTE266BA60t00" w:hAnsi="TTE266BA60t00"/>
          <w:sz w:val="24"/>
          <w:color w:val="000000"/>
        </w:rPr>
        <w:t xml:space="preserve"> l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 a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l</w:t>
      </w:r>
      <w:r>
        <w:rPr>
          <w:rFonts w:ascii="TTE266BA60t00" w:hAnsi="TTE266BA60t00"/>
          <w:sz w:val="24"/>
          <w:color w:val="000000"/>
        </w:rPr>
        <w:t xml:space="preserve">o</w:t>
      </w:r>
    </w:p>
    <w:p>
      <w:pPr/>
      <w:r>
        <w:rPr>
          <w:rFonts w:ascii="TTE26AA008t00" w:hAnsi="TTE26AA008t00"/>
          <w:sz w:val="24"/>
          <w:color w:val="000000"/>
        </w:rPr>
        <w:t xml:space="preserve">n 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nrde</w:t>
      </w:r>
      <w:r>
        <w:rPr>
          <w:rFonts w:ascii="TTE26AA008t00" w:hAnsi="TTE26AA008t00"/>
          <w:sz w:val="24"/>
          <w:color w:val="000000"/>
        </w:rPr>
        <w:t xml:space="preserve">e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r</w:t>
      </w:r>
      <w:r>
        <w:rPr>
          <w:rFonts w:ascii="TTE266BA60t00" w:hAnsi="TTE266BA60t00"/>
          <w:sz w:val="24"/>
          <w:color w:val="000000"/>
        </w:rPr>
        <w:t xml:space="preserve">sun</w:t>
      </w:r>
      <w:r>
        <w:rPr>
          <w:rFonts w:ascii="TTE26AA008t00" w:hAnsi="TTE26AA008t00"/>
          <w:sz w:val="24"/>
          <w:color w:val="000000"/>
        </w:rPr>
        <w:t xml:space="preserve">C</w:t>
      </w:r>
    </w:p>
    <w:p>
      <w:pPr/>
      <w:r>
        <w:rPr>
          <w:rFonts w:ascii="TTE26AA008t00" w:hAnsi="TTE26AA008t00"/>
          <w:sz w:val="24"/>
          <w:color w:val="000000"/>
        </w:rPr>
        <w:t xml:space="preserve">hc </w:t>
      </w:r>
      <w:r>
        <w:rPr>
          <w:rFonts w:ascii="TTE266BA60t00" w:hAnsi="TTE266BA60t00"/>
          <w:sz w:val="24"/>
          <w:color w:val="000000"/>
        </w:rPr>
        <w:t xml:space="preserve">d G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dsn</w:t>
      </w:r>
    </w:p>
    <w:p>
      <w:pPr/>
      <w:r>
        <w:rPr>
          <w:rFonts w:ascii="TTE26AA008t00" w:hAnsi="TTE26AA008t00"/>
          <w:sz w:val="24"/>
          <w:color w:val="000000"/>
        </w:rPr>
        <w:t xml:space="preserve">pe</w:t>
      </w:r>
      <w:r>
        <w:rPr>
          <w:rFonts w:ascii="TTE266BA60t00" w:hAnsi="TTE266BA60t00"/>
          <w:sz w:val="24"/>
          <w:color w:val="000000"/>
        </w:rPr>
        <w:t xml:space="preserve"> pta 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rie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Dmel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r</w:t>
      </w:r>
      <w:r>
        <w:rPr>
          <w:rFonts w:ascii="TTE266BA60t00" w:hAnsi="TTE266BA60t00"/>
          <w:sz w:val="24"/>
          <w:color w:val="000000"/>
        </w:rPr>
        <w:t xml:space="preserve">irarAva</w:t>
      </w:r>
      <w:r>
        <w:rPr>
          <w:rFonts w:ascii="TTE26AA008t00" w:hAnsi="TTE26AA008t00"/>
          <w:sz w:val="24"/>
          <w:color w:val="000000"/>
        </w:rPr>
        <w:t xml:space="preserve">efto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uer</w:t>
      </w:r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e</w:t>
      </w:r>
    </w:p>
    <w:p>
      <w:pPr/>
      <w:r>
        <w:rPr>
          <w:rFonts w:ascii="TTE26AA008t00" w:hAnsi="TTE26AA008t00"/>
          <w:sz w:val="24"/>
          <w:color w:val="000000"/>
        </w:rPr>
        <w:t xml:space="preserve"> psEx</w:t>
      </w:r>
      <w:r>
        <w:rPr>
          <w:rFonts w:ascii="TTE266BA60t00" w:hAnsi="TTE266BA60t00"/>
          <w:sz w:val="24"/>
          <w:color w:val="000000"/>
        </w:rPr>
        <w:t xml:space="preserve"> Fdrt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cy</w:t>
      </w:r>
    </w:p>
    <w:p>
      <w:pPr/>
      <w:r>
        <w:rPr>
          <w:rFonts w:ascii="TTE26AA008t00" w:hAnsi="TTE26AA008t00"/>
          <w:sz w:val="24"/>
          <w:color w:val="000000"/>
        </w:rPr>
        <w:t xml:space="preserve">ere TE</w:t>
      </w:r>
      <w:r>
        <w:rPr>
          <w:rFonts w:ascii="TTE1C9CB18t00" w:hAnsi="TTE1C9CB18t00"/>
          <w:sz w:val="24"/>
          <w:color w:val="ff0000"/>
        </w:rPr>
        <w:t xml:space="preserve"> in</w:t>
      </w:r>
      <w:r>
        <w:rPr>
          <w:rFonts w:ascii="TTE266BA60t00" w:hAnsi="TTE266BA60t00"/>
          <w:sz w:val="24"/>
          <w:color w:val="000000"/>
        </w:rPr>
        <w:t xml:space="preserve">toberaitnaor</w:t>
      </w:r>
      <w:r>
        <w:rPr>
          <w:rFonts w:ascii="TTE26AA008t00" w:hAnsi="TTE26AA008t00"/>
          <w:sz w:val="24"/>
          <w:color w:val="000000"/>
        </w:rPr>
        <w:t xml:space="preserve">,</w:t>
      </w:r>
    </w:p>
    <w:p>
      <w:pPr/>
      <w:r>
        <w:rPr>
          <w:rFonts w:ascii="TTE26AA008t00" w:hAnsi="TTE26AA008t00"/>
          <w:sz w:val="24"/>
          <w:color w:val="000000"/>
        </w:rPr>
        <w:t xml:space="preserve">Vcx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r an (u </w:t>
      </w:r>
    </w:p>
    <w:p>
      <w:pPr/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adNcl</w:t>
      </w:r>
      <w:r>
        <w:rPr>
          <w:rFonts w:ascii="TTE26AA008t00" w:hAnsi="TTE26AA008t00"/>
          <w:sz w:val="24"/>
          <w:color w:val="000000"/>
        </w:rPr>
        <w:t xml:space="preserve">,uv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tien re</w:t>
      </w:r>
      <w:r>
        <w:rPr>
          <w:rFonts w:ascii="TTE1C9CB18t00" w:hAnsi="TTE1C9CB18t00"/>
          <w:sz w:val="24"/>
          <w:color w:val="ff0000"/>
        </w:rPr>
        <w:t xml:space="preserve">u</w:t>
      </w:r>
      <w:r>
        <w:rPr>
          <w:rFonts w:ascii="TTE26AA008t00" w:hAnsi="TTE26AA008t00"/>
          <w:sz w:val="24"/>
          <w:color w:val="000000"/>
        </w:rPr>
        <w:t xml:space="preserve"> im</w:t>
      </w:r>
      <w:r>
        <w:rPr>
          <w:rFonts w:ascii="TTE266BA60t00" w:hAnsi="TTE266BA60t00"/>
          <w:sz w:val="24"/>
          <w:color w:val="000000"/>
        </w:rPr>
        <w:t xml:space="preserve">b Iel S</w:t>
      </w:r>
    </w:p>
    <w:p>
      <w:pPr/>
      <w:r>
        <w:rPr>
          <w:rFonts w:ascii="TTE26AA008t00" w:hAnsi="TTE26AA008t00"/>
          <w:sz w:val="24"/>
          <w:color w:val="000000"/>
        </w:rPr>
        <w:t xml:space="preserve">c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oeAo</w:t>
      </w:r>
      <w:r>
        <w:rPr>
          <w:rFonts w:ascii="TTE26AA008t00" w:hAnsi="TTE26AA008t00"/>
          <w:sz w:val="24"/>
          <w:color w:val="000000"/>
        </w:rPr>
        <w:t xml:space="preserve">av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fdie.t</w:t>
      </w:r>
      <w:r>
        <w:rPr>
          <w:rFonts w:ascii="TTE266BA60t00" w:hAnsi="TTE266BA60t00"/>
          <w:sz w:val="18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te</w:t>
      </w:r>
      <w:r>
        <w:rPr>
          <w:rFonts w:ascii="TTE1C9CB18t00" w:hAnsi="TTE1C9CB18t00"/>
          <w:sz w:val="24"/>
          <w:color w:val="ff0000"/>
        </w:rPr>
        <w:t xml:space="preserve">in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vervOanf a</w:t>
      </w:r>
    </w:p>
    <w:p>
      <w:pPr/>
      <w:r>
        <w:rPr>
          <w:rFonts w:ascii="TTE26AA008t00" w:hAnsi="TTE26AA008t00"/>
          <w:sz w:val="24"/>
          <w:color w:val="000000"/>
        </w:rPr>
        <w:t xml:space="preserve">u o</w:t>
      </w:r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266BA60t00" w:hAnsi="TTE266BA60t00"/>
          <w:sz w:val="22"/>
          <w:color w:val="000000"/>
        </w:rPr>
        <w:t xml:space="preserve">6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1C9CB18t00" w:hAnsi="TTE1C9CB18t00"/>
          <w:sz w:val="24"/>
          <w:color w:val="ff0000"/>
        </w:rPr>
        <w:t xml:space="preserve">g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 d i) </w:t>
      </w:r>
    </w:p>
    <w:p>
      <w:pPr/>
      <w:r>
        <w:rPr>
          <w:rFonts w:ascii="TTE26AA008t00" w:hAnsi="TTE26AA008t00"/>
          <w:sz w:val="24"/>
          <w:color w:val="000000"/>
        </w:rPr>
        <w:t xml:space="preserve">Ar </w:t>
      </w:r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C 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tco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</w:r>
      <w:r>
        <w:rPr>
          <w:rFonts w:ascii="TTE26AA008t00" w:hAnsi="TTE26AA008t00"/>
          <w:sz w:val="24"/>
          <w:color w:val="000000"/>
        </w:rPr>
        <w:t xml:space="preserve"> R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herAo</w:t>
      </w:r>
      <w:r>
        <w:rPr>
          <w:rFonts w:ascii="TTE26AA008t00" w:hAnsi="TTE26AA008t00"/>
          <w:sz w:val="24"/>
          <w:color w:val="000000"/>
        </w:rPr>
        <w:t xml:space="preserve">odt</w:t>
      </w:r>
    </w:p>
    <w:p>
      <w:pPr/>
      <w:r>
        <w:rPr>
          <w:rFonts w:ascii="TTE266BA60t00" w:hAnsi="TTE266BA60t00"/>
          <w:sz w:val="18"/>
          <w:color w:val="00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h</w:t>
      </w:r>
    </w:p>
    <w:p>
      <w:pPr/>
      <w:r>
        <w:rPr>
          <w:rFonts w:ascii="TTE26AA008t00" w:hAnsi="TTE26AA008t00"/>
          <w:sz w:val="24"/>
          <w:color w:val="000000"/>
        </w:rPr>
        <w:t xml:space="preserve">h </w:t>
      </w:r>
      <w:r>
        <w:rPr>
          <w:rFonts w:ascii="TTE266BA60t00" w:hAnsi="TTE266BA60t00"/>
          <w:sz w:val="18"/>
          <w:color w:val="000000"/>
        </w:rPr>
        <w:t xml:space="preserve">v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ll</w:t>
      </w:r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eun</w:t>
      </w:r>
      <w:r>
        <w:rPr>
          <w:rFonts w:ascii="TTE26AA008t00" w:hAnsi="TTE26AA008t00"/>
          <w:sz w:val="24"/>
          <w:color w:val="000000"/>
        </w:rPr>
        <w:t xml:space="preserve">r</w:t>
      </w:r>
      <w:r>
        <w:rPr>
          <w:rFonts w:ascii="TTE266BA60t00" w:hAnsi="TTE266BA60t00"/>
          <w:sz w:val="24"/>
          <w:color w:val="000000"/>
        </w:rPr>
        <w:t xml:space="preserve"> t o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hdt</w:t>
      </w:r>
      <w:r>
        <w:rPr>
          <w:rFonts w:ascii="TTE26AA008t00" w:hAnsi="TTE26AA008t00"/>
          <w:sz w:val="24"/>
          <w:color w:val="000000"/>
        </w:rPr>
        <w:t xml:space="preserve">tee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 c</w:t>
      </w:r>
      <w:r>
        <w:rPr>
          <w:rFonts w:ascii="TTE26AA008t00" w:hAnsi="TTE26AA008t00"/>
          <w:sz w:val="24"/>
          <w:color w:val="000000"/>
        </w:rPr>
        <w:t xml:space="preserve">t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dner</w:t>
      </w:r>
      <w:r>
        <w:rPr>
          <w:rFonts w:ascii="TTE26AA008t00" w:hAnsi="TTE26AA008t00"/>
          <w:sz w:val="24"/>
          <w:color w:val="000000"/>
        </w:rPr>
        <w:t xml:space="preserve">or</w:t>
      </w:r>
    </w:p>
    <w:p>
      <w:pPr/>
      <w:r>
        <w:rPr>
          <w:rFonts w:ascii="TTE26AA008t00" w:hAnsi="TTE26AA008t00"/>
          <w:sz w:val="24"/>
          <w:color w:val="000000"/>
        </w:rPr>
        <w:t xml:space="preserve"> r </w:t>
      </w:r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eita </w:t>
      </w:r>
    </w:p>
    <w:p>
      <w:pPr/>
      <w:r>
        <w:rPr>
          <w:rFonts w:ascii="TTE26AA008t00" w:hAnsi="TTE26AA008t00"/>
          <w:sz w:val="24"/>
          <w:color w:val="000000"/>
        </w:rPr>
        <w:t xml:space="preserve">el</w:t>
      </w:r>
      <w:r>
        <w:rPr>
          <w:rFonts w:ascii="TTE266BA60t00" w:hAnsi="TTE266BA60t00"/>
          <w:sz w:val="18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1C9CB18t00" w:hAnsi="TTE1C9CB18t00"/>
          <w:sz w:val="24"/>
          <w:color w:val="ff0000"/>
        </w:rPr>
        <w:t xml:space="preserve">r</w:t>
      </w:r>
      <w:r>
        <w:rPr>
          <w:rFonts w:ascii="TTE26AA008t00" w:hAnsi="TTE26AA008t00"/>
          <w:sz w:val="24"/>
          <w:color w:val="000000"/>
        </w:rPr>
        <w:t xml:space="preserve">y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M</w:t>
      </w:r>
      <w:r>
        <w:rPr>
          <w:rFonts w:ascii="TTE1C9CB18t00" w:hAnsi="TTE1C9CB18t00"/>
          <w:sz w:val="24"/>
          <w:color w:val="ff0000"/>
        </w:rPr>
        <w:t xml:space="preserve">r</w:t>
      </w:r>
      <w:r>
        <w:rPr>
          <w:rFonts w:ascii="TTE266BA60t00" w:hAnsi="TTE266BA60t00"/>
          <w:sz w:val="24"/>
          <w:color w:val="000000"/>
        </w:rPr>
        <w:t xml:space="preserve">c</w:t>
      </w:r>
      <w:r>
        <w:rPr>
          <w:rFonts w:ascii="TTE26AA008t00" w:hAnsi="TTE26AA008t00"/>
          <w:sz w:val="24"/>
          <w:color w:val="000000"/>
        </w:rPr>
        <w:t xml:space="preserve">ano</w:t>
      </w:r>
      <w:r>
        <w:rPr>
          <w:rFonts w:ascii="TTE266BA60t00" w:hAnsi="TTE266BA60t00"/>
          <w:sz w:val="24"/>
          <w:color w:val="000000"/>
        </w:rPr>
        <w:t xml:space="preserve"> leP</w:t>
      </w:r>
      <w:r>
        <w:rPr>
          <w:rFonts w:ascii="TTE26AA008t00" w:hAnsi="TTE26AA008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nocss</w:t>
      </w:r>
      <w:r>
        <w:rPr>
          <w:rFonts w:ascii="TTE266BA60t00" w:hAnsi="TTE266BA60t00"/>
          <w:sz w:val="18"/>
          <w:color w:val="000000"/>
        </w:rPr>
        <w:t xml:space="preserve">T</w:t>
      </w:r>
      <w:r>
        <w:rPr>
          <w:rFonts w:ascii="TTE26AA008t00" w:hAnsi="TTE26AA008t00"/>
          <w:sz w:val="24"/>
          <w:color w:val="000000"/>
        </w:rPr>
        <w:t xml:space="preserve">ns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angSt 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aNa</w:t>
      </w:r>
      <w:r>
        <w:rPr>
          <w:rFonts w:ascii="TTE26AA008t00" w:hAnsi="TTE26AA008t00"/>
          <w:sz w:val="24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dn</w:t>
      </w:r>
      <w:r>
        <w:rPr>
          <w:rFonts w:ascii="TTE26AA008t00" w:hAnsi="TTE26AA008t00"/>
          <w:sz w:val="24"/>
          <w:color w:val="000000"/>
        </w:rPr>
        <w:t xml:space="preserve">t</w:t>
      </w:r>
    </w:p>
    <w:p>
      <w:pPr/>
      <w:r>
        <w:rPr>
          <w:rFonts w:ascii="TTE26AA008t00" w:hAnsi="TTE26AA008t00"/>
          <w:sz w:val="24"/>
          <w:color w:val="000000"/>
        </w:rPr>
        <w:t xml:space="preserve">t </w:t>
      </w:r>
      <w:r>
        <w:rPr>
          <w:rFonts w:ascii="TTE266BA60t00" w:hAnsi="TTE266BA60t00"/>
          <w:sz w:val="18"/>
          <w:color w:val="000000"/>
        </w:rPr>
        <w:t xml:space="preserve">6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tI</w:t>
      </w:r>
      <w:r>
        <w:rPr>
          <w:rFonts w:ascii="TTE26AA008t00" w:hAnsi="TTE26AA008t00"/>
          <w:sz w:val="24"/>
          <w:color w:val="000000"/>
        </w:rPr>
        <w:t xml:space="preserve">h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d</w:t>
      </w:r>
      <w:r>
        <w:rPr>
          <w:rFonts w:ascii="TTE26AA008t00" w:hAnsi="TTE26AA008t00"/>
          <w:sz w:val="24"/>
          <w:color w:val="000000"/>
        </w:rPr>
        <w:t xml:space="preserve">to</w:t>
      </w:r>
      <w:r>
        <w:rPr>
          <w:rFonts w:ascii="TTE266BA60t00" w:hAnsi="TTE266BA60t00"/>
          <w:sz w:val="24"/>
          <w:color w:val="000000"/>
        </w:rPr>
        <w:t xml:space="preserve"> ie 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18"/>
          <w:color w:val="000000"/>
        </w:rPr>
        <w:t xml:space="preserve">0</w:t>
      </w:r>
      <w:r>
        <w:rPr>
          <w:rFonts w:ascii="TTE266BA60t00" w:hAnsi="TTE266BA60t00"/>
          <w:sz w:val="24"/>
          <w:color w:val="000000"/>
        </w:rPr>
        <w:t xml:space="preserve">df</w:t>
      </w:r>
      <w:r>
        <w:rPr>
          <w:rFonts w:ascii="TTE26AA008t00" w:hAnsi="TTE26AA008t00"/>
          <w:sz w:val="24"/>
          <w:color w:val="000000"/>
        </w:rPr>
        <w:t xml:space="preserve">eo</w:t>
      </w:r>
    </w:p>
    <w:p>
      <w:pPr/>
      <w:r>
        <w:rPr>
          <w:rFonts w:ascii="TTE26AA008t00" w:hAnsi="TTE26AA008t00"/>
          <w:sz w:val="24"/>
          <w:color w:val="000000"/>
        </w:rPr>
        <w:t xml:space="preserve">t r</w:t>
      </w:r>
      <w:r>
        <w:rPr>
          <w:rFonts w:ascii="TTE266BA60t00" w:hAnsi="TTE266BA60t00"/>
          <w:sz w:val="18"/>
          <w:color w:val="000000"/>
        </w:rPr>
        <w:t xml:space="preserve">7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   </w:t>
      </w:r>
    </w:p>
    <w:p>
      <w:pPr/>
      <w:r>
        <w:rPr>
          <w:rFonts w:ascii="TTE26AA008t00" w:hAnsi="TTE26AA008t00"/>
          <w:sz w:val="24"/>
          <w:color w:val="000000"/>
        </w:rPr>
        <w:t xml:space="preserve">h </w:t>
      </w:r>
      <w:r>
        <w:rPr>
          <w:rFonts w:ascii="TTE266BA60t00" w:hAnsi="TTE266BA60t00"/>
          <w:sz w:val="18"/>
          <w:color w:val="000000"/>
        </w:rPr>
        <w:t xml:space="preserve">/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  <w:r>
        <w:rPr>
          <w:rFonts w:ascii="TTE26AA008t00" w:hAnsi="TTE26AA008t00"/>
          <w:sz w:val="24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  <w:r>
        <w:rPr>
          <w:rFonts w:ascii="TTE1C9CB18t00" w:hAnsi="TTE1C9CB18t00"/>
          <w:sz w:val="24"/>
          <w:color w:val="ff0000"/>
        </w:rPr>
        <w:t xml:space="preserve">e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n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c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e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,</w:t>
      </w:r>
    </w:p>
    <w:p>
      <w:pPr/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n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o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t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e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s</w:t>
      </w:r>
    </w:p>
    <w:p>
      <w:pPr/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o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f</w:t>
      </w:r>
    </w:p>
    <w:p>
      <w:pPr/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a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l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l</w:t>
      </w:r>
    </w:p>
    <w:p>
      <w:pPr/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t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e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l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e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p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h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o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n</w:t>
      </w:r>
    </w:p>
    <w:p>
      <w:pPr/>
      <w:r>
        <w:rPr>
          <w:rFonts w:ascii="TTE266BA60t00" w:hAnsi="TTE266BA60t00"/>
          <w:sz w:val="18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d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c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u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o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n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n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d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v</w:t>
      </w:r>
    </w:p>
    <w:p>
      <w:pPr/>
      <w:r>
        <w:rPr>
          <w:rFonts w:ascii="TTE266BA60t00" w:hAnsi="TTE266BA60t00"/>
          <w:sz w:val="18"/>
          <w:color w:val="000000"/>
        </w:rPr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</w:r>
    </w:p>
    <w:p>
      <w:pPr/>
      <w:r>
        <w:rPr>
          <w:rFonts w:ascii="TTE266BA60t00" w:hAnsi="TTE266BA60t00"/>
          <w:sz w:val="18"/>
          <w:color w:val="000000"/>
        </w:rPr>
        <w:t xml:space="preserve">6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0</w:t>
      </w:r>
    </w:p>
    <w:p>
      <w:pPr/>
      <w:r>
        <w:rPr>
          <w:rFonts w:ascii="TTE266BA60t00" w:hAnsi="TTE266BA60t00"/>
          <w:sz w:val="18"/>
          <w:color w:val="000000"/>
        </w:rPr>
        <w:t xml:space="preserve">7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br w:type="page"/>
      </w:r>
      <w:r>
        <w:rPr>
          <w:rFonts w:ascii="TTE26AA008t00" w:hAnsi="TTE26AA008t00"/>
          <w:sz w:val="24"/>
          <w:color w:val="000000"/>
        </w:rPr>
        <w:t xml:space="preserve">L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</w:p>
    <w:p>
      <w:pPr/>
      <w:r>
        <w:rPr>
          <w:rFonts w:ascii="TTE26AA008t00" w:hAnsi="TTE26AA008t00"/>
          <w:sz w:val="24"/>
          <w:color w:val="000000"/>
        </w:rPr>
        <w:t xml:space="preserve">v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S</w:t>
      </w:r>
    </w:p>
    <w:p>
      <w:pPr/>
      <w:r>
        <w:rPr>
          <w:rFonts w:ascii="TTE26AA008t00" w:hAnsi="TTE26AA008t00"/>
          <w:sz w:val="24"/>
          <w:color w:val="000000"/>
        </w:rPr>
        <w:t xml:space="preserve">l</w:t>
      </w:r>
      <w:r>
        <w:rPr>
          <w:rFonts w:ascii="TTE1C9CB18t00" w:hAnsi="TTE1C9CB18t00"/>
          <w:sz w:val="24"/>
          <w:color w:val="ff0000"/>
        </w:rPr>
        <w:t xml:space="preserve">t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16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a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m </w:t>
      </w:r>
    </w:p>
    <w:p>
      <w:pPr/>
      <w:r>
        <w:rPr>
          <w:rFonts w:ascii="TTE266BA60t00" w:hAnsi="TTE266BA60t00"/>
          <w:sz w:val="24"/>
          <w:color w:val="000000"/>
        </w:rPr>
        <w:t xml:space="preserve"> Ifrcc</w:t>
      </w:r>
      <w:r>
        <w:rPr>
          <w:rFonts w:ascii="TTE1C9CB18t00" w:hAnsi="TTE1C9CB18t00"/>
          <w:sz w:val="24"/>
          <w:color w:val="ff0000"/>
        </w:rPr>
        <w:t xml:space="preserve">ff me</w:t>
      </w:r>
    </w:p>
    <w:p>
      <w:pPr/>
      <w:r>
        <w:rPr>
          <w:rFonts w:ascii="TTE266BA60t00" w:hAnsi="TTE266BA60t00"/>
          <w:sz w:val="24"/>
          <w:color w:val="000000"/>
        </w:rPr>
        <w:t xml:space="preserve">    nueooSt </w:t>
      </w:r>
    </w:p>
    <w:p>
      <w:pPr/>
      <w:r>
        <w:rPr>
          <w:rFonts w:ascii="TTE266BA60t00" w:hAnsi="TTE266BA60t00"/>
          <w:sz w:val="24"/>
          <w:color w:val="000000"/>
        </w:rPr>
        <w:t xml:space="preserve">    cncnn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to</w:t>
      </w:r>
    </w:p>
    <w:p>
      <w:pPr/>
      <w:r>
        <w:rPr>
          <w:rFonts w:ascii="TTE266BA60t00" w:hAnsi="TTE266BA60t00"/>
          <w:sz w:val="24"/>
          <w:color w:val="000000"/>
        </w:rPr>
        <w:t xml:space="preserve">    ldo</w:t>
      </w:r>
      <w:r>
        <w:rPr>
          <w:rFonts w:ascii="TTE1C9CB18t00" w:hAnsi="TTE1C9CB18t00"/>
          <w:sz w:val="24"/>
          <w:color w:val="ff0000"/>
        </w:rPr>
        <w:t xml:space="preserve">uti</w:t>
      </w:r>
      <w:r>
        <w:rPr>
          <w:rFonts w:ascii="TTE266BA60t00" w:hAnsi="TTE266BA60t00"/>
          <w:sz w:val="24"/>
          <w:color w:val="000000"/>
        </w:rPr>
        <w:t xml:space="preserve">ag</w:t>
      </w:r>
    </w:p>
    <w:p>
      <w:pPr/>
      <w:r>
        <w:rPr>
          <w:rFonts w:ascii="TTE266BA60t00" w:hAnsi="TTE266BA60t00"/>
          <w:sz w:val="24"/>
          <w:color w:val="000000"/>
        </w:rPr>
        <w:t xml:space="preserve">    uct</w:t>
      </w:r>
      <w:r>
        <w:rPr>
          <w:rFonts w:ascii="TTE1C9CB18t00" w:hAnsi="TTE1C9CB18t00"/>
          <w:sz w:val="24"/>
          <w:color w:val="ff0000"/>
        </w:rPr>
        <w:t xml:space="preserve">sn</w:t>
      </w:r>
    </w:p>
    <w:p>
      <w:pPr/>
      <w:r>
        <w:rPr>
          <w:rFonts w:ascii="TTE266BA60t00" w:hAnsi="TTE266BA60t00"/>
          <w:sz w:val="24"/>
          <w:color w:val="000000"/>
        </w:rPr>
        <w:t xml:space="preserve">    dsrer</w:t>
      </w:r>
      <w:r>
        <w:rPr>
          <w:rFonts w:ascii="TTE1C9CB18t00" w:hAnsi="TTE1C9CB18t00"/>
          <w:sz w:val="24"/>
          <w:color w:val="ff0000"/>
        </w:rPr>
        <w:t xml:space="preserve">tg</w:t>
      </w:r>
      <w:r>
        <w:rPr>
          <w:rFonts w:ascii="TTE266BA60t00" w:hAnsi="TTE266BA60t00"/>
          <w:sz w:val="24"/>
          <w:color w:val="000000"/>
        </w:rPr>
        <w:t xml:space="preserve">ffe</w:t>
      </w:r>
    </w:p>
    <w:p>
      <w:pPr/>
      <w:r>
        <w:rPr>
          <w:rFonts w:ascii="TTE266BA60t00" w:hAnsi="TTE266BA60t00"/>
          <w:sz w:val="24"/>
          <w:color w:val="000000"/>
        </w:rPr>
        <w:t xml:space="preserve">,drot 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F</w:t>
      </w:r>
      <w:r>
        <w:rPr>
          <w:rFonts w:ascii="TTE266BA60t00" w:hAnsi="TTE266BA60t00"/>
          <w:sz w:val="24"/>
          <w:color w:val="000000"/>
        </w:rPr>
        <w:t xml:space="preserve">ings/nsls</w:t>
      </w:r>
      <w:r>
        <w:rPr>
          <w:rFonts w:ascii="TTE1C9CB18t00" w:hAnsi="TTE1C9CB18t00"/>
          <w:sz w:val="24"/>
          <w:color w:val="ff0000"/>
        </w:rPr>
        <w:t xml:space="preserve">kes</w:t>
      </w:r>
      <w:r>
        <w:rPr>
          <w:rFonts w:ascii="TTE266BA60t00" w:hAnsi="TTE266BA60t00"/>
          <w:sz w:val="24"/>
          <w:color w:val="000000"/>
        </w:rPr>
        <w:t xml:space="preserve"> poshhe</w:t>
      </w:r>
      <w:r>
        <w:rPr>
          <w:rFonts w:ascii="TTE1C9CB18t00" w:hAnsi="TTE1C9CB18t00"/>
          <w:sz w:val="24"/>
          <w:color w:val="ff0000"/>
        </w:rPr>
        <w:t xml:space="preserve"> a</w:t>
      </w:r>
    </w:p>
    <w:p>
      <w:pPr/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  a T</w:t>
      </w:r>
      <w:r>
        <w:rPr>
          <w:rFonts w:ascii="TTE266BA60t00" w:hAnsi="TTE266BA60t00"/>
          <w:sz w:val="16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en</w:t>
      </w:r>
      <w:r>
        <w:rPr>
          <w:rFonts w:ascii="TTE266BA60t00" w:hAnsi="TTE266BA60t00"/>
          <w:sz w:val="24"/>
          <w:color w:val="000000"/>
        </w:rPr>
        <w:t xml:space="preserve">or</w:t>
      </w:r>
    </w:p>
    <w:p>
      <w:pPr/>
      <w:r>
        <w:rPr>
          <w:rFonts w:ascii="TTE26AA008t00" w:hAnsi="TTE26AA008t00"/>
          <w:sz w:val="24"/>
          <w:color w:val="00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iour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uh </w:t>
      </w:r>
    </w:p>
    <w:p>
      <w:pPr/>
      <w:r>
        <w:rPr>
          <w:rFonts w:ascii="TTE26AA008t00" w:hAnsi="TTE26AA008t00"/>
          <w:sz w:val="24"/>
          <w:color w:val="00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nrde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lthe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aig</w:t>
      </w:r>
      <w:r>
        <w:rPr>
          <w:rFonts w:ascii="TTE1C9CB18t00" w:hAnsi="TTE1C9CB18t00"/>
          <w:sz w:val="24"/>
          <w:color w:val="ff0000"/>
        </w:rPr>
        <w:t xml:space="preserve">fu</w:t>
      </w:r>
      <w:r>
        <w:rPr>
          <w:rFonts w:ascii="TTE266BA60t00" w:hAnsi="TTE266BA60t00"/>
          <w:sz w:val="24"/>
          <w:color w:val="000000"/>
        </w:rPr>
        <w:t xml:space="preserve"> ade</w:t>
      </w:r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TTE1C9CB18t00" w:hAnsi="TTE1C9CB18t00"/>
          <w:sz w:val="24"/>
          <w:color w:val="ff0000"/>
        </w:rPr>
        <w:t xml:space="preserve"> a</w:t>
      </w:r>
    </w:p>
    <w:p>
      <w:pPr/>
      <w:r>
        <w:rPr>
          <w:rFonts w:ascii="TTE26AA008t00" w:hAnsi="TTE26AA008t00"/>
          <w:sz w:val="24"/>
          <w:color w:val="00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pcta</w:t>
      </w:r>
      <w:r>
        <w:rPr>
          <w:rFonts w:ascii="TTE1C9CB18t00" w:hAnsi="TTE1C9CB18t00"/>
          <w:sz w:val="24"/>
          <w:color w:val="ff0000"/>
        </w:rPr>
        <w:t xml:space="preserve">lg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Arial" w:hAnsi="Arial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re </w:t>
      </w:r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Arial" w:hAnsi="Arial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y</w:t>
      </w:r>
      <w:r>
        <w:rPr>
          <w:rFonts w:ascii="Arial" w:hAnsi="Arial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i</w:t>
      </w:r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Arial" w:hAnsi="Arial"/>
          <w:sz w:val="24"/>
          <w:color w:val="000000"/>
        </w:rPr>
        <w:t xml:space="preserve"> </w:t>
      </w:r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Arial" w:hAnsi="Arial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pctr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 n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 Ial</w:t>
      </w:r>
      <w:r>
        <w:rPr>
          <w:rFonts w:ascii="TTE266BA60t00" w:hAnsi="TTE266BA60t00"/>
          <w:sz w:val="24"/>
          <w:color w:val="000000"/>
        </w:rPr>
        <w:t xml:space="preserve">roouradin</w:t>
      </w:r>
      <w:r>
        <w:rPr>
          <w:rFonts w:ascii="TTE1C9CB18t00" w:hAnsi="TTE1C9CB18t00"/>
          <w:sz w:val="24"/>
          <w:color w:val="ff0000"/>
        </w:rPr>
        <w:t xml:space="preserve">rere</w:t>
      </w:r>
      <w:r>
        <w:rPr>
          <w:rFonts w:ascii="TTE266BA60t00" w:hAnsi="TTE266BA60t00"/>
          <w:sz w:val="24"/>
          <w:color w:val="000000"/>
        </w:rPr>
        <w:t xml:space="preserve">fowREcoIdFcoNlevIn</w:t>
      </w:r>
    </w:p>
    <w:p>
      <w:pPr/>
      <w:r>
        <w:rPr>
          <w:rFonts w:ascii="TTE26AA008t00" w:hAnsi="TTE26AA008t00"/>
          <w:sz w:val="24"/>
          <w:color w:val="000000"/>
        </w:rPr>
        <w:t xml:space="preserve">sc</w:t>
      </w:r>
      <w:r>
        <w:rPr>
          <w:rFonts w:ascii="TTE266BA60t00" w:hAnsi="TTE266BA60t00"/>
          <w:sz w:val="24"/>
          <w:color w:val="000000"/>
        </w:rPr>
        <w:t xml:space="preserve">pi</w:t>
      </w:r>
      <w:r>
        <w:rPr>
          <w:rFonts w:ascii="TTE1C9CB18t00" w:hAnsi="TTE1C9CB18t00"/>
          <w:sz w:val="24"/>
          <w:color w:val="ff0000"/>
        </w:rPr>
        <w:t xml:space="preserve">ce</w:t>
      </w:r>
      <w:r>
        <w:rPr>
          <w:rFonts w:ascii="TTE266BA60t00" w:hAnsi="TTE266BA60t00"/>
          <w:sz w:val="24"/>
          <w:color w:val="000000"/>
        </w:rPr>
        <w:t xml:space="preserve">rienino</w:t>
      </w:r>
    </w:p>
    <w:p>
      <w:pPr/>
      <w:r>
        <w:rPr>
          <w:rFonts w:ascii="TTE26AA008t00" w:hAnsi="TTE26AA008t00"/>
          <w:sz w:val="24"/>
          <w:color w:val="000000"/>
        </w:rPr>
        <w:t xml:space="preserve">so</w:t>
      </w:r>
      <w:r>
        <w:rPr>
          <w:rFonts w:ascii="TTE266BA60t00" w:hAnsi="TTE266BA60t00"/>
          <w:sz w:val="24"/>
          <w:color w:val="000000"/>
        </w:rPr>
        <w:t xml:space="preserve">nlsg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mllvsmemafo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rt   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:iunatn</w:t>
      </w:r>
    </w:p>
    <w:p>
      <w:pPr/>
      <w:r>
        <w:rPr>
          <w:rFonts w:ascii="TTE26AA008t00" w:hAnsi="TTE26AA008t00"/>
          <w:sz w:val="24"/>
          <w:color w:val="000000"/>
        </w:rPr>
        <w:t xml:space="preserve">en</w:t>
      </w:r>
      <w:r>
        <w:rPr>
          <w:rFonts w:ascii="TTE266BA60t00" w:hAnsi="TTE266BA60t00"/>
          <w:sz w:val="24"/>
          <w:color w:val="000000"/>
        </w:rPr>
        <w:t xml:space="preserve">iainafi</w:t>
      </w:r>
      <w:r>
        <w:rPr>
          <w:rFonts w:ascii="TTE1C9CB18t00" w:hAnsi="TTE1C9CB18t00"/>
          <w:sz w:val="24"/>
          <w:color w:val="ff0000"/>
        </w:rPr>
        <w:t xml:space="preserve">rdim</w:t>
      </w:r>
      <w:r>
        <w:rPr>
          <w:rFonts w:ascii="TTE266BA60t00" w:hAnsi="TTE266BA60t00"/>
          <w:sz w:val="24"/>
          <w:color w:val="000000"/>
        </w:rPr>
        <w:t xml:space="preserve"> termtnmiftrm</w:t>
      </w:r>
    </w:p>
    <w:p>
      <w:pPr/>
      <w:r>
        <w:rPr>
          <w:rFonts w:ascii="TTE26AA008t00" w:hAnsi="TTE26AA008t00"/>
          <w:sz w:val="24"/>
          <w:color w:val="000000"/>
        </w:rPr>
        <w:t xml:space="preserve">tr</w:t>
      </w:r>
      <w:r>
        <w:rPr>
          <w:rFonts w:ascii="TTE266BA60t00" w:hAnsi="TTE266BA60t00"/>
          <w:sz w:val="24"/>
          <w:color w:val="000000"/>
        </w:rPr>
        <w:t xml:space="preserve">tgnn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hweifcy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D </w:t>
      </w:r>
    </w:p>
    <w:p>
      <w:pPr/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eda uyeitti,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 </w:t>
      </w:r>
    </w:p>
    <w:p>
      <w:pPr/>
      <w:r>
        <w:rPr>
          <w:rFonts w:ascii="TTE26AA008t00" w:hAnsi="TTE26AA008t00"/>
          <w:sz w:val="24"/>
          <w:color w:val="00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n</w:t>
      </w:r>
      <w:r>
        <w:rPr>
          <w:rFonts w:ascii="TTE1C9CB18t00" w:hAnsi="TTE1C9CB18t00"/>
          <w:sz w:val="24"/>
          <w:color w:val="ff0000"/>
        </w:rPr>
        <w:t xml:space="preserve">insc</w:t>
      </w:r>
      <w:r>
        <w:rPr>
          <w:rFonts w:ascii="TTE266BA60t00" w:hAnsi="TTE266BA60t00"/>
          <w:sz w:val="24"/>
          <w:color w:val="000000"/>
        </w:rPr>
        <w:t xml:space="preserve"> o u s/mhre w athn</w:t>
      </w:r>
    </w:p>
    <w:p>
      <w:pPr/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cHliInee</w:t>
      </w:r>
    </w:p>
    <w:p>
      <w:pPr/>
      <w:r>
        <w:rPr>
          <w:rFonts w:ascii="TTE266BA60t00" w:hAnsi="TTE266BA60t00"/>
          <w:sz w:val="24"/>
          <w:color w:val="000000"/>
        </w:rPr>
        <w:t xml:space="preserve">    st</w:t>
      </w:r>
      <w:r>
        <w:rPr>
          <w:rFonts w:ascii="TTE1C9CB18t00" w:hAnsi="TTE1C9CB18t00"/>
          <w:sz w:val="24"/>
          <w:color w:val="ff0000"/>
        </w:rPr>
        <w:t xml:space="preserve">ca</w:t>
      </w:r>
      <w:r>
        <w:rPr>
          <w:rFonts w:ascii="TTE266BA60t00" w:hAnsi="TTE266BA60t00"/>
          <w:sz w:val="24"/>
          <w:color w:val="000000"/>
        </w:rPr>
        <w:t xml:space="preserve">lace</w:t>
      </w:r>
    </w:p>
    <w:p>
      <w:pPr/>
      <w:r>
        <w:rPr>
          <w:rFonts w:ascii="TTE266BA60t00" w:hAnsi="TTE266BA60t00"/>
          <w:sz w:val="24"/>
          <w:color w:val="000000"/>
        </w:rPr>
        <w:t xml:space="preserve">    ehia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etahtirce C</w:t>
      </w:r>
    </w:p>
    <w:p>
      <w:pPr/>
      <w:r>
        <w:rPr>
          <w:rFonts w:ascii="TTE266BA60t00" w:hAnsi="TTE266BA60t00"/>
          <w:sz w:val="24"/>
          <w:color w:val="000000"/>
        </w:rPr>
        <w:t xml:space="preserve">el</w:t>
      </w:r>
      <w:r>
        <w:rPr>
          <w:rFonts w:ascii="TTE1C9CB18t00" w:hAnsi="TTE1C9CB18t00"/>
          <w:sz w:val="24"/>
          <w:color w:val="ff0000"/>
        </w:rPr>
        <w:t xml:space="preserve">ule</w:t>
      </w:r>
      <w:r>
        <w:rPr>
          <w:rFonts w:ascii="TTE266BA60t00" w:hAnsi="TTE266BA60t00"/>
          <w:sz w:val="24"/>
          <w:color w:val="000000"/>
        </w:rPr>
        <w:t xml:space="preserve">ao tok Dtaen </w:t>
      </w:r>
    </w:p>
    <w:p>
      <w:pPr/>
      <w:r>
        <w:rPr>
          <w:rFonts w:ascii="TTE266BA60t00" w:hAnsi="TTE266BA60t00"/>
          <w:sz w:val="24"/>
          <w:color w:val="000000"/>
        </w:rPr>
        <w:t xml:space="preserve"> o 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titt</w:t>
      </w:r>
    </w:p>
    <w:p>
      <w:pPr/>
      <w:r>
        <w:rPr>
          <w:rFonts w:ascii="TTE266BA60t00" w:hAnsi="TTE266BA60t00"/>
          <w:sz w:val="24"/>
          <w:color w:val="000000"/>
        </w:rPr>
        <w:t xml:space="preserve"> frira o crnltnho</w:t>
      </w:r>
      <w:r>
        <w:rPr>
          <w:rFonts w:ascii="TTE1C9CB18t00" w:hAnsi="TTE1C9CB18t00"/>
          <w:sz w:val="24"/>
          <w:color w:val="ff0000"/>
        </w:rPr>
        <w:t xml:space="preserve"> is</w:t>
      </w:r>
    </w:p>
    <w:p>
      <w:pPr/>
      <w:r>
        <w:rPr>
          <w:rFonts w:ascii="TTE266BA60t00" w:hAnsi="TTE266BA60t00"/>
          <w:sz w:val="24"/>
          <w:color w:val="000000"/>
        </w:rPr>
        <w:t xml:space="preserve">   d w</w:t>
      </w:r>
      <w:r>
        <w:rPr>
          <w:rFonts w:ascii="TTE1C9CB18t00" w:hAnsi="TTE1C9CB18t00"/>
          <w:sz w:val="24"/>
          <w:color w:val="ff0000"/>
        </w:rPr>
        <w:t xml:space="preserve">nw</w:t>
      </w:r>
      <w:r>
        <w:rPr>
          <w:rFonts w:ascii="TTE266BA60t00" w:hAnsi="TTE266BA60t00"/>
          <w:sz w:val="24"/>
          <w:color w:val="000000"/>
        </w:rPr>
        <w:t xml:space="preserve">htenr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ev oalf I </w:t>
      </w:r>
      <w:r>
        <w:rPr>
          <w:rFonts w:ascii="TTE1C9CB18t00" w:hAnsi="TTE1C9CB18t00"/>
          <w:sz w:val="24"/>
          <w:color w:val="ff0000"/>
        </w:rPr>
        <w:t xml:space="preserve">g</w:t>
      </w:r>
      <w:r>
        <w:rPr>
          <w:rFonts w:ascii="TTE266BA60t00" w:hAnsi="TTE266BA60t00"/>
          <w:sz w:val="24"/>
          <w:color w:val="000000"/>
        </w:rPr>
        <w:t xml:space="preserve"> or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thctillic A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marsurr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ae</w:t>
      </w:r>
      <w:r>
        <w:rPr>
          <w:rFonts w:ascii="TTE266BA60t00" w:hAnsi="TTE266BA60t00"/>
          <w:sz w:val="24"/>
          <w:color w:val="000000"/>
        </w:rPr>
        <w:t xml:space="preserve">ce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e </w:t>
      </w:r>
      <w:r>
        <w:rPr>
          <w:rFonts w:ascii="TTE1C9CB18t00" w:hAnsi="TTE1C9CB18t00"/>
          <w:sz w:val="24"/>
          <w:color w:val="ff0000"/>
        </w:rPr>
        <w:t xml:space="preserve">lr</w:t>
      </w:r>
      <w:r>
        <w:rPr>
          <w:rFonts w:ascii="TTE266BA60t00" w:hAnsi="TTE266BA60t00"/>
          <w:sz w:val="24"/>
          <w:color w:val="000000"/>
        </w:rPr>
        <w:t xml:space="preserve">ptgpcueo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r </w:t>
      </w:r>
      <w:r>
        <w:rPr>
          <w:rFonts w:ascii="TTE1C9CB18t00" w:hAnsi="TTE1C9CB18t00"/>
          <w:sz w:val="24"/>
          <w:color w:val="ff0000"/>
        </w:rPr>
        <w:t xml:space="preserve">le</w:t>
      </w:r>
      <w:r>
        <w:rPr>
          <w:rFonts w:ascii="TTE266BA60t00" w:hAnsi="TTE266BA60t00"/>
          <w:sz w:val="24"/>
          <w:color w:val="000000"/>
        </w:rPr>
        <w:t xml:space="preserve">(apd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f rsto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o)nor</w:t>
      </w:r>
      <w:r>
        <w:rPr>
          <w:rFonts w:ascii="TTE1C9CB18t00" w:hAnsi="TTE1C9CB18t00"/>
          <w:sz w:val="24"/>
          <w:color w:val="ff0000"/>
        </w:rPr>
        <w:t xml:space="preserve"> c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oa</w:t>
      </w:r>
      <w:r>
        <w:rPr>
          <w:rFonts w:ascii="TTE266BA60t00" w:hAnsi="TTE266BA60t00"/>
          <w:sz w:val="24"/>
          <w:color w:val="000000"/>
        </w:rPr>
        <w:t xml:space="preserve">vioivitro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m gf a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ebsarte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ac 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ee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mttasno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inC a</w:t>
      </w:r>
      <w:r>
        <w:rPr>
          <w:rFonts w:ascii="TTE266BA60t00" w:hAnsi="TTE266BA60t00"/>
          <w:sz w:val="16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sro</w:t>
      </w:r>
      <w:r>
        <w:rPr>
          <w:rFonts w:ascii="TTE266BA60t00" w:hAnsi="TTE266BA60t00"/>
          <w:sz w:val="24"/>
          <w:color w:val="000000"/>
        </w:rPr>
        <w:t xml:space="preserve">wiodc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tpsch b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en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yiopaei</w:t>
      </w:r>
      <w:r>
        <w:rPr>
          <w:rFonts w:ascii="TTE1C9CB18t00" w:hAnsi="TTE1C9CB18t00"/>
          <w:sz w:val="24"/>
          <w:color w:val="ff0000"/>
        </w:rPr>
        <w:t xml:space="preserve">op</w:t>
      </w:r>
      <w:r>
        <w:rPr>
          <w:rFonts w:ascii="TTE266BA60t00" w:hAnsi="TTE266BA60t00"/>
          <w:sz w:val="24"/>
          <w:color w:val="000000"/>
        </w:rPr>
        <w:t xml:space="preserve">ne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T nrtireT  </w:t>
      </w:r>
      <w:r>
        <w:rPr>
          <w:rFonts w:ascii="TTE1C9CB18t00" w:hAnsi="TTE1C9CB18t00"/>
          <w:sz w:val="24"/>
          <w:color w:val="ff0000"/>
        </w:rPr>
        <w:t xml:space="preserve">nri</w:t>
      </w:r>
      <w:r>
        <w:rPr>
          <w:rFonts w:ascii="TTE266BA60t00" w:hAnsi="TTE266BA60t00"/>
          <w:sz w:val="24"/>
          <w:color w:val="000000"/>
        </w:rPr>
        <w:t xml:space="preserve">teis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oonf rehh</w:t>
      </w:r>
      <w:r>
        <w:rPr>
          <w:rFonts w:ascii="TTE1C9CB18t00" w:hAnsi="TTE1C9CB18t00"/>
          <w:sz w:val="24"/>
          <w:color w:val="ff0000"/>
        </w:rPr>
        <w:t xml:space="preserve">da</w:t>
      </w:r>
      <w:r>
        <w:rPr>
          <w:rFonts w:ascii="TTE266BA60t00" w:hAnsi="TTE266BA60t00"/>
          <w:sz w:val="24"/>
          <w:color w:val="000000"/>
        </w:rPr>
        <w:t xml:space="preserve">Hn c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Exe</w:t>
      </w:r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TTE266BA60t00" w:hAnsi="TTE266BA60t00"/>
          <w:sz w:val="24"/>
          <w:color w:val="000000"/>
        </w:rPr>
        <w:t xml:space="preserve">e </w:t>
      </w:r>
      <w:r>
        <w:rPr>
          <w:rFonts w:ascii="TTE1C9CB18t00" w:hAnsi="TTE1C9CB18t00"/>
          <w:sz w:val="24"/>
          <w:color w:val="ff0000"/>
        </w:rPr>
        <w:t xml:space="preserve">ete</w:t>
      </w:r>
      <w:r>
        <w:rPr>
          <w:rFonts w:ascii="TTE266BA60t00" w:hAnsi="TTE266BA60t00"/>
          <w:sz w:val="24"/>
          <w:color w:val="000000"/>
        </w:rPr>
        <w:t xml:space="preserve">elghpns t</w:t>
      </w:r>
    </w:p>
    <w:p>
      <w:pPr/>
      <w:r>
        <w:rPr>
          <w:rFonts w:ascii="Symbol" w:hAnsi="Symbol"/>
          <w:sz w:val="24"/>
          <w:color w:val="000000"/>
        </w:rPr>
        <w:t xml:space="preserve">                  •••</w:t>
      </w:r>
      <w:r>
        <w:rPr>
          <w:rFonts w:ascii="TTE266BA60t00" w:hAnsi="TTE266BA60t00"/>
          <w:sz w:val="24"/>
          <w:color w:val="000000"/>
        </w:rPr>
        <w:t xml:space="preserve"> D</w:t>
      </w:r>
      <w:r>
        <w:rPr>
          <w:rFonts w:ascii="Symbol" w:hAnsi="Symbol"/>
          <w:sz w:val="24"/>
          <w:color w:val="000000"/>
        </w:rPr>
        <w:t xml:space="preserve">•</w:t>
      </w:r>
      <w:r>
        <w:rPr>
          <w:rFonts w:ascii="TTE266BA60t00" w:hAnsi="TTE266BA60t00"/>
          <w:sz w:val="24"/>
          <w:color w:val="000000"/>
        </w:rPr>
        <w:t xml:space="preserve"> C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aheuar’sae</w:t>
      </w:r>
    </w:p>
    <w:p>
      <w:pPr/>
      <w:r>
        <w:rPr>
          <w:rFonts w:ascii="Arial" w:hAnsi="Arial"/>
          <w:sz w:val="24"/>
          <w:color w:val="000000"/>
        </w:rPr>
        <w:t xml:space="preserve">   </w:t>
      </w:r>
      <w:r>
        <w:rPr>
          <w:rFonts w:ascii="TTE266BA60t00" w:hAnsi="TTE266BA60t00"/>
          <w:sz w:val="24"/>
          <w:color w:val="000000"/>
        </w:rPr>
        <w:t xml:space="preserve">inch m</w:t>
      </w:r>
      <w:r>
        <w:rPr>
          <w:rFonts w:ascii="Arial" w:hAnsi="Arial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ia </w:t>
      </w:r>
      <w:r>
        <w:rPr>
          <w:rFonts w:ascii="Arial" w:hAnsi="Arial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deals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e</w:t>
      </w:r>
      <w:r>
        <w:rPr>
          <w:rFonts w:ascii="TTE266BA60t00" w:hAnsi="TTE266BA60t00"/>
          <w:sz w:val="24"/>
          <w:color w:val="000000"/>
        </w:rPr>
        <w:t xml:space="preserve">/rabtduiIar O</w:t>
      </w:r>
    </w:p>
    <w:p>
      <w:pPr/>
      <w:r>
        <w:rPr>
          <w:rFonts w:ascii="TTE266BA60t00" w:hAnsi="TTE266BA60t00"/>
          <w:sz w:val="24"/>
          <w:color w:val="000000"/>
        </w:rPr>
        <w:t xml:space="preserve">    teTpnseInIfofuT reea</w:t>
      </w:r>
      <w:r>
        <w:rPr>
          <w:rFonts w:ascii="TTE1C9CB18t00" w:hAnsi="TTE1C9CB18t00"/>
          <w:sz w:val="24"/>
          <w:color w:val="ff0000"/>
        </w:rPr>
        <w:t xml:space="preserve">,</w:t>
      </w:r>
      <w:r>
        <w:rPr>
          <w:rFonts w:ascii="TTE266BA60t00" w:hAnsi="TTE266BA60t00"/>
          <w:sz w:val="24"/>
          <w:color w:val="000000"/>
        </w:rPr>
        <w:t xml:space="preserve">A 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fh afaafc e m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rb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sta 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sgwni</w:t>
      </w:r>
    </w:p>
    <w:p>
      <w:pPr/>
      <w:r>
        <w:rPr>
          <w:rFonts w:ascii="TTE266BA60t00" w:hAnsi="TTE266BA60t00"/>
          <w:sz w:val="24"/>
          <w:color w:val="000000"/>
        </w:rPr>
        <w:t xml:space="preserve">        ne m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saonactveEkrootoep</w:t>
      </w:r>
    </w:p>
    <w:p>
      <w:pPr/>
      <w:r>
        <w:rPr>
          <w:rFonts w:ascii="TTE266BA60t00" w:hAnsi="TTE266BA60t00"/>
          <w:sz w:val="24"/>
          <w:color w:val="000000"/>
        </w:rPr>
        <w:t xml:space="preserve">       Grmcrrpidhgio,xet  u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isnue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nse oi te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titeae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aoaroaro tntmnDchr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as 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siuetteflpsv f anahind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prh   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tu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lledFiArpe.er a </w:t>
      </w:r>
      <w:r>
        <w:rPr>
          <w:rFonts w:ascii="TTE1C9CB18t00" w:hAnsi="TTE1C9CB18t00"/>
          <w:sz w:val="24"/>
          <w:color w:val="ff0000"/>
        </w:rPr>
        <w:t xml:space="preserve">f</w:t>
      </w:r>
      <w:r>
        <w:rPr>
          <w:rFonts w:ascii="TTE266BA60t00" w:hAnsi="TTE266BA60t00"/>
          <w:sz w:val="24"/>
          <w:color w:val="000000"/>
        </w:rPr>
        <w:t xml:space="preserve">tiegeeteti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nuirg   Dosrrnacv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tttktdoPpaon </w:t>
      </w:r>
      <w:r>
        <w:rPr>
          <w:rFonts w:ascii="TTE1C9CB18t00" w:hAnsi="TTE1C9CB18t00"/>
          <w:sz w:val="24"/>
          <w:color w:val="ff0000"/>
        </w:rPr>
        <w:t xml:space="preserve">a</w:t>
      </w:r>
      <w:r>
        <w:rPr>
          <w:rFonts w:ascii="TTE266BA60t00" w:hAnsi="TTE266BA60t00"/>
          <w:sz w:val="24"/>
          <w:color w:val="000000"/>
        </w:rPr>
        <w:t xml:space="preserve">ni</w:t>
      </w:r>
    </w:p>
    <w:p>
      <w:pPr/>
      <w:r>
        <w:rPr>
          <w:rFonts w:ascii="TTE266BA60t00" w:hAnsi="TTE266BA60t00"/>
          <w:sz w:val="24"/>
          <w:color w:val="000000"/>
        </w:rPr>
        <w:t xml:space="preserve">      a eoevfHaadtp. 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irssoah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nieH  w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eafket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onricaytrn 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u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Ac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cnter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oie meitiaSc   c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eh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f htCe  bo 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todsencefll</w:t>
      </w:r>
    </w:p>
    <w:p>
      <w:pPr/>
      <w:r>
        <w:rPr>
          <w:rFonts w:ascii="TTE266BA60t00" w:hAnsi="TTE266BA60t00"/>
          <w:sz w:val="24"/>
          <w:color w:val="000000"/>
        </w:rPr>
        <w:t xml:space="preserve">        on oewaeB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 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io,&amp; braFfnonp a 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rta</w:t>
      </w:r>
    </w:p>
    <w:p>
      <w:pPr/>
      <w:r>
        <w:rPr>
          <w:rFonts w:ascii="TTE266BA60t00" w:hAnsi="TTE266BA60t00"/>
          <w:sz w:val="24"/>
          <w:color w:val="000000"/>
        </w:rPr>
        <w:t xml:space="preserve">        TtatilpFn t a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hncyrcin</w:t>
      </w:r>
    </w:p>
    <w:p>
      <w:pPr/>
      <w:r>
        <w:rPr>
          <w:rFonts w:ascii="TTE266BA60t00" w:hAnsi="TTE266BA60t00"/>
          <w:sz w:val="24"/>
          <w:color w:val="000000"/>
        </w:rPr>
        <w:t xml:space="preserve">        rA rra etahrardsl t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nedt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necinouanuu   t iohct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dP c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fpddsd wt D D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Honeivhc</w:t>
      </w:r>
    </w:p>
    <w:p>
      <w:pPr/>
      <w:r>
        <w:rPr>
          <w:rFonts w:ascii="TTE266BA60t00" w:hAnsi="TTE266BA60t00"/>
          <w:sz w:val="24"/>
          <w:color w:val="000000"/>
        </w:rPr>
        <w:t xml:space="preserve">        tsit oreisei a o 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An</w:t>
      </w:r>
    </w:p>
    <w:p>
      <w:pPr/>
      <w:r>
        <w:rPr>
          <w:rFonts w:ascii="TTE266BA60t00" w:hAnsi="TTE266BA60t00"/>
          <w:sz w:val="24"/>
          <w:color w:val="000000"/>
        </w:rPr>
        <w:t xml:space="preserve">        o  rnhriL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ie</w:t>
      </w:r>
    </w:p>
    <w:p>
      <w:pPr/>
      <w:r>
        <w:rPr>
          <w:rFonts w:ascii="TTE266BA60t00" w:hAnsi="TTE266BA60t00"/>
          <w:sz w:val="24"/>
          <w:color w:val="000000"/>
        </w:rPr>
        <w:t xml:space="preserve">      C epaedemai a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recxrg 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s</w:t>
      </w:r>
      <w:r>
        <w:rPr>
          <w:rFonts w:ascii="TTE266BA60t00" w:hAnsi="TTE266BA60t00"/>
          <w:sz w:val="24"/>
          <w:color w:val="000000"/>
        </w:rPr>
        <w:t xml:space="preserve">erntato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eiht r 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crpacoc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tonecnitiomdm soerc.   toase</w:t>
      </w:r>
    </w:p>
    <w:p>
      <w:pPr/>
      <w:r>
        <w:rPr>
          <w:rFonts w:ascii="TTE26AA008t00" w:hAnsi="TTE26AA008t00"/>
          <w:sz w:val="24"/>
          <w:color w:val="000000"/>
        </w:rPr>
        <w:t xml:space="preserve">x</w:t>
      </w:r>
      <w:r>
        <w:rPr>
          <w:rFonts w:ascii="TTE1C9CB18t00" w:hAnsi="TTE1C9CB18t00"/>
          <w:sz w:val="24"/>
          <w:color w:val="ff0000"/>
        </w:rPr>
        <w:t xml:space="preserve">ss</w:t>
      </w:r>
      <w:r>
        <w:rPr>
          <w:rFonts w:ascii="TTE266BA60t00" w:hAnsi="TTE266BA60t00"/>
          <w:sz w:val="24"/>
          <w:color w:val="000000"/>
        </w:rPr>
        <w:t xml:space="preserve">rsm tsnpDrsitn </w:t>
      </w:r>
    </w:p>
    <w:p>
      <w:pPr/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iri  io o </w:t>
      </w:r>
      <w:r>
        <w:rPr>
          <w:rFonts w:ascii="TTE26AA008t00" w:hAnsi="TTE26AA008t00"/>
          <w:sz w:val="24"/>
          <w:color w:val="000000"/>
        </w:rPr>
        <w:t xml:space="preserve"> i</w:t>
      </w:r>
      <w:r>
        <w:rPr>
          <w:rFonts w:ascii="TTE266BA60t00" w:hAnsi="TTE266BA60t00"/>
          <w:sz w:val="24"/>
          <w:color w:val="000000"/>
        </w:rPr>
        <w:t xml:space="preserve">teair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hrdtiOretttlefcs  is</w:t>
      </w:r>
    </w:p>
    <w:p>
      <w:pPr/>
      <w:r>
        <w:rPr>
          <w:rFonts w:ascii="TTE26AA008t00" w:hAnsi="TTE26AA008t00"/>
          <w:sz w:val="24"/>
          <w:color w:val="000000"/>
        </w:rPr>
        <w:t xml:space="preserve">c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oyc ianfgeo F b</w:t>
      </w:r>
    </w:p>
    <w:p>
      <w:pPr/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unntitefie a</w:t>
      </w:r>
    </w:p>
    <w:p>
      <w:pPr/>
      <w:r>
        <w:rPr>
          <w:rFonts w:ascii="TTE26AA008t00" w:hAnsi="TTE26AA008t00"/>
          <w:sz w:val="24"/>
          <w:color w:val="000000"/>
        </w:rPr>
        <w:t xml:space="preserve">ee</w:t>
      </w:r>
      <w:r>
        <w:rPr>
          <w:rFonts w:ascii="TTE266BA60t00" w:hAnsi="TTE266BA60t00"/>
          <w:sz w:val="24"/>
          <w:color w:val="000000"/>
        </w:rPr>
        <w:t xml:space="preserve">y.enoneccu</w:t>
      </w:r>
      <w:r>
        <w:rPr>
          <w:rFonts w:ascii="TTE1C9CB18t00" w:hAnsi="TTE1C9CB18t00"/>
          <w:sz w:val="24"/>
          <w:color w:val="ff0000"/>
        </w:rPr>
        <w:t xml:space="preserve"> a</w:t>
      </w:r>
    </w:p>
    <w:p>
      <w:pPr/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g cdradeela T P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o srr n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hHae</w:t>
      </w:r>
    </w:p>
    <w:p>
      <w:pPr/>
      <w:r>
        <w:rPr>
          <w:rFonts w:ascii="TTE26AA008t00" w:hAnsi="TTE26AA008t00"/>
          <w:sz w:val="24"/>
          <w:color w:val="000000"/>
        </w:rPr>
        <w:t xml:space="preserve">Ra</w:t>
      </w:r>
      <w:r>
        <w:rPr>
          <w:rFonts w:ascii="TTE266BA60t00" w:hAnsi="TTE266BA60t00"/>
          <w:sz w:val="24"/>
          <w:color w:val="000000"/>
        </w:rPr>
        <w:t xml:space="preserve">seps, 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it w ceaa</w:t>
      </w:r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tiAkesff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se</w:t>
      </w:r>
      <w:r>
        <w:rPr>
          <w:rFonts w:ascii="TTE266BA60t00" w:hAnsi="TTE266BA60t00"/>
          <w:sz w:val="24"/>
          <w:color w:val="000000"/>
        </w:rPr>
        <w:t xml:space="preserve">mafeOyrhie  a </w:t>
      </w:r>
    </w:p>
    <w:p>
      <w:pPr/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266BA60t00" w:hAnsi="TTE266BA60t00"/>
          <w:sz w:val="22"/>
          <w:color w:val="000000"/>
        </w:rPr>
        <w:t xml:space="preserve">7</w:t>
      </w:r>
      <w:r>
        <w:rPr>
          <w:rFonts w:ascii="TTE26AA008t00" w:hAnsi="TTE26AA008t00"/>
          <w:sz w:val="24"/>
          <w:color w:val="000000"/>
        </w:rPr>
        <w:t xml:space="preserve">ply</w:t>
      </w:r>
      <w:r>
        <w:rPr>
          <w:rFonts w:ascii="TTE266BA60t00" w:hAnsi="TTE266BA60t00"/>
          <w:sz w:val="24"/>
          <w:color w:val="000000"/>
        </w:rPr>
        <w:t xml:space="preserve">earycpmyos</w:t>
      </w:r>
    </w:p>
    <w:p>
      <w:pPr/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 a t  ldten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  <w:t xml:space="preserve">ayvs wirdeo a</w:t>
      </w:r>
    </w:p>
    <w:p>
      <w:pPr/>
      <w:r>
        <w:rPr>
          <w:rFonts w:ascii="TTE266BA60t00" w:hAnsi="TTE266BA60t00"/>
          <w:sz w:val="18"/>
          <w:color w:val="00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van </w:t>
      </w:r>
    </w:p>
    <w:p>
      <w:pPr/>
      <w:r>
        <w:rPr>
          <w:rFonts w:ascii="TTE266BA60t00" w:hAnsi="TTE266BA60t00"/>
          <w:sz w:val="18"/>
          <w:color w:val="000000"/>
        </w:rPr>
        <w:t xml:space="preserve">v</w:t>
      </w:r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nwicne wi s t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dedthtul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  <w:t xml:space="preserve">rlyiol e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s fesd it</w:t>
      </w:r>
    </w:p>
    <w:p>
      <w:pPr/>
      <w:r>
        <w:rPr>
          <w:rFonts w:ascii="TTE266BA60t00" w:hAnsi="TTE266BA60t00"/>
          <w:sz w:val="18"/>
          <w:color w:val="000000"/>
        </w:rPr>
        <w:t xml:space="preserve">A</w:t>
        <w:t xml:space="preserve">n pl </w:t>
      </w:r>
    </w:p>
    <w:p>
      <w:pPr/>
      <w:r>
        <w:rPr>
          <w:rFonts w:ascii="TTE266BA60t00" w:hAnsi="TTE266BA60t00"/>
          <w:sz w:val="18"/>
          <w:color w:val="000000"/>
        </w:rPr>
        <w:t xml:space="preserve">M</w:t>
        <w:t xml:space="preserve">troesDel </w:t>
      </w:r>
    </w:p>
    <w:p>
      <w:pPr/>
      <w:r>
        <w:rPr>
          <w:rFonts w:ascii="TTE266BA60t00" w:hAnsi="TTE266BA60t00"/>
          <w:sz w:val="18"/>
          <w:color w:val="000000"/>
        </w:rPr>
        <w:t xml:space="preserve">T</w:t>
        <w:t xml:space="preserve">enme irencias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ked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  <w:t xml:space="preserve"> d  </w:t>
      </w:r>
    </w:p>
    <w:p>
      <w:pPr/>
      <w:r>
        <w:rPr>
          <w:rFonts w:ascii="TTE266BA60t00" w:hAnsi="TTE266BA60t00"/>
          <w:sz w:val="18"/>
          <w:color w:val="000000"/>
        </w:rPr>
        <w:t xml:space="preserve">6</w:t>
        <w:t xml:space="preserve">tcea 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  <w:t xml:space="preserve">htd  o</w:t>
      </w:r>
    </w:p>
    <w:p>
      <w:pPr/>
      <w:r>
        <w:rPr>
          <w:rFonts w:ascii="TTE266BA60t00" w:hAnsi="TTE266BA60t00"/>
          <w:sz w:val="18"/>
          <w:color w:val="000000"/>
        </w:rPr>
        <w:t xml:space="preserve">0</w:t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7</w:t>
        <w:t xml:space="preserve">eortv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  <w:t xml:space="preserve">is  t r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  <w:t xml:space="preserve">ew 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  <w:t xml:space="preserve">oe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afrh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m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Oat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w pint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eas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rttah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aega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et 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sip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natota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g srt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ie 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ton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orv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oto 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sa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ull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vein sl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pof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o t ef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nahr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em cd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Po </w:t>
      </w:r>
    </w:p>
    <w:p>
      <w:pPr/>
      <w:r>
        <w:rPr>
          <w:rFonts w:ascii="TTE266BA60t00" w:hAnsi="TTE266BA60t00"/>
          <w:sz w:val="18"/>
          <w:color w:val="000000"/>
        </w:rPr>
        <w:t xml:space="preserve">  </w:t>
        <w:t xml:space="preserve">ornSot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N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th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tr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Ie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ea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ir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rcn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mt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ac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a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nn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ad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t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 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v</w:t>
      </w:r>
    </w:p>
    <w:p>
      <w:pPr/>
      <w:r>
        <w:rPr>
          <w:rFonts w:ascii="TTE266BA60t00" w:hAnsi="TTE266BA60t00"/>
          <w:sz w:val="18"/>
          <w:color w:val="000000"/>
        </w:rPr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</w:r>
    </w:p>
    <w:p>
      <w:pPr/>
      <w:r>
        <w:rPr>
          <w:rFonts w:ascii="TTE266BA60t00" w:hAnsi="TTE266BA60t00"/>
          <w:sz w:val="18"/>
          <w:color w:val="000000"/>
        </w:rPr>
        <w:t xml:space="preserve">6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0</w:t>
      </w:r>
    </w:p>
    <w:p>
      <w:pPr/>
      <w:r>
        <w:rPr>
          <w:rFonts w:ascii="TTE266BA60t00" w:hAnsi="TTE266BA60t00"/>
          <w:sz w:val="18"/>
          <w:color w:val="000000"/>
        </w:rPr>
        <w:t xml:space="preserve">7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br w:type="page"/>
      </w:r>
      <w:r>
        <w:rPr>
          <w:rFonts w:ascii="TTE26AA008t00" w:hAnsi="TTE26AA008t00"/>
          <w:sz w:val="24"/>
          <w:color w:val="000000"/>
        </w:rPr>
        <w:t xml:space="preserve">L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</w:p>
    <w:p>
      <w:pPr/>
      <w:r>
        <w:rPr>
          <w:rFonts w:ascii="TTE26AA008t00" w:hAnsi="TTE26AA008t00"/>
          <w:sz w:val="24"/>
          <w:color w:val="000000"/>
        </w:rPr>
        <w:t xml:space="preserve">v</w:t>
      </w:r>
    </w:p>
    <w:p>
      <w:pPr/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S</w:t>
      </w:r>
    </w:p>
    <w:p>
      <w:pPr/>
      <w:r>
        <w:rPr>
          <w:rFonts w:ascii="TTE26AA008t00" w:hAnsi="TTE26AA008t00"/>
          <w:sz w:val="24"/>
          <w:color w:val="000000"/>
        </w:rPr>
        <w:t xml:space="preserve">l</w:t>
      </w:r>
      <w:r>
        <w:rPr>
          <w:rFonts w:ascii="TTE1C9CB18t00" w:hAnsi="TTE1C9CB18t00"/>
          <w:sz w:val="24"/>
          <w:color w:val="ff0000"/>
        </w:rPr>
        <w:t xml:space="preserve">t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a</w:t>
      </w:r>
    </w:p>
    <w:p>
      <w:pPr/>
      <w:r>
        <w:rPr>
          <w:rFonts w:ascii="TTE26AA008t00" w:hAnsi="TTE26AA008t00"/>
          <w:sz w:val="24"/>
          <w:color w:val="000000"/>
        </w:rPr>
        <w:t xml:space="preserve">    b</w:t>
      </w:r>
      <w:r>
        <w:rPr>
          <w:rFonts w:ascii="TTE1C9CB18t00" w:hAnsi="TTE1C9CB18t00"/>
          <w:sz w:val="24"/>
          <w:color w:val="ff0000"/>
        </w:rPr>
        <w:t xml:space="preserve">fm </w:t>
      </w:r>
    </w:p>
    <w:p>
      <w:pPr/>
      <w:r>
        <w:rPr>
          <w:rFonts w:ascii="TTE26AA008t00" w:hAnsi="TTE26AA008t00"/>
          <w:sz w:val="24"/>
          <w:color w:val="000000"/>
        </w:rPr>
        <w:t xml:space="preserve">  a</w:t>
      </w:r>
      <w:r>
        <w:rPr>
          <w:rFonts w:ascii="TTE1C9CB18t00" w:hAnsi="TTE1C9CB18t00"/>
          <w:sz w:val="24"/>
          <w:color w:val="ff0000"/>
        </w:rPr>
        <w:t xml:space="preserve">f</w:t>
      </w:r>
    </w:p>
    <w:p>
      <w:pPr/>
      <w:r>
        <w:rPr>
          <w:rFonts w:ascii="TTE26AA008t00" w:hAnsi="TTE26AA008t00"/>
          <w:sz w:val="24"/>
          <w:color w:val="000000"/>
        </w:rPr>
        <w:t xml:space="preserve">  n</w:t>
      </w:r>
      <w:r>
        <w:rPr>
          <w:rFonts w:ascii="TTE1C9CB18t00" w:hAnsi="TTE1C9CB18t00"/>
          <w:sz w:val="24"/>
          <w:color w:val="ff0000"/>
        </w:rPr>
        <w:t xml:space="preserve">e m</w:t>
      </w:r>
    </w:p>
    <w:p>
      <w:pPr/>
      <w:r>
        <w:rPr>
          <w:rFonts w:ascii="TTE26AA008t00" w:hAnsi="TTE26AA008t00"/>
          <w:sz w:val="24"/>
          <w:color w:val="000000"/>
        </w:rPr>
        <w:t xml:space="preserve">    kliq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 St</w:t>
      </w:r>
    </w:p>
    <w:p>
      <w:pPr/>
      <w:r>
        <w:rPr>
          <w:rFonts w:ascii="TTE26AA008t00" w:hAnsi="TTE26AA008t00"/>
          <w:sz w:val="24"/>
          <w:color w:val="000000"/>
        </w:rPr>
        <w:t xml:space="preserve">    r</w:t>
      </w:r>
      <w:r>
        <w:rPr>
          <w:rFonts w:ascii="TTE1C9CB18t00" w:hAnsi="TTE1C9CB18t00"/>
          <w:sz w:val="24"/>
          <w:color w:val="ff0000"/>
        </w:rPr>
        <w:t xml:space="preserve">uti</w:t>
      </w:r>
      <w:r>
        <w:rPr>
          <w:rFonts w:ascii="TTE266BA60t00" w:hAnsi="TTE266BA60t00"/>
          <w:sz w:val="24"/>
          <w:color w:val="000000"/>
        </w:rPr>
        <w:t xml:space="preserve">aTc </w:t>
      </w:r>
    </w:p>
    <w:p>
      <w:pPr/>
      <w:r>
        <w:rPr>
          <w:rFonts w:ascii="TTE26AA008t00" w:hAnsi="TTE26AA008t00"/>
          <w:sz w:val="24"/>
          <w:color w:val="000000"/>
        </w:rPr>
        <w:t xml:space="preserve">    uu</w:t>
      </w:r>
      <w:r>
        <w:rPr>
          <w:rFonts w:ascii="TTE1C9CB18t00" w:hAnsi="TTE1C9CB18t00"/>
          <w:sz w:val="24"/>
          <w:color w:val="ff0000"/>
        </w:rPr>
        <w:t xml:space="preserve">sn</w:t>
      </w:r>
      <w:r>
        <w:rPr>
          <w:rFonts w:ascii="TTE266BA60t00" w:hAnsi="TTE266BA60t00"/>
          <w:sz w:val="24"/>
          <w:color w:val="000000"/>
        </w:rPr>
        <w:t xml:space="preserve">f </w:t>
      </w:r>
    </w:p>
    <w:p>
      <w:pPr/>
      <w:r>
        <w:rPr>
          <w:rFonts w:ascii="TTE26AA008t00" w:hAnsi="TTE26AA008t00"/>
          <w:sz w:val="24"/>
          <w:color w:val="000000"/>
        </w:rPr>
        <w:t xml:space="preserve">    pid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ho </w:t>
      </w:r>
      <w:r>
        <w:rPr>
          <w:rFonts w:ascii="TTE1C9CB18t00" w:hAnsi="TTE1C9CB18t00"/>
          <w:sz w:val="24"/>
          <w:color w:val="ff0000"/>
        </w:rPr>
        <w:t xml:space="preserve">g</w:t>
      </w:r>
      <w:r>
        <w:rPr>
          <w:rFonts w:ascii="TTE266BA60t00" w:hAnsi="TTE266BA60t00"/>
          <w:sz w:val="24"/>
          <w:color w:val="000000"/>
        </w:rPr>
        <w:t xml:space="preserve">f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em</w:t>
      </w:r>
    </w:p>
    <w:p>
      <w:pPr/>
      <w:r>
        <w:rPr>
          <w:rFonts w:ascii="TTE26AA008t00" w:hAnsi="TTE26AA008t00"/>
          <w:sz w:val="24"/>
          <w:color w:val="000000"/>
        </w:rPr>
        <w:t xml:space="preserve">Otcat</w:t>
      </w:r>
      <w:r>
        <w:rPr>
          <w:rFonts w:ascii="TTE1C9CB18t00" w:hAnsi="TTE1C9CB18t00"/>
          <w:sz w:val="24"/>
          <w:color w:val="ff0000"/>
        </w:rPr>
        <w:t xml:space="preserve">kes</w:t>
      </w:r>
      <w:r>
        <w:rPr>
          <w:rFonts w:ascii="TTE266BA60t00" w:hAnsi="TTE266BA60t00"/>
          <w:sz w:val="24"/>
          <w:color w:val="000000"/>
        </w:rPr>
        <w:t xml:space="preserve">  p</w:t>
      </w:r>
      <w:r>
        <w:rPr>
          <w:rFonts w:ascii="Symbol" w:hAnsi="Symbol"/>
          <w:sz w:val="24"/>
          <w:color w:val="000000"/>
        </w:rPr>
        <w:t xml:space="preserve">•••</w:t>
      </w:r>
      <w:r>
        <w:rPr>
          <w:rFonts w:ascii="TTE266BA60t00" w:hAnsi="TTE266BA60t00"/>
          <w:sz w:val="24"/>
          <w:color w:val="000000"/>
        </w:rPr>
        <w:t xml:space="preserve"> Dsh</w:t>
      </w:r>
      <w:r>
        <w:rPr>
          <w:rFonts w:ascii="Symbol" w:hAnsi="Symbol"/>
          <w:sz w:val="24"/>
          <w:color w:val="000000"/>
        </w:rPr>
        <w:t xml:space="preserve">•••</w:t>
      </w:r>
      <w:r>
        <w:rPr>
          <w:rFonts w:ascii="TTE1C9CB18t00" w:hAnsi="TTE1C9CB18t00"/>
          <w:sz w:val="24"/>
          <w:color w:val="ff0000"/>
        </w:rPr>
        <w:t xml:space="preserve"> a</w:t>
      </w:r>
    </w:p>
    <w:p>
      <w:pPr/>
      <w:r>
        <w:rPr>
          <w:rFonts w:ascii="TTE26AA008t00" w:hAnsi="TTE26AA008t00"/>
          <w:sz w:val="24"/>
          <w:color w:val="000000"/>
        </w:rPr>
        <w:t xml:space="preserve">ry/io</w:t>
      </w:r>
      <w:r>
        <w:rPr>
          <w:rFonts w:ascii="TTE1C9CB18t00" w:hAnsi="TTE1C9CB18t00"/>
          <w:sz w:val="24"/>
          <w:color w:val="ff0000"/>
        </w:rPr>
        <w:t xml:space="preserve">epn</w:t>
      </w:r>
      <w:r>
        <w:rPr>
          <w:rFonts w:ascii="TTE266BA60t00" w:hAnsi="TTE266BA60t00"/>
          <w:sz w:val="24"/>
          <w:color w:val="000000"/>
        </w:rPr>
        <w:t xml:space="preserve">ou</w:t>
      </w:r>
      <w:r>
        <w:rPr>
          <w:rFonts w:ascii="Arial" w:hAnsi="Arial"/>
          <w:sz w:val="24"/>
          <w:color w:val="000000"/>
        </w:rPr>
        <w:t xml:space="preserve">   </w:t>
      </w:r>
      <w:r>
        <w:rPr>
          <w:rFonts w:ascii="TTE266BA60t00" w:hAnsi="TTE266BA60t00"/>
          <w:sz w:val="24"/>
          <w:color w:val="000000"/>
        </w:rPr>
        <w:t xml:space="preserve">ira</w:t>
      </w:r>
      <w:r>
        <w:rPr>
          <w:rFonts w:ascii="Arial" w:hAnsi="Arial"/>
          <w:sz w:val="24"/>
          <w:color w:val="000000"/>
        </w:rPr>
        <w:t xml:space="preserve">   </w:t>
      </w:r>
    </w:p>
    <w:p>
      <w:pPr/>
      <w:r>
        <w:rPr>
          <w:rFonts w:ascii="TTE26AA008t00" w:hAnsi="TTE26AA008t00"/>
          <w:sz w:val="24"/>
          <w:color w:val="000000"/>
        </w:rPr>
        <w:t xml:space="preserve">gc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NOWhen</w:t>
      </w:r>
    </w:p>
    <w:p>
      <w:pPr/>
      <w:r>
        <w:rPr>
          <w:rFonts w:ascii="TTE26AA008t00" w:hAnsi="TTE26AA008t00"/>
          <w:sz w:val="24"/>
          <w:color w:val="000000"/>
        </w:rPr>
        <w:t xml:space="preserve">aon</w:t>
      </w:r>
      <w:r>
        <w:rPr>
          <w:rFonts w:ascii="TTE266BA60t00" w:hAnsi="TTE266BA60t00"/>
          <w:sz w:val="24"/>
          <w:color w:val="000000"/>
        </w:rPr>
        <w:t xml:space="preserve">ldRayCToTC</w:t>
      </w:r>
      <w:r>
        <w:rPr>
          <w:rFonts w:ascii="TTE1C9CB18t00" w:hAnsi="TTE1C9CB18t00"/>
          <w:sz w:val="24"/>
          <w:color w:val="ff0000"/>
        </w:rPr>
        <w:t xml:space="preserve">  f</w:t>
      </w:r>
    </w:p>
    <w:p>
      <w:pPr/>
      <w:r>
        <w:rPr>
          <w:rFonts w:ascii="TTE26AA008t00" w:hAnsi="TTE26AA008t00"/>
          <w:sz w:val="24"/>
          <w:color w:val="000000"/>
        </w:rPr>
        <w:t xml:space="preserve">nms</w:t>
      </w:r>
      <w:r>
        <w:rPr>
          <w:rFonts w:ascii="TTE1C9CB18t00" w:hAnsi="TTE1C9CB18t00"/>
          <w:sz w:val="24"/>
          <w:color w:val="ff0000"/>
        </w:rPr>
        <w:t xml:space="preserve">ua</w:t>
      </w:r>
      <w:r>
        <w:rPr>
          <w:rFonts w:ascii="TTE266BA60t00" w:hAnsi="TTE266BA60t00"/>
          <w:sz w:val="24"/>
          <w:color w:val="000000"/>
        </w:rPr>
        <w:t xml:space="preserve">ohffho  eopivct</w:t>
      </w:r>
    </w:p>
    <w:p>
      <w:pPr/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1C9CB18t00" w:hAnsi="TTE1C9CB18t00"/>
          <w:sz w:val="24"/>
          <w:color w:val="ff0000"/>
        </w:rPr>
        <w:t xml:space="preserve">llg</w:t>
      </w:r>
      <w:r>
        <w:rPr>
          <w:rFonts w:ascii="TTE266BA60t00" w:hAnsi="TTE266BA60t00"/>
          <w:sz w:val="24"/>
          <w:color w:val="000000"/>
        </w:rPr>
        <w:t xml:space="preserve">invtietheoliqrraam b</w:t>
      </w:r>
    </w:p>
    <w:p>
      <w:pPr/>
      <w:r>
        <w:rPr>
          <w:rFonts w:ascii="TTE26AA008t00" w:hAnsi="TTE26AA008t00"/>
          <w:sz w:val="24"/>
          <w:color w:val="000000"/>
        </w:rPr>
        <w:t xml:space="preserve">sp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ifrtt</w:t>
      </w:r>
    </w:p>
    <w:p>
      <w:pPr/>
      <w:r>
        <w:rPr>
          <w:rFonts w:ascii="TTE26AA008t00" w:hAnsi="TTE26AA008t00"/>
          <w:sz w:val="24"/>
          <w:color w:val="000000"/>
        </w:rPr>
        <w:t xml:space="preserve"> Iata</w:t>
      </w:r>
      <w:r>
        <w:rPr>
          <w:rFonts w:ascii="TTE1C9CB18t00" w:hAnsi="TTE1C9CB18t00"/>
          <w:sz w:val="24"/>
          <w:color w:val="ff0000"/>
        </w:rPr>
        <w:t xml:space="preserve">rere</w:t>
      </w:r>
      <w:r>
        <w:rPr>
          <w:rFonts w:ascii="TTE266BA60t00" w:hAnsi="TTE266BA60t00"/>
          <w:sz w:val="24"/>
          <w:color w:val="000000"/>
        </w:rPr>
        <w:t xml:space="preserve">foewym ay  or oues a Fat </w:t>
      </w:r>
    </w:p>
    <w:p>
      <w:pPr/>
      <w:r>
        <w:rPr>
          <w:rFonts w:ascii="TTE26AA008t00" w:hAnsi="TTE26AA008t00"/>
          <w:sz w:val="24"/>
          <w:color w:val="000000"/>
        </w:rPr>
        <w:t xml:space="preserve">sn</w:t>
      </w:r>
      <w:r>
        <w:rPr>
          <w:rFonts w:ascii="TTE1C9CB18t00" w:hAnsi="TTE1C9CB18t00"/>
          <w:sz w:val="24"/>
          <w:color w:val="ff0000"/>
        </w:rPr>
        <w:t xml:space="preserve">ce</w:t>
      </w:r>
      <w:r>
        <w:rPr>
          <w:rFonts w:ascii="TTE266BA60t00" w:hAnsi="TTE266BA60t00"/>
          <w:sz w:val="24"/>
          <w:color w:val="000000"/>
        </w:rPr>
        <w:t xml:space="preserve">riiincidpncli</w:t>
      </w:r>
    </w:p>
    <w:p>
      <w:pPr/>
      <w:r>
        <w:rPr>
          <w:rFonts w:ascii="TTE26AA008t00" w:hAnsi="TTE26AA008t00"/>
          <w:sz w:val="24"/>
          <w:color w:val="000000"/>
        </w:rPr>
        <w:t xml:space="preserve">sio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t col m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motf </w:t>
      </w:r>
    </w:p>
    <w:p>
      <w:pPr/>
      <w:r>
        <w:rPr>
          <w:rFonts w:ascii="TTE26AA008t00" w:hAnsi="TTE26AA008t00"/>
          <w:sz w:val="24"/>
          <w:color w:val="000000"/>
        </w:rPr>
        <w:t xml:space="preserve">uy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anauFaomlot</w:t>
      </w:r>
    </w:p>
    <w:p>
      <w:pPr/>
      <w:r>
        <w:rPr>
          <w:rFonts w:ascii="TTE26AA008t00" w:hAnsi="TTE26AA008t00"/>
          <w:sz w:val="24"/>
          <w:color w:val="000000"/>
        </w:rPr>
        <w:t xml:space="preserve">en </w:t>
      </w:r>
      <w:r>
        <w:rPr>
          <w:rFonts w:ascii="TTE266BA60t00" w:hAnsi="TTE266BA60t00"/>
          <w:sz w:val="24"/>
          <w:color w:val="000000"/>
        </w:rPr>
        <w:t xml:space="preserve">see  t</w:t>
      </w:r>
      <w:r>
        <w:rPr>
          <w:rFonts w:ascii="TTE1C9CB18t00" w:hAnsi="TTE1C9CB18t00"/>
          <w:sz w:val="24"/>
          <w:color w:val="ff0000"/>
        </w:rPr>
        <w:t xml:space="preserve">rdim</w:t>
      </w:r>
      <w:r>
        <w:rPr>
          <w:rFonts w:ascii="TTE266BA60t00" w:hAnsi="TTE266BA60t00"/>
          <w:sz w:val="24"/>
          <w:color w:val="000000"/>
        </w:rPr>
        <w:t xml:space="preserve">llmsnaintine</w:t>
      </w:r>
    </w:p>
    <w:p>
      <w:pPr/>
      <w:r>
        <w:rPr>
          <w:rFonts w:ascii="TTE26AA008t00" w:hAnsi="TTE26AA008t00"/>
          <w:sz w:val="24"/>
          <w:color w:val="000000"/>
        </w:rPr>
        <w:t xml:space="preserve"> g 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he)cllaodtps C</w:t>
      </w:r>
    </w:p>
    <w:p>
      <w:pPr/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eynehlea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eod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ins</w:t>
      </w:r>
      <w:r>
        <w:rPr>
          <w:rFonts w:ascii="TTE266BA60t00" w:hAnsi="TTE266BA60t00"/>
          <w:sz w:val="24"/>
          <w:color w:val="000000"/>
        </w:rPr>
        <w:t xml:space="preserve">nsneest b D ni</w:t>
      </w:r>
    </w:p>
    <w:p>
      <w:pPr/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1C9CB18t00" w:hAnsi="TTE1C9CB18t00"/>
          <w:sz w:val="24"/>
          <w:color w:val="ff0000"/>
        </w:rPr>
        <w:t xml:space="preserve">cca</w:t>
      </w:r>
      <w:r>
        <w:rPr>
          <w:rFonts w:ascii="TTE266BA60t00" w:hAnsi="TTE266BA60t00"/>
          <w:sz w:val="24"/>
          <w:color w:val="000000"/>
        </w:rPr>
        <w:t xml:space="preserve">Htaece l ati cc b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ertireeanre</w:t>
      </w:r>
    </w:p>
    <w:p>
      <w:pPr/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1C9CB18t00" w:hAnsi="TTE1C9CB18t00"/>
          <w:sz w:val="24"/>
          <w:color w:val="ff0000"/>
        </w:rPr>
        <w:t xml:space="preserve">ul</w:t>
      </w:r>
      <w:r>
        <w:rPr>
          <w:rFonts w:ascii="TTE266BA60t00" w:hAnsi="TTE266BA60t00"/>
          <w:sz w:val="24"/>
          <w:color w:val="000000"/>
        </w:rPr>
        <w:t xml:space="preserve">aeeya </w:t>
      </w:r>
    </w:p>
    <w:p>
      <w:pPr/>
      <w:r>
        <w:rPr>
          <w:rFonts w:ascii="TTE26AA008t00" w:hAnsi="TTE26AA008t00"/>
          <w:sz w:val="24"/>
          <w:color w:val="000000"/>
        </w:rPr>
        <w:t xml:space="preserve">n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awsge </w:t>
      </w:r>
    </w:p>
    <w:p>
      <w:pPr/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ds</w:t>
      </w:r>
      <w:r>
        <w:rPr>
          <w:rFonts w:ascii="TTE266BA60t00" w:hAnsi="TTE266BA60t00"/>
          <w:sz w:val="24"/>
          <w:color w:val="000000"/>
        </w:rPr>
        <w:t xml:space="preserve">lclycnist  tfre e</w:t>
      </w:r>
    </w:p>
    <w:p>
      <w:pPr/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 hr  dlnottt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smiseeco  </w:t>
      </w:r>
      <w:r>
        <w:rPr>
          <w:rFonts w:ascii="TTE1C9CB18t00" w:hAnsi="TTE1C9CB18t00"/>
          <w:sz w:val="24"/>
          <w:color w:val="ff0000"/>
        </w:rPr>
        <w:t xml:space="preserve">nw</w:t>
      </w:r>
      <w:r>
        <w:rPr>
          <w:rFonts w:ascii="TTE266BA60t00" w:hAnsi="TTE266BA60t00"/>
          <w:sz w:val="24"/>
          <w:color w:val="000000"/>
        </w:rPr>
        <w:t xml:space="preserve">h(sthoel</w:t>
      </w:r>
    </w:p>
    <w:p>
      <w:pPr/>
      <w:r>
        <w:rPr>
          <w:rFonts w:ascii="TTE266BA60t00" w:hAnsi="TTE266BA60t00"/>
          <w:sz w:val="24"/>
          <w:color w:val="000000"/>
        </w:rPr>
        <w:t xml:space="preserve">      n </w:t>
      </w:r>
      <w:r>
        <w:rPr>
          <w:rFonts w:ascii="TTE1C9CB18t00" w:hAnsi="TTE1C9CB18t00"/>
          <w:sz w:val="24"/>
          <w:color w:val="ff0000"/>
        </w:rPr>
        <w:t xml:space="preserve">g</w:t>
      </w:r>
      <w:r>
        <w:rPr>
          <w:rFonts w:ascii="TTE266BA60t00" w:hAnsi="TTE266BA60t00"/>
          <w:sz w:val="24"/>
          <w:color w:val="000000"/>
        </w:rPr>
        <w:t xml:space="preserve">I)rtu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oc rc 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m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ealiar b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ae</w:t>
      </w:r>
      <w:r>
        <w:rPr>
          <w:rFonts w:ascii="TTE266BA60t00" w:hAnsi="TTE266BA60t00"/>
          <w:sz w:val="24"/>
          <w:color w:val="000000"/>
        </w:rPr>
        <w:t xml:space="preserve">itvktler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eeeinholde</w:t>
      </w:r>
      <w:r>
        <w:rPr>
          <w:rFonts w:ascii="TTE1C9CB18t00" w:hAnsi="TTE1C9CB18t00"/>
          <w:sz w:val="24"/>
          <w:color w:val="ff0000"/>
        </w:rPr>
        <w:t xml:space="preserve">lr</w:t>
      </w:r>
      <w:r>
        <w:rPr>
          <w:rFonts w:ascii="TTE266BA60t00" w:hAnsi="TTE266BA60t00"/>
          <w:sz w:val="24"/>
          <w:color w:val="000000"/>
        </w:rPr>
        <w:t xml:space="preserve">per </w:t>
      </w:r>
    </w:p>
    <w:p>
      <w:pPr/>
      <w:r>
        <w:rPr>
          <w:rFonts w:ascii="TTE266BA60t00" w:hAnsi="TTE266BA60t00"/>
          <w:sz w:val="24"/>
          <w:color w:val="000000"/>
        </w:rPr>
        <w:t xml:space="preserve">       rese </w:t>
      </w:r>
      <w:r>
        <w:rPr>
          <w:rFonts w:ascii="TTE1C9CB18t00" w:hAnsi="TTE1C9CB18t00"/>
          <w:sz w:val="24"/>
          <w:color w:val="ff0000"/>
        </w:rPr>
        <w:t xml:space="preserve">le</w:t>
      </w:r>
      <w:r>
        <w:rPr>
          <w:rFonts w:ascii="TTE266BA60t00" w:hAnsi="TTE266BA60t00"/>
          <w:sz w:val="24"/>
          <w:color w:val="000000"/>
        </w:rPr>
        <w:t xml:space="preserve">tD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geep trs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v owe</w:t>
      </w:r>
      <w:r>
        <w:rPr>
          <w:rFonts w:ascii="TTE1C9CB18t00" w:hAnsi="TTE1C9CB18t00"/>
          <w:sz w:val="24"/>
          <w:color w:val="ff0000"/>
        </w:rPr>
        <w:t xml:space="preserve"> c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lidade </w:t>
      </w:r>
      <w:r>
        <w:rPr>
          <w:rFonts w:ascii="TTE1C9CB18t00" w:hAnsi="TTE1C9CB18t00"/>
          <w:sz w:val="24"/>
          <w:color w:val="ff0000"/>
        </w:rPr>
        <w:t xml:space="preserve">oa</w:t>
      </w:r>
      <w:r>
        <w:rPr>
          <w:rFonts w:ascii="TTE266BA60t00" w:hAnsi="TTE266BA60t00"/>
          <w:sz w:val="24"/>
          <w:color w:val="000000"/>
        </w:rPr>
        <w:t xml:space="preserve">virudh</w:t>
      </w:r>
    </w:p>
    <w:p>
      <w:pPr/>
      <w:r>
        <w:rPr>
          <w:rFonts w:ascii="TTE266BA60t00" w:hAnsi="TTE266BA60t00"/>
          <w:sz w:val="24"/>
          <w:color w:val="000000"/>
        </w:rPr>
        <w:t xml:space="preserve">      r on eq 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eeep</w:t>
      </w:r>
    </w:p>
    <w:p>
      <w:pPr/>
      <w:r>
        <w:rPr>
          <w:rFonts w:ascii="TTE266BA60t00" w:hAnsi="TTE266BA60t00"/>
          <w:sz w:val="24"/>
          <w:color w:val="000000"/>
        </w:rPr>
        <w:t xml:space="preserve">       aua </w:t>
      </w:r>
      <w:r>
        <w:rPr>
          <w:rFonts w:ascii="TTE1C9CB18t00" w:hAnsi="TTE1C9CB18t00"/>
          <w:sz w:val="24"/>
          <w:color w:val="ff0000"/>
        </w:rPr>
        <w:t xml:space="preserve">rp</w:t>
      </w:r>
      <w:r>
        <w:rPr>
          <w:rFonts w:ascii="TTE266BA60t00" w:hAnsi="TTE266BA60t00"/>
          <w:sz w:val="24"/>
          <w:color w:val="000000"/>
        </w:rPr>
        <w:t xml:space="preserve">ecpi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e</w:t>
      </w:r>
      <w:r>
        <w:rPr>
          <w:rFonts w:ascii="TTE266BA60t00" w:hAnsi="TTE266BA60t00"/>
          <w:sz w:val="24"/>
          <w:color w:val="000000"/>
        </w:rPr>
        <w:t xml:space="preserve">mntnnntn</w:t>
      </w:r>
    </w:p>
    <w:p>
      <w:pPr/>
      <w:r>
        <w:rPr>
          <w:rFonts w:ascii="TTE266BA60t00" w:hAnsi="TTE266BA60t00"/>
          <w:sz w:val="24"/>
          <w:color w:val="000000"/>
        </w:rPr>
        <w:t xml:space="preserve">      n t deidd o</w:t>
      </w:r>
      <w:r>
        <w:rPr>
          <w:rFonts w:ascii="TTE1C9CB18t00" w:hAnsi="TTE1C9CB18t00"/>
          <w:sz w:val="24"/>
          <w:color w:val="ff0000"/>
        </w:rPr>
        <w:t xml:space="preserve">sro</w:t>
      </w:r>
      <w:r>
        <w:rPr>
          <w:rFonts w:ascii="TTE266BA60t00" w:hAnsi="TTE266BA60t00"/>
          <w:sz w:val="24"/>
          <w:color w:val="000000"/>
        </w:rPr>
        <w:t xml:space="preserve">oo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ohn 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etrrca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t rdetinceu</w:t>
      </w:r>
      <w:r>
        <w:rPr>
          <w:rFonts w:ascii="TTE1C9CB18t00" w:hAnsi="TTE1C9CB18t00"/>
          <w:sz w:val="24"/>
          <w:color w:val="ff0000"/>
        </w:rPr>
        <w:t xml:space="preserve">op</w:t>
      </w:r>
      <w:r>
        <w:rPr>
          <w:rFonts w:ascii="TTE266BA60t00" w:hAnsi="TTE266BA60t00"/>
          <w:sz w:val="24"/>
          <w:color w:val="000000"/>
        </w:rPr>
        <w:t xml:space="preserve">nh a</w:t>
      </w:r>
    </w:p>
    <w:p>
      <w:pPr/>
      <w:r>
        <w:rPr>
          <w:rFonts w:ascii="TTE266BA60t00" w:hAnsi="TTE266BA60t00"/>
          <w:sz w:val="24"/>
          <w:color w:val="000000"/>
        </w:rPr>
        <w:t xml:space="preserve">      m u  </w:t>
      </w:r>
      <w:r>
        <w:rPr>
          <w:rFonts w:ascii="TTE1C9CB18t00" w:hAnsi="TTE1C9CB18t00"/>
          <w:sz w:val="24"/>
          <w:color w:val="ff0000"/>
        </w:rPr>
        <w:t xml:space="preserve">nri</w:t>
      </w:r>
      <w:r>
        <w:rPr>
          <w:rFonts w:ascii="TTE266BA60t00" w:hAnsi="TTE266BA60t00"/>
          <w:sz w:val="24"/>
          <w:color w:val="000000"/>
        </w:rPr>
        <w:t xml:space="preserve">tenideso</w:t>
      </w:r>
    </w:p>
    <w:p>
      <w:pPr/>
      <w:r>
        <w:rPr>
          <w:rFonts w:ascii="TTE266BA60t00" w:hAnsi="TTE266BA60t00"/>
          <w:sz w:val="24"/>
          <w:color w:val="000000"/>
        </w:rPr>
        <w:t xml:space="preserve">       thmlo </w:t>
      </w:r>
      <w:r>
        <w:rPr>
          <w:rFonts w:ascii="TTE1C9CB18t00" w:hAnsi="TTE1C9CB18t00"/>
          <w:sz w:val="24"/>
          <w:color w:val="ff0000"/>
        </w:rPr>
        <w:t xml:space="preserve">da</w:t>
      </w:r>
      <w:r>
        <w:rPr>
          <w:rFonts w:ascii="TTE266BA60t00" w:hAnsi="TTE266BA60t00"/>
          <w:sz w:val="24"/>
          <w:color w:val="000000"/>
        </w:rPr>
        <w:t xml:space="preserve">Hdersar o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risesp tn</w:t>
      </w:r>
      <w:r>
        <w:rPr>
          <w:rFonts w:ascii="TTE1C9CB18t00" w:hAnsi="TTE1C9CB18t00"/>
          <w:sz w:val="24"/>
          <w:color w:val="ff0000"/>
        </w:rPr>
        <w:t xml:space="preserve">ete</w:t>
      </w:r>
      <w:r>
        <w:rPr>
          <w:rFonts w:ascii="TTE266BA60t00" w:hAnsi="TTE266BA60t00"/>
          <w:sz w:val="24"/>
          <w:color w:val="000000"/>
        </w:rPr>
        <w:t xml:space="preserve">er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esr  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agDtoy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aeneio s 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dairif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e</w:t>
      </w:r>
      <w:r>
        <w:rPr>
          <w:rFonts w:ascii="TTE266BA60t00" w:hAnsi="TTE266BA60t00"/>
          <w:sz w:val="24"/>
          <w:color w:val="000000"/>
        </w:rPr>
        <w:t xml:space="preserve">/neyidtcvtsr</w:t>
      </w:r>
    </w:p>
    <w:p>
      <w:pPr/>
      <w:r>
        <w:rPr>
          <w:rFonts w:ascii="TTE266BA60t00" w:hAnsi="TTE266BA60t00"/>
          <w:sz w:val="22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t reeteea w</w:t>
      </w:r>
      <w:r>
        <w:rPr>
          <w:rFonts w:ascii="TTE1C9CB18t00" w:hAnsi="TTE1C9CB18t00"/>
          <w:sz w:val="24"/>
          <w:color w:val="ff0000"/>
        </w:rPr>
        <w:t xml:space="preserve">,</w:t>
      </w:r>
      <w:r>
        <w:rPr>
          <w:rFonts w:ascii="TTE266BA60t00" w:hAnsi="TTE266BA60t00"/>
          <w:sz w:val="24"/>
          <w:color w:val="000000"/>
        </w:rPr>
        <w:t xml:space="preserve">Aisc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pnte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n</w:t>
      </w:r>
      <w:r>
        <w:rPr>
          <w:rFonts w:ascii="TTE266BA60t00" w:hAnsi="TTE266BA60t00"/>
          <w:sz w:val="24"/>
          <w:color w:val="000000"/>
        </w:rPr>
        <w:t xml:space="preserve">satndio</w:t>
      </w:r>
    </w:p>
    <w:p>
      <w:pPr/>
      <w:r>
        <w:rPr>
          <w:rFonts w:ascii="TTE266BA60t00" w:hAnsi="TTE266BA60t00"/>
          <w:sz w:val="24"/>
          <w:color w:val="000000"/>
        </w:rPr>
        <w:t xml:space="preserve">       tog 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stohts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nisth ou taif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isior </w:t>
      </w:r>
    </w:p>
    <w:p>
      <w:pPr/>
      <w:r>
        <w:rPr>
          <w:rFonts w:ascii="TTE266BA60t00" w:hAnsi="TTE266BA60t00"/>
          <w:sz w:val="24"/>
          <w:color w:val="000000"/>
        </w:rPr>
        <w:t xml:space="preserve">        t 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totyopf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inee ao   f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anf</w:t>
      </w:r>
    </w:p>
    <w:p>
      <w:pPr/>
      <w:r>
        <w:rPr>
          <w:rFonts w:ascii="TTE266BA60t00" w:hAnsi="TTE266BA60t00"/>
          <w:sz w:val="24"/>
          <w:color w:val="000000"/>
        </w:rPr>
        <w:t xml:space="preserve">       cr ulosnn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 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l 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Fna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loinao a </w:t>
      </w:r>
      <w:r>
        <w:rPr>
          <w:rFonts w:ascii="TTE1C9CB18t00" w:hAnsi="TTE1C9CB18t00"/>
          <w:sz w:val="24"/>
          <w:color w:val="ff0000"/>
        </w:rPr>
        <w:t xml:space="preserve">f</w:t>
      </w:r>
      <w:r>
        <w:rPr>
          <w:rFonts w:ascii="TTE266BA60t00" w:hAnsi="TTE266BA60t00"/>
          <w:sz w:val="24"/>
          <w:color w:val="000000"/>
        </w:rPr>
        <w:t xml:space="preserve">tnindsf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            Ddsesnn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  a</w:t>
      </w:r>
      <w:r>
        <w:rPr>
          <w:rFonts w:ascii="TTE266BA60t00" w:hAnsi="TTE266BA60t00"/>
          <w:sz w:val="24"/>
          <w:color w:val="000000"/>
        </w:rPr>
        <w:t xml:space="preserve">asene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dsi  sgds 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irn t</w:t>
      </w:r>
    </w:p>
    <w:p>
      <w:pPr/>
      <w:r>
        <w:rPr>
          <w:rFonts w:ascii="TTE266BA60t00" w:hAnsi="TTE266BA60t00"/>
          <w:sz w:val="24"/>
          <w:color w:val="000000"/>
        </w:rPr>
        <w:t xml:space="preserve">      d 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ehhuow</w:t>
      </w:r>
    </w:p>
    <w:p>
      <w:pPr/>
      <w:r>
        <w:rPr>
          <w:rFonts w:ascii="TTE266BA60t00" w:hAnsi="TTE266BA60t00"/>
          <w:sz w:val="24"/>
          <w:color w:val="000000"/>
        </w:rPr>
        <w:t xml:space="preserve">         i 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c.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        atse </w:t>
      </w:r>
      <w:r>
        <w:rPr>
          <w:rFonts w:ascii="TTE1C9CB18t00" w:hAnsi="TTE1C9CB18t00"/>
          <w:sz w:val="24"/>
          <w:color w:val="ff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cea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e</w:t>
      </w:r>
      <w:r>
        <w:rPr>
          <w:rFonts w:ascii="TTE266BA60t00" w:hAnsi="TTE266BA60t00"/>
          <w:sz w:val="24"/>
          <w:color w:val="000000"/>
        </w:rPr>
        <w:t xml:space="preserve">erhcit</w:t>
      </w:r>
    </w:p>
    <w:p>
      <w:pPr/>
      <w:r>
        <w:rPr>
          <w:rFonts w:ascii="TTE266BA60t00" w:hAnsi="TTE266BA60t00"/>
          <w:sz w:val="24"/>
          <w:color w:val="000000"/>
        </w:rPr>
        <w:t xml:space="preserve">      ra rvedach</w:t>
      </w:r>
      <w:r>
        <w:rPr>
          <w:rFonts w:ascii="TTE1C9CB18t00" w:hAnsi="TTE1C9CB18t00"/>
          <w:sz w:val="24"/>
          <w:color w:val="ff0000"/>
        </w:rPr>
        <w:t xml:space="preserve">l</w:t>
      </w:r>
      <w:r>
        <w:rPr>
          <w:rFonts w:ascii="TTE266BA60t00" w:hAnsi="TTE266BA60t00"/>
          <w:sz w:val="24"/>
          <w:color w:val="000000"/>
        </w:rPr>
        <w:t xml:space="preserve">to  P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e</w:t>
      </w:r>
      <w:r>
        <w:rPr>
          <w:rFonts w:ascii="TTE266BA60t00" w:hAnsi="TTE266BA60t00"/>
          <w:sz w:val="24"/>
          <w:color w:val="000000"/>
        </w:rPr>
        <w:t xml:space="preserve">(ue</w:t>
      </w:r>
    </w:p>
    <w:p>
      <w:pPr/>
      <w:r>
        <w:rPr>
          <w:rFonts w:ascii="TTE266BA60t00" w:hAnsi="TTE266BA60t00"/>
          <w:sz w:val="24"/>
          <w:color w:val="000000"/>
        </w:rPr>
        <w:t xml:space="preserve">        pt Str t b</w:t>
      </w:r>
      <w:r>
        <w:rPr>
          <w:rFonts w:ascii="TTE1C9CB18t00" w:hAnsi="TTE1C9CB18t00"/>
          <w:sz w:val="24"/>
          <w:color w:val="ff0000"/>
        </w:rPr>
        <w:t xml:space="preserve">p</w:t>
      </w:r>
      <w:r>
        <w:rPr>
          <w:rFonts w:ascii="TTE266BA60t00" w:hAnsi="TTE266BA60t00"/>
          <w:sz w:val="24"/>
          <w:color w:val="000000"/>
        </w:rPr>
        <w:t xml:space="preserve">rHc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riFoio teh a</w:t>
      </w:r>
      <w:r>
        <w:rPr>
          <w:rFonts w:ascii="TTE1C9CB18t00" w:hAnsi="TTE1C9CB18t00"/>
          <w:sz w:val="24"/>
          <w:color w:val="ff0000"/>
        </w:rPr>
        <w:t xml:space="preserve">h</w:t>
      </w:r>
      <w:r>
        <w:rPr>
          <w:rFonts w:ascii="TTE266BA60t00" w:hAnsi="TTE266BA60t00"/>
          <w:sz w:val="24"/>
          <w:color w:val="000000"/>
        </w:rPr>
        <w:t xml:space="preserve"> Ac</w:t>
      </w:r>
    </w:p>
    <w:p>
      <w:pPr/>
      <w:r>
        <w:rPr>
          <w:rFonts w:ascii="TTE1C9CB18t00" w:hAnsi="TTE1C9CB18t00"/>
          <w:sz w:val="24"/>
          <w:color w:val="ff0000"/>
        </w:rPr>
        <w:t xml:space="preserve">                                      o</w:t>
      </w:r>
      <w:r>
        <w:rPr>
          <w:rFonts w:ascii="TTE266BA60t00" w:hAnsi="TTE266BA60t00"/>
          <w:sz w:val="24"/>
          <w:color w:val="000000"/>
        </w:rPr>
        <w:t xml:space="preserve">ntoeehnIsrn </w:t>
      </w:r>
    </w:p>
    <w:p>
      <w:pPr/>
      <w:r>
        <w:rPr>
          <w:rFonts w:ascii="TTE266BA60t00" w:hAnsi="TTE266BA60t00"/>
          <w:sz w:val="24"/>
          <w:color w:val="000000"/>
        </w:rPr>
        <w:t xml:space="preserve">       ot ae g Pn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d 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nedf tHP  D</w:t>
      </w:r>
      <w:r>
        <w:rPr>
          <w:rFonts w:ascii="TTE1C9CB18t00" w:hAnsi="TTE1C9CB18t00"/>
          <w:sz w:val="24"/>
          <w:color w:val="ff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C</w:t>
      </w:r>
    </w:p>
    <w:p>
      <w:pPr/>
      <w:r>
        <w:rPr>
          <w:rFonts w:ascii="TTE266BA60t00" w:hAnsi="TTE266BA60t00"/>
          <w:sz w:val="24"/>
          <w:color w:val="000000"/>
        </w:rPr>
        <w:t xml:space="preserve">       t</w:t>
      </w:r>
      <w:r>
        <w:rPr>
          <w:rFonts w:ascii="TTE1C9CB18t00" w:hAnsi="TTE1C9CB18t00"/>
          <w:sz w:val="24"/>
          <w:color w:val="ff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hpAHod</w:t>
      </w:r>
    </w:p>
    <w:p>
      <w:pPr/>
      <w:r>
        <w:rPr>
          <w:rFonts w:ascii="TTE266BA60t00" w:hAnsi="TTE266BA60t00"/>
          <w:sz w:val="24"/>
          <w:color w:val="000000"/>
        </w:rPr>
        <w:t xml:space="preserve">  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iia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toh P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reei’At</w:t>
      </w:r>
    </w:p>
    <w:p>
      <w:pPr/>
      <w:r>
        <w:rPr>
          <w:rFonts w:ascii="TTE266BA60t00" w:hAnsi="TTE266BA60t00"/>
          <w:sz w:val="24"/>
          <w:color w:val="000000"/>
        </w:rPr>
        <w:t xml:space="preserve">                he 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fds</w:t>
      </w:r>
    </w:p>
    <w:p>
      <w:pPr/>
      <w:r>
        <w:rPr>
          <w:rFonts w:ascii="TTE266BA60t00" w:hAnsi="TTE266BA60t00"/>
          <w:sz w:val="24"/>
          <w:color w:val="000000"/>
        </w:rPr>
        <w:t xml:space="preserve">        tiseH  </w:t>
      </w:r>
      <w:r>
        <w:rPr>
          <w:rFonts w:ascii="TTE1C9CB18t00" w:hAnsi="TTE1C9CB18t00"/>
          <w:sz w:val="24"/>
          <w:color w:val="ff0000"/>
        </w:rPr>
        <w:t xml:space="preserve">c</w:t>
      </w:r>
      <w:r>
        <w:rPr>
          <w:rFonts w:ascii="TTE266BA60t00" w:hAnsi="TTE266BA60t00"/>
          <w:sz w:val="24"/>
          <w:color w:val="000000"/>
        </w:rPr>
        <w:t xml:space="preserve">c 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u</w:t>
      </w:r>
      <w:r>
        <w:rPr>
          <w:rFonts w:ascii="TTE266BA60t00" w:hAnsi="TTE266BA60t00"/>
          <w:sz w:val="24"/>
          <w:color w:val="000000"/>
        </w:rPr>
        <w:t xml:space="preserve">toExouinAhdr P l</w:t>
      </w:r>
    </w:p>
    <w:p>
      <w:pPr/>
      <w:r>
        <w:rPr>
          <w:rFonts w:ascii="TTE26AA008t00" w:hAnsi="TTE26AA008t00"/>
          <w:sz w:val="24"/>
          <w:color w:val="000000"/>
        </w:rPr>
        <w:t xml:space="preserve">x</w:t>
      </w:r>
      <w:r>
        <w:rPr>
          <w:rFonts w:ascii="TTE1C9CB18t00" w:hAnsi="TTE1C9CB18t00"/>
          <w:sz w:val="24"/>
          <w:color w:val="ff0000"/>
        </w:rPr>
        <w:t xml:space="preserve">ss</w:t>
      </w:r>
      <w:r>
        <w:rPr>
          <w:rFonts w:ascii="TTE266BA60t00" w:hAnsi="TTE266BA60t00"/>
          <w:sz w:val="24"/>
          <w:color w:val="000000"/>
        </w:rPr>
        <w:t xml:space="preserve">reteisHea </w:t>
      </w:r>
    </w:p>
    <w:p>
      <w:pPr/>
      <w:r>
        <w:rPr>
          <w:rFonts w:ascii="TTE26AA008t00" w:hAnsi="TTE26AA008t00"/>
          <w:sz w:val="24"/>
          <w:color w:val="000000"/>
        </w:rPr>
        <w:t xml:space="preserve">p</w:t>
      </w:r>
      <w:r>
        <w:rPr>
          <w:rFonts w:ascii="TTE1C9CB18t00" w:hAnsi="TTE1C9CB18t00"/>
          <w:sz w:val="24"/>
          <w:color w:val="ff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f Grtlo  </w:t>
      </w:r>
      <w:r>
        <w:rPr>
          <w:rFonts w:ascii="TTE26AA008t00" w:hAnsi="TTE26AA008t00"/>
          <w:sz w:val="24"/>
          <w:color w:val="000000"/>
        </w:rPr>
        <w:t xml:space="preserve"> i</w:t>
      </w:r>
      <w:r>
        <w:rPr>
          <w:rFonts w:ascii="TTE266BA60t00" w:hAnsi="TTE266BA60t00"/>
          <w:sz w:val="24"/>
          <w:color w:val="000000"/>
        </w:rPr>
        <w:t xml:space="preserve">ct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1C9CB18t00" w:hAnsi="TTE1C9CB18t00"/>
          <w:sz w:val="24"/>
          <w:color w:val="ff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uaeeAsot </w:t>
      </w:r>
    </w:p>
    <w:p>
      <w:pPr/>
      <w:r>
        <w:rPr>
          <w:rFonts w:ascii="TTE26AA008t00" w:hAnsi="TTE26AA008t00"/>
          <w:sz w:val="24"/>
          <w:color w:val="000000"/>
        </w:rPr>
        <w:t xml:space="preserve">c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AA008t00" w:hAnsi="TTE26AA008t00"/>
          <w:sz w:val="24"/>
          <w:color w:val="000000"/>
        </w:rPr>
        <w:t xml:space="preserve">m</w:t>
      </w:r>
      <w:r>
        <w:rPr>
          <w:rFonts w:ascii="TTE266BA60t00" w:hAnsi="TTE266BA60t00"/>
          <w:sz w:val="24"/>
          <w:color w:val="000000"/>
        </w:rPr>
        <w:t xml:space="preserve">tgsdsvA t</w:t>
      </w:r>
    </w:p>
    <w:p>
      <w:pPr/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1C9CB18t00" w:hAnsi="TTE1C9CB18t00"/>
          <w:sz w:val="24"/>
          <w:color w:val="ff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ivatheen a</w:t>
      </w:r>
    </w:p>
    <w:p>
      <w:pPr/>
      <w:r>
        <w:rPr>
          <w:rFonts w:ascii="TTE26AA008t00" w:hAnsi="TTE26AA008t00"/>
          <w:sz w:val="24"/>
          <w:color w:val="000000"/>
        </w:rPr>
        <w:t xml:space="preserve">ee</w:t>
      </w:r>
      <w:r>
        <w:rPr>
          <w:rFonts w:ascii="TTE266BA60t00" w:hAnsi="TTE266BA60t00"/>
          <w:sz w:val="24"/>
          <w:color w:val="000000"/>
        </w:rPr>
        <w:t xml:space="preserve">einsasn</w:t>
      </w:r>
      <w:r>
        <w:rPr>
          <w:rFonts w:ascii="TTE1C9CB18t00" w:hAnsi="TTE1C9CB18t00"/>
          <w:sz w:val="24"/>
          <w:color w:val="ff0000"/>
        </w:rPr>
        <w:t xml:space="preserve"> a</w:t>
      </w:r>
    </w:p>
    <w:p>
      <w:pPr/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1C9CB18t00" w:hAnsi="TTE1C9CB18t00"/>
          <w:sz w:val="24"/>
          <w:color w:val="ff0000"/>
        </w:rPr>
        <w:t xml:space="preserve">n</w:t>
      </w:r>
      <w:r>
        <w:rPr>
          <w:rFonts w:ascii="TTE26AA008t00" w:hAnsi="TTE26AA008t00"/>
          <w:sz w:val="24"/>
          <w:color w:val="000000"/>
        </w:rPr>
        <w:t xml:space="preserve">d</w:t>
      </w:r>
      <w:r>
        <w:rPr>
          <w:rFonts w:ascii="TTE266BA60t00" w:hAnsi="TTE266BA60t00"/>
          <w:sz w:val="24"/>
          <w:color w:val="000000"/>
        </w:rPr>
        <w:t xml:space="preserve">rn gs t i </w:t>
      </w:r>
    </w:p>
    <w:p>
      <w:pPr/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uaua t</w:t>
      </w:r>
      <w:r>
        <w:rPr>
          <w:rFonts w:ascii="TTE1C9CB18t00" w:hAnsi="TTE1C9CB18t00"/>
          <w:sz w:val="24"/>
          <w:color w:val="ff0000"/>
        </w:rPr>
        <w:t xml:space="preserve">d</w:t>
      </w:r>
      <w:r>
        <w:rPr>
          <w:rFonts w:ascii="TTE26AA008t00" w:hAnsi="TTE26AA008t00"/>
          <w:sz w:val="24"/>
          <w:color w:val="000000"/>
        </w:rPr>
        <w:t xml:space="preserve">i</w:t>
      </w:r>
      <w:r>
        <w:rPr>
          <w:rFonts w:ascii="TTE266BA60t00" w:hAnsi="TTE266BA60t00"/>
          <w:sz w:val="24"/>
          <w:color w:val="000000"/>
        </w:rPr>
        <w:t xml:space="preserve">astna</w:t>
      </w:r>
    </w:p>
    <w:p>
      <w:pPr/>
      <w:r>
        <w:rPr>
          <w:rFonts w:ascii="TTE26AA008t00" w:hAnsi="TTE26AA008t00"/>
          <w:sz w:val="24"/>
          <w:color w:val="000000"/>
        </w:rPr>
        <w:t xml:space="preserve">Ra</w:t>
      </w:r>
      <w:r>
        <w:rPr>
          <w:rFonts w:ascii="TTE266BA60t00" w:hAnsi="TTE266BA60t00"/>
          <w:sz w:val="24"/>
          <w:color w:val="000000"/>
        </w:rPr>
        <w:t xml:space="preserve">n   </w:t>
      </w:r>
    </w:p>
    <w:p>
      <w:pPr/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t</w:t>
      </w:r>
      <w:r>
        <w:rPr>
          <w:rFonts w:ascii="TTE266BA60t00" w:hAnsi="TTE266BA60t00"/>
          <w:sz w:val="24"/>
          <w:color w:val="000000"/>
        </w:rPr>
        <w:t xml:space="preserve">dwbacrheidnl</w:t>
      </w:r>
      <w:r>
        <w:rPr>
          <w:rFonts w:ascii="TTE1C9CB18t00" w:hAnsi="TTE1C9CB18t00"/>
          <w:sz w:val="24"/>
          <w:color w:val="ff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A</w:t>
      </w:r>
      <w:r>
        <w:rPr>
          <w:rFonts w:ascii="TTE26AA008t00" w:hAnsi="TTE26AA008t00"/>
          <w:sz w:val="24"/>
          <w:color w:val="000000"/>
        </w:rPr>
        <w:t xml:space="preserve">se</w:t>
      </w:r>
      <w:r>
        <w:rPr>
          <w:rFonts w:ascii="TTE266BA60t00" w:hAnsi="TTE266BA60t00"/>
          <w:sz w:val="24"/>
          <w:color w:val="000000"/>
        </w:rPr>
        <w:t xml:space="preserve">aceA hne D</w:t>
      </w:r>
    </w:p>
    <w:p>
      <w:pPr/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266BA60t00" w:hAnsi="TTE266BA60t00"/>
          <w:sz w:val="22"/>
          <w:color w:val="000000"/>
        </w:rPr>
        <w:t xml:space="preserve">8</w:t>
      </w:r>
      <w:r>
        <w:rPr>
          <w:rFonts w:ascii="TTE26AA008t00" w:hAnsi="TTE26AA008t00"/>
          <w:sz w:val="24"/>
          <w:color w:val="000000"/>
        </w:rPr>
        <w:t xml:space="preserve">ply</w:t>
      </w:r>
      <w:r>
        <w:rPr>
          <w:rFonts w:ascii="TTE266BA60t00" w:hAnsi="TTE266BA60t00"/>
          <w:sz w:val="24"/>
          <w:color w:val="000000"/>
        </w:rPr>
        <w:t xml:space="preserve">akdlonc</w:t>
      </w:r>
    </w:p>
    <w:p>
      <w:pPr/>
      <w:r>
        <w:rPr>
          <w:rFonts w:ascii="TTE266BA60t00" w:hAnsi="TTE266BA60t00"/>
          <w:sz w:val="18"/>
          <w:color w:val="000000"/>
        </w:rPr>
        <w:t xml:space="preserve">p</w:t>
      </w:r>
      <w:r>
        <w:rPr>
          <w:rFonts w:ascii="TTE26AA008t00" w:hAnsi="TTE26AA008t00"/>
          <w:sz w:val="24"/>
          <w:color w:val="000000"/>
        </w:rPr>
        <w:t xml:space="preserve">o</w:t>
      </w:r>
      <w:r>
        <w:rPr>
          <w:rFonts w:ascii="TTE266BA60t00" w:hAnsi="TTE266BA60t00"/>
          <w:sz w:val="24"/>
          <w:color w:val="000000"/>
        </w:rPr>
        <w:t xml:space="preserve">c &amp;  irtric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  <w:t xml:space="preserve">weutseo </w:t>
      </w:r>
    </w:p>
    <w:p>
      <w:pPr/>
      <w:r>
        <w:rPr>
          <w:rFonts w:ascii="TTE266BA60t00" w:hAnsi="TTE266BA60t00"/>
          <w:sz w:val="18"/>
          <w:color w:val="000000"/>
        </w:rPr>
        <w:t xml:space="preserve">o</w:t>
      </w:r>
      <w:r>
        <w:rPr>
          <w:rFonts w:ascii="TTE26AA008t00" w:hAnsi="TTE26AA008t00"/>
          <w:sz w:val="24"/>
          <w:color w:val="000000"/>
        </w:rPr>
        <w:t xml:space="preserve">n</w:t>
      </w:r>
      <w:r>
        <w:rPr>
          <w:rFonts w:ascii="TTE266BA60t00" w:hAnsi="TTE266BA60t00"/>
          <w:sz w:val="24"/>
          <w:color w:val="000000"/>
        </w:rPr>
        <w:t xml:space="preserve">sosu </w:t>
      </w:r>
    </w:p>
    <w:p>
      <w:pPr/>
      <w:r>
        <w:rPr>
          <w:rFonts w:ascii="TTE266BA60t00" w:hAnsi="TTE266BA60t00"/>
          <w:sz w:val="18"/>
          <w:color w:val="000000"/>
        </w:rPr>
        <w:t xml:space="preserve">v</w:t>
      </w:r>
      <w:r>
        <w:rPr>
          <w:rFonts w:ascii="TTE26AA008t00" w:hAnsi="TTE26AA008t00"/>
          <w:sz w:val="24"/>
          <w:color w:val="000000"/>
        </w:rPr>
        <w:t xml:space="preserve">s</w:t>
      </w:r>
      <w:r>
        <w:rPr>
          <w:rFonts w:ascii="TTE266BA60t00" w:hAnsi="TTE266BA60t00"/>
          <w:sz w:val="24"/>
          <w:color w:val="000000"/>
        </w:rPr>
        <w:t xml:space="preserve">hceprA  i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  <w:r>
        <w:rPr>
          <w:rFonts w:ascii="TTE26AA008t00" w:hAnsi="TTE26AA008t00"/>
          <w:sz w:val="24"/>
          <w:color w:val="000000"/>
        </w:rPr>
        <w:t xml:space="preserve">e</w:t>
      </w:r>
      <w:r>
        <w:rPr>
          <w:rFonts w:ascii="TTE266BA60t00" w:hAnsi="TTE266BA60t00"/>
          <w:sz w:val="24"/>
          <w:color w:val="000000"/>
        </w:rPr>
        <w:t xml:space="preserve">trtsun 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  <w:t xml:space="preserve">oovct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  <w:r>
        <w:rPr>
          <w:rFonts w:ascii="TTE26AA008t00" w:hAnsi="TTE26AA008t00"/>
          <w:sz w:val="24"/>
          <w:color w:val="000000"/>
        </w:rPr>
        <w:t xml:space="preserve"> </w:t>
      </w:r>
      <w:r>
        <w:rPr>
          <w:rFonts w:ascii="TTE266BA60t00" w:hAnsi="TTE266BA60t00"/>
          <w:sz w:val="24"/>
          <w:color w:val="000000"/>
        </w:rPr>
        <w:t xml:space="preserve"> riiwds</w:t>
      </w:r>
    </w:p>
    <w:p>
      <w:pPr/>
      <w:r>
        <w:rPr>
          <w:rFonts w:ascii="TTE266BA60t00" w:hAnsi="TTE266BA60t00"/>
          <w:sz w:val="18"/>
          <w:color w:val="000000"/>
        </w:rPr>
        <w:t xml:space="preserve">A</w:t>
        <w:t xml:space="preserve">w</w:t>
      </w:r>
    </w:p>
    <w:p>
      <w:pPr/>
      <w:r>
        <w:rPr>
          <w:rFonts w:ascii="TTE266BA60t00" w:hAnsi="TTE266BA60t00"/>
          <w:sz w:val="18"/>
          <w:color w:val="000000"/>
        </w:rPr>
        <w:t xml:space="preserve">M</w:t>
        <w:t xml:space="preserve"> cerit o</w:t>
      </w:r>
    </w:p>
    <w:p>
      <w:pPr/>
      <w:r>
        <w:rPr>
          <w:rFonts w:ascii="TTE266BA60t00" w:hAnsi="TTE266BA60t00"/>
          <w:sz w:val="18"/>
          <w:color w:val="000000"/>
        </w:rPr>
        <w:t xml:space="preserve">T</w:t>
        <w:t xml:space="preserve">illfess it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  <w:t xml:space="preserve">at : 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6</w:t>
        <w:t xml:space="preserve">n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  <w:t xml:space="preserve">dn</w:t>
      </w:r>
    </w:p>
    <w:p>
      <w:pPr/>
      <w:r>
        <w:rPr>
          <w:rFonts w:ascii="TTE266BA60t00" w:hAnsi="TTE266BA60t00"/>
          <w:sz w:val="18"/>
          <w:color w:val="000000"/>
        </w:rPr>
        <w:t xml:space="preserve">0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7</w:t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  <w:r>
        <w:rPr>
          <w:rFonts w:ascii="TTE266BA60t00" w:hAnsi="TTE266BA60t00"/>
          <w:sz w:val="18"/>
          <w:color w:val="000000"/>
        </w:rPr>
        <w:t xml:space="preserve"> 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p>
      <w:pPr/>
      <w:r>
        <w:rPr>
          <w:rFonts w:ascii="TTE266BA60t00" w:hAnsi="TTE266BA60t00"/>
          <w:sz w:val="18"/>
          <w:color w:val="000000"/>
        </w:rPr>
        <w:t xml:space="preserve">R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v</w:t>
      </w:r>
    </w:p>
    <w:p>
      <w:pPr/>
      <w:r>
        <w:rPr>
          <w:rFonts w:ascii="TTE266BA60t00" w:hAnsi="TTE266BA60t00"/>
          <w:sz w:val="18"/>
          <w:color w:val="000000"/>
        </w:rPr>
        <w:t xml:space="preserve">i</w:t>
      </w:r>
    </w:p>
    <w:p>
      <w:pPr/>
      <w:r>
        <w:rPr>
          <w:rFonts w:ascii="TTE266BA60t00" w:hAnsi="TTE266BA60t00"/>
          <w:sz w:val="18"/>
          <w:color w:val="000000"/>
        </w:rPr>
        <w:t xml:space="preserve">s</w:t>
      </w:r>
    </w:p>
    <w:p>
      <w:pPr/>
      <w:r>
        <w:rPr>
          <w:rFonts w:ascii="TTE266BA60t00" w:hAnsi="TTE266BA60t00"/>
          <w:sz w:val="18"/>
          <w:color w:val="000000"/>
        </w:rPr>
        <w:t xml:space="preserve">e</w:t>
      </w:r>
    </w:p>
    <w:p>
      <w:pPr/>
      <w:r>
        <w:rPr>
          <w:rFonts w:ascii="TTE266BA60t00" w:hAnsi="TTE266BA60t00"/>
          <w:sz w:val="18"/>
          <w:color w:val="000000"/>
        </w:rPr>
        <w:t xml:space="preserve">d</w:t>
      </w:r>
    </w:p>
    <w:p>
      <w:pPr/>
      <w:r>
        <w:rPr>
          <w:rFonts w:ascii="TTE266BA60t00" w:hAnsi="TTE266BA60t00"/>
          <w:sz w:val="18"/>
          <w:color w:val="000000"/>
        </w:rPr>
        <w:t xml:space="preserve">2</w:t>
      </w:r>
    </w:p>
    <w:p>
      <w:pPr/>
      <w:r>
        <w:rPr>
          <w:rFonts w:ascii="TTE266BA60t00" w:hAnsi="TTE266BA60t00"/>
          <w:sz w:val="18"/>
          <w:color w:val="000000"/>
        </w:rPr>
        <w:t xml:space="preserve">6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0</w:t>
      </w:r>
    </w:p>
    <w:p>
      <w:pPr/>
      <w:r>
        <w:rPr>
          <w:rFonts w:ascii="TTE266BA60t00" w:hAnsi="TTE266BA60t00"/>
          <w:sz w:val="18"/>
          <w:color w:val="000000"/>
        </w:rPr>
        <w:t xml:space="preserve">7</w:t>
      </w:r>
    </w:p>
    <w:p>
      <w:pPr/>
      <w:r>
        <w:rPr>
          <w:rFonts w:ascii="TTE266BA60t00" w:hAnsi="TTE266BA60t00"/>
          <w:sz w:val="18"/>
          <w:color w:val="000000"/>
        </w:rPr>
        <w:t xml:space="preserve">/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1</w:t>
      </w:r>
    </w:p>
    <w:p>
      <w:pPr/>
      <w:r>
        <w:rPr>
          <w:rFonts w:ascii="TTE266BA60t00" w:hAnsi="TTE266BA60t00"/>
          <w:sz w:val="18"/>
          <w:color w:val="000000"/>
        </w:rPr>
        <w:t xml:space="preserve"> </w:t>
      </w:r>
    </w:p>
    <w:sectPr>
      <w:pgMar w:bottom="1440" w:left="1440" w:right="1440" w:top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5B3"/>
    <w:rsid w:val="00F4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  <w:lang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DocSecurity>0</DocSecurity>
  <ScaleCrop>false</ScaleCrop>
  <Company/>
  <LinksUpToDate>false</LinksUpToDate>
  <SharedDoc>false</SharedDoc>
  <HyperlinksChanged>false</HyperlinksChanged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keywords/>
  <cp:lastModifiedBy/>
  <cp:revision>1</cp:revision>
  <dcterms:created xsi:type="dcterms:W3CDTF">2009-05-06T09:47:00Z</dcterms:created>
</cp:coreProperties>
</file>